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5484" w14:textId="77777777" w:rsidR="00720784" w:rsidRPr="00387F5D" w:rsidRDefault="00720784" w:rsidP="00720784">
      <w:pPr>
        <w:pStyle w:val="Documenttitle"/>
        <w:spacing w:before="480" w:after="240" w:line="560" w:lineRule="atLeast"/>
        <w:rPr>
          <w:color w:val="5C308D"/>
          <w:sz w:val="56"/>
        </w:rPr>
      </w:pPr>
      <w:r w:rsidRPr="00387F5D">
        <w:rPr>
          <w:color w:val="5C308D"/>
          <w:sz w:val="56"/>
        </w:rPr>
        <w:t>2026 gender equality action plan (GEAP) for:</w:t>
      </w:r>
      <w:r>
        <w:rPr>
          <w:color w:val="5C308D"/>
          <w:sz w:val="56"/>
        </w:rPr>
        <w:br/>
      </w:r>
      <w:r w:rsidRPr="00387F5D">
        <w:rPr>
          <w:color w:val="5C308D"/>
          <w:sz w:val="56"/>
        </w:rPr>
        <w:t>&lt;your organisation name&gt;</w:t>
      </w:r>
    </w:p>
    <w:p w14:paraId="26FF523C" w14:textId="6BCCDF1D" w:rsidR="00E02FC6" w:rsidRPr="00974B46" w:rsidRDefault="00E02FC6" w:rsidP="00DE4328">
      <w:pPr>
        <w:pStyle w:val="Heading1"/>
      </w:pPr>
      <w:r w:rsidRPr="00974B46">
        <w:t>About this template</w:t>
      </w:r>
    </w:p>
    <w:p w14:paraId="026700E3" w14:textId="77777777" w:rsidR="004D0957" w:rsidRPr="00C91AA5" w:rsidRDefault="00935DD8" w:rsidP="00DE4328">
      <w:pPr>
        <w:pStyle w:val="Body"/>
      </w:pPr>
      <w:r w:rsidRPr="00C91AA5">
        <w:t xml:space="preserve">This template </w:t>
      </w:r>
      <w:r w:rsidR="00001964" w:rsidRPr="00C91AA5">
        <w:t>helps</w:t>
      </w:r>
      <w:r w:rsidR="009F2C73" w:rsidRPr="00C91AA5">
        <w:t xml:space="preserve"> you to</w:t>
      </w:r>
      <w:r w:rsidR="00656BF6" w:rsidRPr="00C91AA5">
        <w:t xml:space="preserve"> develop your </w:t>
      </w:r>
      <w:r w:rsidR="003D16D7" w:rsidRPr="00C91AA5">
        <w:t xml:space="preserve">gender equality action plan </w:t>
      </w:r>
      <w:r w:rsidR="00656BF6" w:rsidRPr="00C91AA5">
        <w:t>(GEAP)</w:t>
      </w:r>
      <w:r w:rsidR="00B67BEC" w:rsidRPr="00C91AA5">
        <w:t xml:space="preserve">. </w:t>
      </w:r>
    </w:p>
    <w:p w14:paraId="45EB31BF" w14:textId="77777777" w:rsidR="00153C2F" w:rsidRPr="00C91AA5" w:rsidRDefault="00F035AB" w:rsidP="00DE4328">
      <w:pPr>
        <w:rPr>
          <w:rStyle w:val="Strong"/>
          <w:rFonts w:eastAsiaTheme="minorHAnsi"/>
          <w:szCs w:val="21"/>
        </w:rPr>
      </w:pPr>
      <w:r w:rsidRPr="00DE4328">
        <w:rPr>
          <w:rStyle w:val="Strong"/>
          <w:rFonts w:eastAsiaTheme="minorHAnsi"/>
          <w:szCs w:val="21"/>
        </w:rPr>
        <w:t>U</w:t>
      </w:r>
      <w:r w:rsidR="000813A4" w:rsidRPr="00DE4328">
        <w:rPr>
          <w:rStyle w:val="Strong"/>
          <w:rFonts w:eastAsiaTheme="minorHAnsi"/>
          <w:szCs w:val="21"/>
        </w:rPr>
        <w:t xml:space="preserve">sing this template is </w:t>
      </w:r>
      <w:r w:rsidR="00E36EC6" w:rsidRPr="00DE4328">
        <w:rPr>
          <w:rStyle w:val="Strong"/>
          <w:rFonts w:eastAsiaTheme="minorHAnsi"/>
          <w:szCs w:val="21"/>
        </w:rPr>
        <w:t>strongly</w:t>
      </w:r>
      <w:r w:rsidR="005A7A1E" w:rsidRPr="00DE4328">
        <w:rPr>
          <w:rStyle w:val="Strong"/>
          <w:rFonts w:eastAsiaTheme="minorHAnsi"/>
          <w:szCs w:val="21"/>
        </w:rPr>
        <w:t xml:space="preserve"> encouraged</w:t>
      </w:r>
      <w:r w:rsidRPr="00DE4328">
        <w:rPr>
          <w:rStyle w:val="Strong"/>
          <w:rFonts w:eastAsiaTheme="minorHAnsi"/>
          <w:szCs w:val="21"/>
        </w:rPr>
        <w:t xml:space="preserve">. </w:t>
      </w:r>
    </w:p>
    <w:p w14:paraId="2B23C32A" w14:textId="77777777" w:rsidR="006E3CCB" w:rsidRPr="00F53A97" w:rsidRDefault="006E3CCB" w:rsidP="00DE4328">
      <w:pPr>
        <w:rPr>
          <w:rStyle w:val="Strong"/>
          <w:rFonts w:eastAsiaTheme="minorHAnsi"/>
          <w:b w:val="0"/>
          <w:bCs w:val="0"/>
          <w:szCs w:val="21"/>
        </w:rPr>
      </w:pPr>
      <w:r w:rsidRPr="00F53A97">
        <w:t>Submitting this template to the Commissioner will help you to meet your obligations under the Gender Equality Act 2020.</w:t>
      </w:r>
    </w:p>
    <w:p w14:paraId="4E047CE7" w14:textId="7D81ADFA" w:rsidR="006E3CCB" w:rsidRPr="00F53A97" w:rsidRDefault="006E3CCB" w:rsidP="00DE4328">
      <w:pPr>
        <w:rPr>
          <w:rStyle w:val="Strong"/>
          <w:rFonts w:eastAsiaTheme="minorHAnsi"/>
          <w:b w:val="0"/>
          <w:bCs w:val="0"/>
          <w:szCs w:val="21"/>
        </w:rPr>
      </w:pPr>
      <w:r w:rsidRPr="00F53A97">
        <w:rPr>
          <w:rStyle w:val="Strong"/>
          <w:rFonts w:eastAsiaTheme="minorHAnsi"/>
          <w:b w:val="0"/>
          <w:bCs w:val="0"/>
          <w:szCs w:val="21"/>
        </w:rPr>
        <w:t xml:space="preserve">If you choose not to use this template, you must include all </w:t>
      </w:r>
      <w:r w:rsidRPr="004018D1">
        <w:rPr>
          <w:rStyle w:val="Strong"/>
          <w:rFonts w:eastAsiaTheme="minorHAnsi"/>
          <w:b w:val="0"/>
          <w:bCs w:val="0"/>
          <w:szCs w:val="21"/>
        </w:rPr>
        <w:t xml:space="preserve">the </w:t>
      </w:r>
      <w:hyperlink r:id="rId11" w:history="1">
        <w:r w:rsidRPr="004018D1">
          <w:rPr>
            <w:rStyle w:val="Hyperlink"/>
            <w:lang w:eastAsia="en-AU"/>
          </w:rPr>
          <w:t>required components</w:t>
        </w:r>
      </w:hyperlink>
      <w:r w:rsidRPr="00F53A97">
        <w:rPr>
          <w:rStyle w:val="Strong"/>
          <w:rFonts w:eastAsiaTheme="minorHAnsi"/>
          <w:b w:val="0"/>
          <w:bCs w:val="0"/>
          <w:szCs w:val="21"/>
        </w:rPr>
        <w:t xml:space="preserve"> in your GEAP. </w:t>
      </w:r>
    </w:p>
    <w:p w14:paraId="212DAEB6" w14:textId="0EAC6E3A" w:rsidR="00437955" w:rsidRPr="00C91AA5" w:rsidRDefault="00437955" w:rsidP="00DE4328">
      <w:pPr>
        <w:rPr>
          <w:rStyle w:val="Strong"/>
          <w:rFonts w:eastAsiaTheme="minorHAnsi"/>
          <w:b w:val="0"/>
          <w:bCs w:val="0"/>
          <w:szCs w:val="21"/>
        </w:rPr>
      </w:pPr>
      <w:r w:rsidRPr="00C91AA5">
        <w:rPr>
          <w:rStyle w:val="Strong"/>
          <w:rFonts w:eastAsiaTheme="minorHAnsi"/>
          <w:b w:val="0"/>
          <w:bCs w:val="0"/>
          <w:szCs w:val="21"/>
        </w:rPr>
        <w:t xml:space="preserve">The template </w:t>
      </w:r>
      <w:r w:rsidR="009378E6" w:rsidRPr="00F53A97">
        <w:rPr>
          <w:rStyle w:val="Strong"/>
          <w:rFonts w:eastAsiaTheme="minorHAnsi"/>
          <w:b w:val="0"/>
          <w:bCs w:val="0"/>
          <w:szCs w:val="21"/>
        </w:rPr>
        <w:t>has</w:t>
      </w:r>
      <w:r w:rsidRPr="00C91AA5">
        <w:rPr>
          <w:rStyle w:val="Strong"/>
          <w:rFonts w:eastAsiaTheme="minorHAnsi"/>
          <w:b w:val="0"/>
          <w:bCs w:val="0"/>
          <w:szCs w:val="21"/>
        </w:rPr>
        <w:t xml:space="preserve"> </w:t>
      </w:r>
      <w:r w:rsidR="006E3CCB" w:rsidRPr="00F53A97">
        <w:rPr>
          <w:rStyle w:val="Strong"/>
          <w:rFonts w:eastAsiaTheme="minorHAnsi"/>
          <w:b w:val="0"/>
          <w:bCs w:val="0"/>
          <w:szCs w:val="21"/>
        </w:rPr>
        <w:t>six</w:t>
      </w:r>
      <w:r w:rsidRPr="00C91AA5">
        <w:rPr>
          <w:rStyle w:val="Strong"/>
          <w:rFonts w:eastAsiaTheme="minorHAnsi"/>
          <w:b w:val="0"/>
          <w:bCs w:val="0"/>
          <w:szCs w:val="21"/>
        </w:rPr>
        <w:t xml:space="preserve"> main sections:</w:t>
      </w:r>
    </w:p>
    <w:p w14:paraId="3BF48BD9" w14:textId="76D1CEBD" w:rsidR="00437955" w:rsidRPr="00C91AA5" w:rsidRDefault="00437955" w:rsidP="00AD4632">
      <w:pPr>
        <w:pStyle w:val="Bullet1"/>
        <w:rPr>
          <w:rStyle w:val="Strong"/>
          <w:rFonts w:eastAsiaTheme="minorHAnsi"/>
          <w:b w:val="0"/>
          <w:bCs w:val="0"/>
          <w:color w:val="000000" w:themeColor="text1"/>
          <w:szCs w:val="21"/>
        </w:rPr>
      </w:pPr>
      <w:r w:rsidRPr="00C91AA5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Preparing to develop your GEAP (recommended items)</w:t>
      </w:r>
    </w:p>
    <w:p w14:paraId="358D41E3" w14:textId="61033362" w:rsidR="00437955" w:rsidRPr="00C91AA5" w:rsidRDefault="00437955" w:rsidP="00AD4632">
      <w:pPr>
        <w:pStyle w:val="Bullet1"/>
        <w:rPr>
          <w:rStyle w:val="Strong"/>
          <w:rFonts w:eastAsiaTheme="minorEastAsia"/>
          <w:b w:val="0"/>
          <w:color w:val="000000" w:themeColor="text1"/>
        </w:rPr>
      </w:pPr>
      <w:r w:rsidRPr="00C91AA5">
        <w:rPr>
          <w:rStyle w:val="Strong"/>
          <w:rFonts w:eastAsiaTheme="minorEastAsia"/>
          <w:b w:val="0"/>
          <w:color w:val="000000" w:themeColor="text1"/>
        </w:rPr>
        <w:t xml:space="preserve">Consulting on your </w:t>
      </w:r>
      <w:r w:rsidR="000975F6" w:rsidRPr="00C91AA5">
        <w:rPr>
          <w:rStyle w:val="Strong"/>
          <w:rFonts w:eastAsiaTheme="minorEastAsia"/>
          <w:b w:val="0"/>
          <w:color w:val="000000" w:themeColor="text1"/>
        </w:rPr>
        <w:t>audit results and strategies (</w:t>
      </w:r>
      <w:r w:rsidR="000975F6" w:rsidRPr="00C91AA5">
        <w:rPr>
          <w:rStyle w:val="Strong"/>
          <w:rFonts w:eastAsiaTheme="minorEastAsia"/>
          <w:b w:val="0"/>
          <w:color w:val="000000" w:themeColor="text1"/>
          <w:highlight w:val="cyan"/>
        </w:rPr>
        <w:t xml:space="preserve">required </w:t>
      </w:r>
      <w:r w:rsidR="000975F6" w:rsidRPr="00C91AA5">
        <w:rPr>
          <w:rStyle w:val="Strong"/>
          <w:rFonts w:eastAsiaTheme="minorEastAsia"/>
          <w:b w:val="0"/>
          <w:color w:val="000000" w:themeColor="text1"/>
        </w:rPr>
        <w:t>and recommended items)</w:t>
      </w:r>
    </w:p>
    <w:p w14:paraId="56DD50EB" w14:textId="74C7EE11" w:rsidR="000975F6" w:rsidRPr="00C91AA5" w:rsidRDefault="000975F6" w:rsidP="00AD4632">
      <w:pPr>
        <w:pStyle w:val="Bullet1"/>
        <w:rPr>
          <w:rStyle w:val="Strong"/>
          <w:rFonts w:eastAsiaTheme="minorHAnsi"/>
          <w:b w:val="0"/>
          <w:bCs w:val="0"/>
          <w:color w:val="000000" w:themeColor="text1"/>
          <w:szCs w:val="21"/>
        </w:rPr>
      </w:pPr>
      <w:r w:rsidRPr="00C91AA5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Considering the gender equality and the gender pay equity principles, and intersectionality (</w:t>
      </w:r>
      <w:r w:rsidRPr="00C91AA5">
        <w:rPr>
          <w:rStyle w:val="Strong"/>
          <w:rFonts w:eastAsiaTheme="minorHAnsi"/>
          <w:b w:val="0"/>
          <w:color w:val="000000" w:themeColor="text1"/>
          <w:szCs w:val="21"/>
          <w:highlight w:val="cyan"/>
          <w:shd w:val="clear" w:color="auto" w:fill="287E84"/>
        </w:rPr>
        <w:t>required</w:t>
      </w:r>
      <w:r w:rsidRPr="00C91AA5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 xml:space="preserve"> items)</w:t>
      </w:r>
    </w:p>
    <w:p w14:paraId="5D02DD53" w14:textId="7F810C7F" w:rsidR="000975F6" w:rsidRPr="00F53A97" w:rsidRDefault="000975F6" w:rsidP="00AD4632">
      <w:pPr>
        <w:pStyle w:val="Bullet1"/>
        <w:rPr>
          <w:rStyle w:val="Strong"/>
          <w:rFonts w:eastAsiaTheme="minorHAnsi"/>
          <w:b w:val="0"/>
          <w:bCs w:val="0"/>
          <w:color w:val="000000" w:themeColor="text1"/>
          <w:szCs w:val="21"/>
        </w:rPr>
      </w:pPr>
      <w:r w:rsidRPr="00C91AA5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Making a case for change (recommended item)</w:t>
      </w:r>
    </w:p>
    <w:p w14:paraId="5CAF73D9" w14:textId="5B8528B5" w:rsidR="000975F6" w:rsidRPr="00F53A97" w:rsidRDefault="000975F6" w:rsidP="00AD4632">
      <w:pPr>
        <w:pStyle w:val="Bullet1"/>
        <w:rPr>
          <w:rStyle w:val="Strong"/>
          <w:rFonts w:eastAsiaTheme="minorHAnsi"/>
          <w:b w:val="0"/>
          <w:bCs w:val="0"/>
          <w:color w:val="000000" w:themeColor="text1"/>
          <w:szCs w:val="21"/>
        </w:rPr>
      </w:pPr>
      <w:r w:rsidRPr="00F53A97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Analysing your data to identify forms of gender inequality AND developing your strategies (</w:t>
      </w:r>
      <w:r w:rsidRPr="00C91AA5">
        <w:rPr>
          <w:rStyle w:val="Strong"/>
          <w:rFonts w:eastAsiaTheme="minorHAnsi"/>
          <w:b w:val="0"/>
          <w:color w:val="000000" w:themeColor="text1"/>
          <w:szCs w:val="21"/>
          <w:highlight w:val="cyan"/>
          <w:shd w:val="clear" w:color="auto" w:fill="287E84"/>
        </w:rPr>
        <w:t>required</w:t>
      </w:r>
      <w:r w:rsidRPr="00F53A97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 xml:space="preserve"> and recommended items</w:t>
      </w:r>
      <w:r w:rsidR="001F23D8" w:rsidRPr="00F53A97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)</w:t>
      </w:r>
    </w:p>
    <w:p w14:paraId="293F9C28" w14:textId="48C40F23" w:rsidR="001F23D8" w:rsidRPr="00C91AA5" w:rsidRDefault="001F23D8" w:rsidP="00C91AA5">
      <w:pPr>
        <w:pStyle w:val="Bullet1"/>
        <w:rPr>
          <w:rStyle w:val="Strong"/>
          <w:rFonts w:eastAsiaTheme="minorHAnsi"/>
          <w:b w:val="0"/>
          <w:bCs w:val="0"/>
          <w:color w:val="000000" w:themeColor="text1"/>
          <w:szCs w:val="21"/>
        </w:rPr>
      </w:pPr>
      <w:r w:rsidRPr="00F53A97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>Resourcing your GEAP (</w:t>
      </w:r>
      <w:r w:rsidRPr="00C91AA5">
        <w:rPr>
          <w:rStyle w:val="Strong"/>
          <w:rFonts w:eastAsiaTheme="minorHAnsi"/>
          <w:b w:val="0"/>
          <w:color w:val="000000" w:themeColor="text1"/>
          <w:szCs w:val="21"/>
          <w:highlight w:val="cyan"/>
          <w:shd w:val="clear" w:color="auto" w:fill="287E84"/>
        </w:rPr>
        <w:t>required</w:t>
      </w:r>
      <w:r w:rsidRPr="00F53A97">
        <w:rPr>
          <w:rStyle w:val="Strong"/>
          <w:rFonts w:eastAsiaTheme="minorHAnsi"/>
          <w:b w:val="0"/>
          <w:bCs w:val="0"/>
          <w:color w:val="000000" w:themeColor="text1"/>
          <w:szCs w:val="21"/>
        </w:rPr>
        <w:t xml:space="preserve"> and recommended items)</w:t>
      </w:r>
    </w:p>
    <w:p w14:paraId="44510E3E" w14:textId="048908A1" w:rsidR="008B7C99" w:rsidRPr="00C91AA5" w:rsidRDefault="00153C2F" w:rsidP="00DE4328">
      <w:r w:rsidRPr="00C91AA5">
        <w:t xml:space="preserve">There are </w:t>
      </w:r>
      <w:r w:rsidRPr="00C91AA5">
        <w:rPr>
          <w:highlight w:val="cyan"/>
          <w:shd w:val="clear" w:color="auto" w:fill="287E84"/>
        </w:rPr>
        <w:t>required</w:t>
      </w:r>
      <w:r w:rsidRPr="00C91AA5">
        <w:t xml:space="preserve"> and recommended components. These are clearly marked</w:t>
      </w:r>
      <w:r w:rsidR="00B76407" w:rsidRPr="00C91AA5">
        <w:t xml:space="preserve"> in this template and</w:t>
      </w:r>
      <w:r w:rsidR="008B7C99" w:rsidRPr="00C91AA5">
        <w:t xml:space="preserve"> in the</w:t>
      </w:r>
      <w:r w:rsidR="00B76407" w:rsidRPr="00C91AA5">
        <w:t xml:space="preserve"> </w:t>
      </w:r>
      <w:hyperlink r:id="rId12" w:history="1">
        <w:r w:rsidR="00B76407" w:rsidRPr="003506EF">
          <w:rPr>
            <w:rStyle w:val="Hyperlink"/>
          </w:rPr>
          <w:t>2026 GEAP guidance</w:t>
        </w:r>
      </w:hyperlink>
      <w:r w:rsidRPr="003506EF">
        <w:t>.</w:t>
      </w:r>
      <w:r w:rsidR="00C646DC" w:rsidRPr="00C91AA5">
        <w:t xml:space="preserve"> </w:t>
      </w:r>
    </w:p>
    <w:p w14:paraId="7D443005" w14:textId="2C8CB50F" w:rsidR="007F2DAE" w:rsidRPr="00C91AA5" w:rsidRDefault="00903478" w:rsidP="00DE4328">
      <w:r w:rsidRPr="00C91AA5">
        <w:t xml:space="preserve">Completing both the required and recommended </w:t>
      </w:r>
      <w:r w:rsidR="00BD5F0E" w:rsidRPr="00C91AA5">
        <w:t xml:space="preserve">components </w:t>
      </w:r>
      <w:r w:rsidR="00E16C10" w:rsidRPr="00C91AA5">
        <w:t>will help ensure your GEAP is evidence-based, informed, realistic, and effective, creating a strong and feasible plan to drive gender equality.</w:t>
      </w:r>
    </w:p>
    <w:p w14:paraId="28549339" w14:textId="3D2F83D6" w:rsidR="0044759E" w:rsidRDefault="0044759E" w:rsidP="00DE4328">
      <w:pPr>
        <w:pStyle w:val="Heading1"/>
      </w:pPr>
      <w:r w:rsidRPr="00981B53">
        <w:t>How to use this template</w:t>
      </w:r>
    </w:p>
    <w:p w14:paraId="24051C19" w14:textId="069F76ED" w:rsidR="00B0079E" w:rsidRPr="00C91AA5" w:rsidRDefault="00B0079E" w:rsidP="00DE4328">
      <w:r w:rsidRPr="00C91AA5">
        <w:t>Complete the required components.</w:t>
      </w:r>
    </w:p>
    <w:p w14:paraId="548E2923" w14:textId="267C404D" w:rsidR="004B0296" w:rsidRPr="00C91AA5" w:rsidRDefault="004B0296" w:rsidP="00DE4328">
      <w:r w:rsidRPr="00C91AA5">
        <w:t>The ‘recommended’ components are optional</w:t>
      </w:r>
      <w:r w:rsidR="00B0079E" w:rsidRPr="00C91AA5">
        <w:t xml:space="preserve"> but highly recommended</w:t>
      </w:r>
      <w:r w:rsidR="00317F21" w:rsidRPr="00C91AA5">
        <w:t xml:space="preserve">, </w:t>
      </w:r>
      <w:r w:rsidRPr="00C91AA5">
        <w:t>where possible and relevant.</w:t>
      </w:r>
    </w:p>
    <w:p w14:paraId="6B365A50" w14:textId="6234989E" w:rsidR="00722101" w:rsidRDefault="001B07D3" w:rsidP="00DE4328">
      <w:r>
        <w:t>Instruction</w:t>
      </w:r>
      <w:r w:rsidR="00EB19B3">
        <w:t xml:space="preserve">s are </w:t>
      </w:r>
      <w:r>
        <w:t>in red</w:t>
      </w:r>
      <w:r w:rsidR="00EB19B3">
        <w:t xml:space="preserve"> </w:t>
      </w:r>
      <w:proofErr w:type="gramStart"/>
      <w:r w:rsidR="00EB19B3">
        <w:t>text</w:t>
      </w:r>
      <w:proofErr w:type="gramEnd"/>
      <w:r w:rsidR="00EB19B3">
        <w:t xml:space="preserve"> and you can delete this before submitting your </w:t>
      </w:r>
      <w:r w:rsidR="00DD400E">
        <w:t>GEAP</w:t>
      </w:r>
      <w:r w:rsidR="00722101">
        <w:t xml:space="preserve">. </w:t>
      </w:r>
    </w:p>
    <w:p w14:paraId="4239FD61" w14:textId="634A6573" w:rsidR="0030269F" w:rsidRPr="00C91AA5" w:rsidRDefault="006B35B6" w:rsidP="00DE4328">
      <w:r w:rsidRPr="00C91AA5">
        <w:t xml:space="preserve">This template is designed to be used with the </w:t>
      </w:r>
      <w:hyperlink r:id="rId13" w:history="1">
        <w:r w:rsidRPr="003506EF">
          <w:rPr>
            <w:rStyle w:val="Hyperlink"/>
          </w:rPr>
          <w:t>2026 GEAP guidance</w:t>
        </w:r>
      </w:hyperlink>
      <w:r w:rsidRPr="00C91AA5">
        <w:t>.</w:t>
      </w:r>
      <w:r w:rsidR="0030269F" w:rsidRPr="00C91AA5">
        <w:t xml:space="preserve"> Using</w:t>
      </w:r>
      <w:r w:rsidRPr="00C91AA5">
        <w:t xml:space="preserve"> </w:t>
      </w:r>
      <w:r w:rsidR="00151AE8" w:rsidRPr="00C91AA5">
        <w:t>the guidance is not required</w:t>
      </w:r>
      <w:r w:rsidR="003579A4" w:rsidRPr="00C91AA5">
        <w:t>.</w:t>
      </w:r>
      <w:r w:rsidR="00AF25C4" w:rsidRPr="00C91AA5">
        <w:t xml:space="preserve"> </w:t>
      </w:r>
      <w:r w:rsidR="00323535" w:rsidRPr="00DE4328">
        <w:t xml:space="preserve">But it will help you to develop your GEAP. </w:t>
      </w:r>
      <w:r w:rsidR="006A3B8F" w:rsidRPr="00DE4328">
        <w:t>U</w:t>
      </w:r>
      <w:r w:rsidR="00C13233" w:rsidRPr="00C91AA5">
        <w:t xml:space="preserve">se all or parts of the guidance </w:t>
      </w:r>
      <w:proofErr w:type="gramStart"/>
      <w:r w:rsidR="00C13233" w:rsidRPr="00C91AA5">
        <w:t>where</w:t>
      </w:r>
      <w:proofErr w:type="gramEnd"/>
      <w:r w:rsidR="00C13233" w:rsidRPr="00C91AA5">
        <w:t xml:space="preserve"> useful and feasible. </w:t>
      </w:r>
    </w:p>
    <w:p w14:paraId="7DC0A6E1" w14:textId="49B03D07" w:rsidR="001633C3" w:rsidRPr="00C91AA5" w:rsidRDefault="00406ACE" w:rsidP="00DE4328">
      <w:r w:rsidRPr="00C91AA5">
        <w:t xml:space="preserve">This template </w:t>
      </w:r>
      <w:r w:rsidR="00AD1817" w:rsidRPr="00C91AA5">
        <w:t>links</w:t>
      </w:r>
      <w:r w:rsidRPr="00C91AA5">
        <w:t xml:space="preserve"> to</w:t>
      </w:r>
      <w:r w:rsidR="003A4D73" w:rsidRPr="00C91AA5">
        <w:t xml:space="preserve"> the</w:t>
      </w:r>
      <w:r w:rsidRPr="00C91AA5">
        <w:t xml:space="preserve"> relevant guidance </w:t>
      </w:r>
      <w:r w:rsidR="00AD1817" w:rsidRPr="00C91AA5">
        <w:t>under each component.</w:t>
      </w:r>
      <w:r w:rsidR="001A2130" w:rsidRPr="00C91AA5">
        <w:t xml:space="preserve"> The </w:t>
      </w:r>
      <w:hyperlink r:id="rId14" w:history="1">
        <w:r w:rsidR="003506EF" w:rsidRPr="003506EF">
          <w:rPr>
            <w:rStyle w:val="Hyperlink"/>
          </w:rPr>
          <w:t>2026 GEAP guidance</w:t>
        </w:r>
      </w:hyperlink>
      <w:r w:rsidR="003506EF">
        <w:t xml:space="preserve"> </w:t>
      </w:r>
      <w:r w:rsidR="001A2130" w:rsidRPr="00C91AA5">
        <w:t>has instructions on com</w:t>
      </w:r>
      <w:r w:rsidR="00A84E03" w:rsidRPr="00C91AA5">
        <w:t xml:space="preserve">pleting the template at the </w:t>
      </w:r>
      <w:r w:rsidR="00CA6017" w:rsidRPr="00C91AA5">
        <w:t xml:space="preserve">end of each </w:t>
      </w:r>
      <w:r w:rsidR="00A84E03" w:rsidRPr="00C91AA5">
        <w:t xml:space="preserve">relevant </w:t>
      </w:r>
      <w:r w:rsidR="00CA6017" w:rsidRPr="00C91AA5">
        <w:t>step.</w:t>
      </w:r>
    </w:p>
    <w:p w14:paraId="629678C7" w14:textId="6387D78C" w:rsidR="00D87D15" w:rsidRPr="00C91AA5" w:rsidRDefault="00D87D15" w:rsidP="00DE4328">
      <w:r w:rsidRPr="00C91AA5">
        <w:t>Note that:</w:t>
      </w:r>
    </w:p>
    <w:p w14:paraId="252DDDE0" w14:textId="092787ED" w:rsidR="0079021D" w:rsidRPr="00DE4328" w:rsidRDefault="0079021D" w:rsidP="00C91AA5">
      <w:pPr>
        <w:pStyle w:val="Bullet1"/>
      </w:pPr>
      <w:r w:rsidRPr="00DE4328">
        <w:t xml:space="preserve">You can cross reference your GEAP where duplicate information may </w:t>
      </w:r>
      <w:r w:rsidR="007C0DBA" w:rsidRPr="00DE4328">
        <w:t>occur.</w:t>
      </w:r>
      <w:r w:rsidR="00E942F1" w:rsidRPr="00DE4328">
        <w:t xml:space="preserve"> </w:t>
      </w:r>
    </w:p>
    <w:p w14:paraId="000D49D5" w14:textId="0E0C9049" w:rsidR="00A8378E" w:rsidRPr="00DE4328" w:rsidRDefault="00AA0367" w:rsidP="00C91AA5">
      <w:pPr>
        <w:pStyle w:val="Bullet1"/>
      </w:pPr>
      <w:r w:rsidRPr="00DE4328">
        <w:t>Suggested w</w:t>
      </w:r>
      <w:r w:rsidR="00CC10BD" w:rsidRPr="00DE4328">
        <w:t xml:space="preserve">ord ranges </w:t>
      </w:r>
      <w:r w:rsidR="003951E5" w:rsidRPr="00DE4328">
        <w:t xml:space="preserve">are provided. </w:t>
      </w:r>
      <w:r w:rsidRPr="00DE4328">
        <w:t>Y</w:t>
      </w:r>
      <w:r w:rsidR="00CC10BD" w:rsidRPr="00DE4328">
        <w:t xml:space="preserve">ou </w:t>
      </w:r>
      <w:r w:rsidR="006F526A" w:rsidRPr="00DE4328">
        <w:t>are</w:t>
      </w:r>
      <w:r w:rsidR="000579A6" w:rsidRPr="00DE4328">
        <w:t xml:space="preserve"> free to </w:t>
      </w:r>
      <w:r w:rsidR="008B62F3" w:rsidRPr="00DE4328">
        <w:t xml:space="preserve">go outside of these. </w:t>
      </w:r>
    </w:p>
    <w:p w14:paraId="76E8AE1D" w14:textId="7D03A013" w:rsidR="00915972" w:rsidRPr="00DE4328" w:rsidRDefault="00D146B4" w:rsidP="00C91AA5">
      <w:pPr>
        <w:pStyle w:val="Bullet1"/>
      </w:pPr>
      <w:r w:rsidRPr="00DE4328">
        <w:t xml:space="preserve">If you want to </w:t>
      </w:r>
      <w:hyperlink r:id="rId15" w:anchor="creating-a-designed-version-of-your-gender-equality-action-plan-geap-for-publication" w:history="1">
        <w:r w:rsidRPr="00155477">
          <w:rPr>
            <w:rStyle w:val="Hyperlink"/>
          </w:rPr>
          <w:t>create a designed version of your GEAP</w:t>
        </w:r>
      </w:hyperlink>
      <w:r w:rsidR="008F0D08" w:rsidRPr="00155477">
        <w:t xml:space="preserve"> (</w:t>
      </w:r>
      <w:r w:rsidR="008F0D08" w:rsidRPr="00DE4328">
        <w:t>optional)</w:t>
      </w:r>
      <w:r w:rsidRPr="00DE4328">
        <w:t xml:space="preserve">, </w:t>
      </w:r>
      <w:r w:rsidR="00DC4BA2" w:rsidRPr="00DE4328">
        <w:t>refer to the GEAP guidance</w:t>
      </w:r>
      <w:r w:rsidR="00051002" w:rsidRPr="00DE4328">
        <w:t xml:space="preserve"> </w:t>
      </w:r>
      <w:r w:rsidR="00D83F3D" w:rsidRPr="00DE4328">
        <w:t>on what you must include</w:t>
      </w:r>
      <w:r w:rsidR="00DC4BA2" w:rsidRPr="00DE4328">
        <w:t>.</w:t>
      </w:r>
    </w:p>
    <w:p w14:paraId="28E98D7E" w14:textId="4759F27D" w:rsidR="00234B8A" w:rsidRPr="00981B53" w:rsidRDefault="00234B8A" w:rsidP="00DE4328">
      <w:pPr>
        <w:pStyle w:val="Heading1"/>
      </w:pPr>
      <w:r w:rsidRPr="001217BC">
        <w:t>Submission</w:t>
      </w:r>
    </w:p>
    <w:p w14:paraId="01FE0F00" w14:textId="77777777" w:rsidR="00234B8A" w:rsidRPr="00C91AA5" w:rsidRDefault="00234B8A" w:rsidP="00DE4328">
      <w:r w:rsidRPr="00C91AA5">
        <w:t xml:space="preserve">You must submit your GEAP through the </w:t>
      </w:r>
      <w:hyperlink r:id="rId16" w:history="1">
        <w:r w:rsidRPr="00155477">
          <w:rPr>
            <w:rStyle w:val="Hyperlink"/>
          </w:rPr>
          <w:t>reporting platform</w:t>
        </w:r>
      </w:hyperlink>
      <w:r w:rsidRPr="00C91AA5">
        <w:t xml:space="preserve"> by </w:t>
      </w:r>
      <w:r w:rsidRPr="00C91AA5">
        <w:rPr>
          <w:b/>
          <w:bCs/>
        </w:rPr>
        <w:t>1 May 2026.</w:t>
      </w:r>
      <w:r w:rsidRPr="00C91AA5">
        <w:t xml:space="preserve"> </w:t>
      </w:r>
    </w:p>
    <w:p w14:paraId="64CD8BB1" w14:textId="554FD9E0" w:rsidR="00234B8A" w:rsidRPr="00C91AA5" w:rsidRDefault="00361B6E" w:rsidP="00DE4328">
      <w:r w:rsidRPr="00C91AA5">
        <w:t>S</w:t>
      </w:r>
      <w:r w:rsidR="00234B8A" w:rsidRPr="00C91AA5">
        <w:t>upporting documents will not be accepted in this reporting cycle.</w:t>
      </w:r>
      <w:r w:rsidR="00586999" w:rsidRPr="00C91AA5">
        <w:t xml:space="preserve"> </w:t>
      </w:r>
      <w:r w:rsidR="00E2386B">
        <w:t>I</w:t>
      </w:r>
      <w:r w:rsidR="00234B8A" w:rsidRPr="00C91AA5">
        <w:t xml:space="preserve">nclude all the information in your </w:t>
      </w:r>
      <w:r w:rsidR="00533DD7">
        <w:t xml:space="preserve">2026 </w:t>
      </w:r>
      <w:r w:rsidR="00234B8A" w:rsidRPr="00C91AA5">
        <w:t xml:space="preserve">GEAP. </w:t>
      </w:r>
    </w:p>
    <w:p w14:paraId="1034BF07" w14:textId="606F683D" w:rsidR="007A6649" w:rsidRPr="00C91AA5" w:rsidRDefault="007A6649" w:rsidP="00DE4328">
      <w:r w:rsidRPr="00C91AA5">
        <w:t xml:space="preserve">Visit </w:t>
      </w:r>
      <w:hyperlink r:id="rId17" w:history="1">
        <w:r w:rsidRPr="00107B24">
          <w:rPr>
            <w:rStyle w:val="Hyperlink"/>
          </w:rPr>
          <w:t>instructions on submission</w:t>
        </w:r>
      </w:hyperlink>
      <w:r w:rsidRPr="00C91AA5">
        <w:t xml:space="preserve"> in the 2026 GEAP guidance for further submission advice. </w:t>
      </w:r>
    </w:p>
    <w:p w14:paraId="12DDAB6D" w14:textId="62EDAA8B" w:rsidR="00D05468" w:rsidRPr="00C91AA5" w:rsidRDefault="00D05468" w:rsidP="00DE4328">
      <w:r w:rsidRPr="00C91AA5">
        <w:t>Before submission, f</w:t>
      </w:r>
      <w:r w:rsidR="00C10ABF" w:rsidRPr="00C91AA5">
        <w:t>eel free to</w:t>
      </w:r>
      <w:r w:rsidRPr="00C91AA5">
        <w:t>:</w:t>
      </w:r>
    </w:p>
    <w:p w14:paraId="4AD1AA54" w14:textId="69D5E9BA" w:rsidR="000975F6" w:rsidRPr="00C91AA5" w:rsidRDefault="000975F6" w:rsidP="00AD4632">
      <w:pPr>
        <w:pStyle w:val="Bullet1"/>
      </w:pPr>
      <w:r w:rsidRPr="00C91AA5">
        <w:t xml:space="preserve">remove </w:t>
      </w:r>
      <w:r w:rsidR="00393988" w:rsidRPr="00AD4632">
        <w:t xml:space="preserve">page 1 </w:t>
      </w:r>
      <w:r w:rsidR="001D5948" w:rsidRPr="00AD4632">
        <w:t>of this template</w:t>
      </w:r>
      <w:r w:rsidR="00393988" w:rsidRPr="00AD4632">
        <w:t xml:space="preserve"> </w:t>
      </w:r>
    </w:p>
    <w:p w14:paraId="5DBB7340" w14:textId="52B490A1" w:rsidR="00D05468" w:rsidRPr="00C91AA5" w:rsidRDefault="00B6135F" w:rsidP="00AD4632">
      <w:pPr>
        <w:pStyle w:val="Bullet1"/>
      </w:pPr>
      <w:r w:rsidRPr="00C91AA5">
        <w:t>remove</w:t>
      </w:r>
      <w:r w:rsidR="00A81426" w:rsidRPr="00C91AA5">
        <w:t xml:space="preserve"> </w:t>
      </w:r>
      <w:r w:rsidR="00EE1EB1" w:rsidRPr="00C91AA5">
        <w:t xml:space="preserve">instructional </w:t>
      </w:r>
      <w:r w:rsidR="00B41A68" w:rsidRPr="00C91AA5">
        <w:t xml:space="preserve">text </w:t>
      </w:r>
      <w:r w:rsidR="0083609A" w:rsidRPr="00A72CF0">
        <w:rPr>
          <w:color w:val="ED0000"/>
        </w:rPr>
        <w:t>(</w:t>
      </w:r>
      <w:r w:rsidR="00B41A68" w:rsidRPr="00A72CF0">
        <w:rPr>
          <w:color w:val="ED0000"/>
        </w:rPr>
        <w:t>in red</w:t>
      </w:r>
      <w:r w:rsidR="00662C52" w:rsidRPr="00A72CF0">
        <w:rPr>
          <w:color w:val="ED0000"/>
        </w:rPr>
        <w:t xml:space="preserve"> font</w:t>
      </w:r>
      <w:r w:rsidR="0083609A" w:rsidRPr="00A72CF0">
        <w:rPr>
          <w:color w:val="ED0000"/>
        </w:rPr>
        <w:t>)</w:t>
      </w:r>
    </w:p>
    <w:p w14:paraId="13D186C8" w14:textId="35EA60C0" w:rsidR="005B6B17" w:rsidRPr="00C91AA5" w:rsidRDefault="00D17AC6">
      <w:pPr>
        <w:pStyle w:val="Bullet1"/>
      </w:pPr>
      <w:r w:rsidRPr="00AD4632">
        <w:t>edit</w:t>
      </w:r>
      <w:r w:rsidRPr="00C91AA5">
        <w:t xml:space="preserve"> </w:t>
      </w:r>
      <w:r w:rsidR="005E5CA8" w:rsidRPr="00C91AA5">
        <w:t>paragraph spacing</w:t>
      </w:r>
      <w:r w:rsidR="00CF65BD" w:rsidRPr="00AD4632">
        <w:t xml:space="preserve"> and any other document formatting</w:t>
      </w:r>
      <w:r w:rsidR="00E72530" w:rsidRPr="00C91AA5">
        <w:t>, where relevant</w:t>
      </w:r>
      <w:r w:rsidR="00A6264C" w:rsidRPr="00AD4632">
        <w:t>.</w:t>
      </w:r>
    </w:p>
    <w:p w14:paraId="57772F00" w14:textId="77777777" w:rsidR="005D1785" w:rsidRDefault="005D1785" w:rsidP="00DE4328"/>
    <w:p w14:paraId="39E2DA87" w14:textId="44D9ED1E" w:rsidR="00DA64B2" w:rsidRDefault="00DA64B2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2A2720DC" w14:textId="22C374E3" w:rsidR="009C0258" w:rsidRDefault="009C0258" w:rsidP="00DE4328">
      <w:pPr>
        <w:pStyle w:val="Heading1"/>
      </w:pPr>
      <w:r>
        <w:lastRenderedPageBreak/>
        <w:t>Cover page</w:t>
      </w:r>
      <w:r w:rsidR="0085361E">
        <w:t xml:space="preserve"> (recommended)</w:t>
      </w:r>
      <w:r w:rsidR="00FA0607">
        <w:tab/>
      </w:r>
    </w:p>
    <w:p w14:paraId="0A30FE50" w14:textId="58FFB703" w:rsidR="00C66D00" w:rsidRPr="00A72CF0" w:rsidRDefault="0065692C" w:rsidP="00DE4328">
      <w:pPr>
        <w:rPr>
          <w:rStyle w:val="Strong"/>
          <w:rFonts w:eastAsiaTheme="minorHAnsi"/>
          <w:b w:val="0"/>
          <w:bCs w:val="0"/>
          <w:color w:val="ED0000"/>
        </w:rPr>
      </w:pPr>
      <w:r w:rsidRPr="00A72CF0">
        <w:rPr>
          <w:rStyle w:val="Strong"/>
          <w:rFonts w:eastAsiaTheme="minorHAnsi"/>
          <w:b w:val="0"/>
          <w:bCs w:val="0"/>
          <w:color w:val="ED0000"/>
        </w:rPr>
        <w:t>Complete this cover page to provide the Commission</w:t>
      </w:r>
      <w:r w:rsidR="00F23D51" w:rsidRPr="00A72CF0">
        <w:rPr>
          <w:rStyle w:val="Strong"/>
          <w:rFonts w:eastAsiaTheme="minorHAnsi"/>
          <w:b w:val="0"/>
          <w:bCs w:val="0"/>
          <w:color w:val="ED0000"/>
        </w:rPr>
        <w:t>er</w:t>
      </w:r>
      <w:r w:rsidRPr="00A72CF0">
        <w:rPr>
          <w:rStyle w:val="Strong"/>
          <w:rFonts w:eastAsiaTheme="minorHAnsi"/>
          <w:b w:val="0"/>
          <w:bCs w:val="0"/>
          <w:color w:val="ED0000"/>
        </w:rPr>
        <w:t xml:space="preserve"> with key information about your submission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312"/>
        <w:gridCol w:w="10433"/>
      </w:tblGrid>
      <w:tr w:rsidR="009C0258" w14:paraId="30F69629" w14:textId="77777777" w:rsidTr="006B686A">
        <w:trPr>
          <w:trHeight w:val="432"/>
        </w:trPr>
        <w:tc>
          <w:tcPr>
            <w:tcW w:w="3312" w:type="dxa"/>
          </w:tcPr>
          <w:p w14:paraId="5FC908EA" w14:textId="4FF8E4C9" w:rsidR="009C0258" w:rsidRPr="009214FD" w:rsidRDefault="009C0258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Organisation name</w:t>
            </w:r>
            <w:r w:rsidR="00A5257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 xml:space="preserve"> (</w:t>
            </w:r>
            <w:r w:rsidR="00A5257D" w:rsidRPr="00384E87">
              <w:rPr>
                <w:rFonts w:cs="Times New Roman"/>
                <w:b/>
                <w:bCs/>
                <w:color w:val="auto"/>
                <w:szCs w:val="20"/>
                <w:highlight w:val="cyan"/>
                <w:lang w:eastAsia="en-US"/>
              </w:rPr>
              <w:t>required</w:t>
            </w:r>
            <w:r w:rsidR="00A5257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)</w:t>
            </w:r>
          </w:p>
        </w:tc>
        <w:tc>
          <w:tcPr>
            <w:tcW w:w="10433" w:type="dxa"/>
          </w:tcPr>
          <w:p w14:paraId="3E67D8D7" w14:textId="77777777" w:rsidR="009C0258" w:rsidRPr="009214FD" w:rsidRDefault="009C0258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  <w:tr w:rsidR="009C0258" w14:paraId="0AD00E62" w14:textId="77777777" w:rsidTr="006B686A">
        <w:trPr>
          <w:trHeight w:val="1370"/>
        </w:trPr>
        <w:tc>
          <w:tcPr>
            <w:tcW w:w="3312" w:type="dxa"/>
          </w:tcPr>
          <w:p w14:paraId="7EEB6581" w14:textId="082FAAAC" w:rsidR="009C0258" w:rsidRPr="009214FD" w:rsidRDefault="009C0258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 xml:space="preserve">Total number of employees </w:t>
            </w:r>
            <w:r w:rsidR="000C6B2A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 xml:space="preserve">(and </w:t>
            </w:r>
            <w:proofErr w:type="gramStart"/>
            <w:r w:rsidR="000C6B2A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full time</w:t>
            </w:r>
            <w:proofErr w:type="gramEnd"/>
            <w:r w:rsidR="000C6B2A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 xml:space="preserve"> equivalent </w:t>
            </w:r>
            <w:r w:rsidR="00384169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FTE</w:t>
            </w:r>
            <w:r w:rsidR="000C6B2A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)</w:t>
            </w:r>
            <w:r w:rsidR="00C87E32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,</w:t>
            </w:r>
            <w:r w:rsidR="000C6B2A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 xml:space="preserve"> </w:t>
            </w:r>
            <w:r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as at 30 June 2025</w:t>
            </w:r>
          </w:p>
        </w:tc>
        <w:tc>
          <w:tcPr>
            <w:tcW w:w="10433" w:type="dxa"/>
          </w:tcPr>
          <w:p w14:paraId="5A2C65B3" w14:textId="77777777" w:rsidR="00DA2F09" w:rsidRPr="009214FD" w:rsidRDefault="00DA2F09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  <w:r w:rsidRPr="009214FD">
              <w:rPr>
                <w:rFonts w:cs="Times New Roman"/>
                <w:color w:val="auto"/>
                <w:szCs w:val="20"/>
                <w:lang w:eastAsia="en-US"/>
              </w:rPr>
              <w:t>Total employees:</w:t>
            </w:r>
          </w:p>
          <w:p w14:paraId="27A1F210" w14:textId="74467158" w:rsidR="009C0258" w:rsidRPr="009214FD" w:rsidRDefault="00DA2F09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  <w:r w:rsidRPr="009214FD">
              <w:rPr>
                <w:rFonts w:cs="Times New Roman"/>
                <w:color w:val="auto"/>
                <w:szCs w:val="20"/>
                <w:lang w:eastAsia="en-US"/>
              </w:rPr>
              <w:t>Total FTE:</w:t>
            </w:r>
          </w:p>
        </w:tc>
      </w:tr>
      <w:tr w:rsidR="009C0258" w14:paraId="24EB7A22" w14:textId="77777777" w:rsidTr="006B686A">
        <w:trPr>
          <w:trHeight w:val="822"/>
        </w:trPr>
        <w:tc>
          <w:tcPr>
            <w:tcW w:w="3312" w:type="dxa"/>
          </w:tcPr>
          <w:p w14:paraId="6AC46C6A" w14:textId="6B0B1711" w:rsidR="009C0258" w:rsidRPr="009214FD" w:rsidRDefault="004E2AD2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Location (metropolitan, regional or rural</w:t>
            </w:r>
            <w:r w:rsidR="00CA1FF9"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. If other, please specify</w:t>
            </w:r>
            <w:r w:rsidRPr="009214FD">
              <w:rPr>
                <w:rFonts w:cs="Times New Roman"/>
                <w:b/>
                <w:bCs/>
                <w:color w:val="auto"/>
                <w:szCs w:val="20"/>
                <w:lang w:eastAsia="en-US"/>
              </w:rPr>
              <w:t>)</w:t>
            </w:r>
          </w:p>
        </w:tc>
        <w:tc>
          <w:tcPr>
            <w:tcW w:w="10433" w:type="dxa"/>
          </w:tcPr>
          <w:p w14:paraId="0C7FFBCC" w14:textId="50DBCA07" w:rsidR="009C0258" w:rsidRPr="009214FD" w:rsidRDefault="009C0258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</w:tbl>
    <w:p w14:paraId="1991F4E2" w14:textId="77777777" w:rsidR="0001509B" w:rsidRDefault="0001509B" w:rsidP="00DE4328"/>
    <w:p w14:paraId="50D79F2C" w14:textId="731C7F50" w:rsidR="005027DD" w:rsidRDefault="00DF31FD" w:rsidP="00DE4328">
      <w:pPr>
        <w:pStyle w:val="Heading1"/>
      </w:pPr>
      <w:r>
        <w:t xml:space="preserve">Attestation by head of organisation </w:t>
      </w:r>
      <w:r w:rsidR="005027DD">
        <w:t>(</w:t>
      </w:r>
      <w:r w:rsidR="00B45427" w:rsidRPr="00C91AA5">
        <w:rPr>
          <w:highlight w:val="cyan"/>
          <w:shd w:val="clear" w:color="auto" w:fill="287E84"/>
        </w:rPr>
        <w:t>required</w:t>
      </w:r>
      <w:r w:rsidR="005027DD">
        <w:t>)</w:t>
      </w:r>
    </w:p>
    <w:p w14:paraId="097589A7" w14:textId="50DA3609" w:rsidR="00C87E32" w:rsidRPr="00C87E32" w:rsidRDefault="00C87E32" w:rsidP="00DE4328">
      <w:r>
        <w:t>I confirm that:</w:t>
      </w:r>
    </w:p>
    <w:p w14:paraId="7B024CB9" w14:textId="2638396B" w:rsidR="005027DD" w:rsidRDefault="005553D0" w:rsidP="00DE4328">
      <w:sdt>
        <w:sdtPr>
          <w:id w:val="-4653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D5">
            <w:rPr>
              <w:rFonts w:ascii="MS Gothic" w:eastAsia="MS Gothic" w:hAnsi="MS Gothic" w:hint="eastAsia"/>
            </w:rPr>
            <w:t>☐</w:t>
          </w:r>
        </w:sdtContent>
      </w:sdt>
      <w:r w:rsidR="005027DD">
        <w:t xml:space="preserve"> </w:t>
      </w:r>
      <w:r w:rsidR="00B45427">
        <w:t>I am the</w:t>
      </w:r>
      <w:r w:rsidR="000F0818">
        <w:t xml:space="preserve"> </w:t>
      </w:r>
      <w:r w:rsidR="00096BEA">
        <w:t>head of organisation (CEO</w:t>
      </w:r>
      <w:r w:rsidR="000F0818">
        <w:t xml:space="preserve"> or equivalent</w:t>
      </w:r>
      <w:r w:rsidR="00096BEA">
        <w:t>)</w:t>
      </w:r>
    </w:p>
    <w:p w14:paraId="22464B12" w14:textId="164EBCC6" w:rsidR="005027DD" w:rsidRPr="00885D94" w:rsidRDefault="005553D0" w:rsidP="00DE4328">
      <w:sdt>
        <w:sdtPr>
          <w:id w:val="68001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7DD">
            <w:rPr>
              <w:rFonts w:ascii="MS Gothic" w:eastAsia="MS Gothic" w:hAnsi="MS Gothic" w:hint="eastAsia"/>
            </w:rPr>
            <w:t>☐</w:t>
          </w:r>
        </w:sdtContent>
      </w:sdt>
      <w:r w:rsidR="005027DD">
        <w:t xml:space="preserve"> </w:t>
      </w:r>
      <w:r w:rsidR="00B45427">
        <w:t xml:space="preserve">I have reviewed and approved the submission of this </w:t>
      </w:r>
      <w:r w:rsidR="00E6616B">
        <w:t xml:space="preserve">gender equality action plan </w:t>
      </w:r>
      <w:r w:rsidR="003B7775">
        <w:t xml:space="preserve">(GEAP) </w:t>
      </w:r>
      <w:r w:rsidR="00B45427">
        <w:t>on behalf of my organisation (as named above)</w:t>
      </w:r>
      <w:r w:rsidR="0021465F">
        <w:t>,</w:t>
      </w:r>
      <w:r w:rsidR="008D2623">
        <w:t xml:space="preserve"> and</w:t>
      </w:r>
      <w:r w:rsidR="00C72174">
        <w:t xml:space="preserve"> </w:t>
      </w:r>
      <w:r w:rsidR="007C46CD">
        <w:t xml:space="preserve">I </w:t>
      </w:r>
      <w:r w:rsidR="009507C8">
        <w:t>attest</w:t>
      </w:r>
      <w:r w:rsidR="00BE522D">
        <w:t xml:space="preserve"> </w:t>
      </w:r>
      <w:r w:rsidR="008D2623">
        <w:t xml:space="preserve">that the implementation of the GEAP </w:t>
      </w:r>
      <w:r w:rsidR="006C3DD7">
        <w:t>will be</w:t>
      </w:r>
      <w:r w:rsidR="008D2623">
        <w:t xml:space="preserve"> adequately resourced</w:t>
      </w:r>
      <w:r w:rsidR="001B40D3">
        <w:t xml:space="preserve"> as required under the </w:t>
      </w:r>
      <w:r w:rsidR="00713B37">
        <w:t>Gender Equality Act (2020)</w:t>
      </w:r>
      <w:r w:rsidR="008D2623">
        <w:t>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10489"/>
      </w:tblGrid>
      <w:tr w:rsidR="005027DD" w14:paraId="2695092D" w14:textId="77777777" w:rsidTr="048AA4A0">
        <w:tc>
          <w:tcPr>
            <w:tcW w:w="3256" w:type="dxa"/>
          </w:tcPr>
          <w:p w14:paraId="12557FB5" w14:textId="29A1349A" w:rsidR="005027DD" w:rsidRPr="009214FD" w:rsidRDefault="759EDB9A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Any c</w:t>
            </w:r>
            <w:r w:rsidR="005027DD" w:rsidRPr="009214FD">
              <w:rPr>
                <w:rFonts w:cs="Times New Roman"/>
                <w:b/>
                <w:bCs/>
                <w:color w:val="auto"/>
                <w:lang w:eastAsia="en-US"/>
              </w:rPr>
              <w:t>omments</w:t>
            </w: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?</w:t>
            </w:r>
          </w:p>
        </w:tc>
        <w:tc>
          <w:tcPr>
            <w:tcW w:w="10489" w:type="dxa"/>
          </w:tcPr>
          <w:p w14:paraId="7510F507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  <w:tr w:rsidR="005027DD" w14:paraId="659E6FBE" w14:textId="77777777" w:rsidTr="048AA4A0">
        <w:tc>
          <w:tcPr>
            <w:tcW w:w="3256" w:type="dxa"/>
          </w:tcPr>
          <w:p w14:paraId="3E8DD219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Name</w:t>
            </w:r>
          </w:p>
        </w:tc>
        <w:tc>
          <w:tcPr>
            <w:tcW w:w="10489" w:type="dxa"/>
          </w:tcPr>
          <w:p w14:paraId="61C1DF3F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  <w:tr w:rsidR="005027DD" w14:paraId="20A24C4B" w14:textId="77777777" w:rsidTr="048AA4A0">
        <w:tc>
          <w:tcPr>
            <w:tcW w:w="3256" w:type="dxa"/>
          </w:tcPr>
          <w:p w14:paraId="0A31AF88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Role title</w:t>
            </w:r>
          </w:p>
        </w:tc>
        <w:tc>
          <w:tcPr>
            <w:tcW w:w="10489" w:type="dxa"/>
          </w:tcPr>
          <w:p w14:paraId="2F27B046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  <w:tr w:rsidR="007C6313" w14:paraId="536F84E1" w14:textId="77777777" w:rsidTr="048AA4A0">
        <w:tc>
          <w:tcPr>
            <w:tcW w:w="3256" w:type="dxa"/>
          </w:tcPr>
          <w:p w14:paraId="62EBDA18" w14:textId="47FB6FDA" w:rsidR="007C6313" w:rsidRPr="009214FD" w:rsidRDefault="007C6313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Signed</w:t>
            </w:r>
          </w:p>
        </w:tc>
        <w:tc>
          <w:tcPr>
            <w:tcW w:w="10489" w:type="dxa"/>
          </w:tcPr>
          <w:p w14:paraId="0D1AAD1A" w14:textId="77777777" w:rsidR="007C6313" w:rsidRPr="009214FD" w:rsidRDefault="007C6313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  <w:tr w:rsidR="005027DD" w14:paraId="17DE8589" w14:textId="77777777" w:rsidTr="006D3BCE">
        <w:trPr>
          <w:trHeight w:val="85"/>
        </w:trPr>
        <w:tc>
          <w:tcPr>
            <w:tcW w:w="3256" w:type="dxa"/>
          </w:tcPr>
          <w:p w14:paraId="0D558B14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b/>
                <w:bCs/>
                <w:color w:val="auto"/>
                <w:lang w:eastAsia="en-US"/>
              </w:rPr>
            </w:pPr>
            <w:r w:rsidRPr="009214FD">
              <w:rPr>
                <w:rFonts w:cs="Times New Roman"/>
                <w:b/>
                <w:bCs/>
                <w:color w:val="auto"/>
                <w:lang w:eastAsia="en-US"/>
              </w:rPr>
              <w:t>Date</w:t>
            </w:r>
          </w:p>
        </w:tc>
        <w:tc>
          <w:tcPr>
            <w:tcW w:w="10489" w:type="dxa"/>
          </w:tcPr>
          <w:p w14:paraId="25C529BA" w14:textId="77777777" w:rsidR="005027DD" w:rsidRPr="009214FD" w:rsidRDefault="005027DD" w:rsidP="009214FD">
            <w:pPr>
              <w:spacing w:after="120" w:line="280" w:lineRule="atLeast"/>
              <w:jc w:val="left"/>
              <w:rPr>
                <w:rFonts w:cs="Times New Roman"/>
                <w:color w:val="auto"/>
                <w:szCs w:val="20"/>
                <w:lang w:eastAsia="en-US"/>
              </w:rPr>
            </w:pPr>
          </w:p>
        </w:tc>
      </w:tr>
    </w:tbl>
    <w:p w14:paraId="24C4690B" w14:textId="77777777" w:rsidR="002B3A85" w:rsidRDefault="002B3A85" w:rsidP="00DE4328"/>
    <w:p w14:paraId="45A8D16F" w14:textId="6270E73F" w:rsidR="009C0258" w:rsidRDefault="009C0258" w:rsidP="00DE4328">
      <w:r>
        <w:br w:type="page"/>
      </w:r>
    </w:p>
    <w:p w14:paraId="7C29D7CF" w14:textId="4653EA67" w:rsidR="003E1D25" w:rsidRDefault="003B7775" w:rsidP="00DE4328">
      <w:pPr>
        <w:pStyle w:val="Heading1"/>
      </w:pPr>
      <w:r>
        <w:lastRenderedPageBreak/>
        <w:t>A)</w:t>
      </w:r>
      <w:r w:rsidR="00AD1B24">
        <w:t xml:space="preserve"> </w:t>
      </w:r>
      <w:r w:rsidR="006F7DD2">
        <w:t>P</w:t>
      </w:r>
      <w:r w:rsidR="0069636D">
        <w:t>lanning your</w:t>
      </w:r>
      <w:r w:rsidR="0009435B">
        <w:t xml:space="preserve"> </w:t>
      </w:r>
      <w:r w:rsidR="005A09CF">
        <w:t>GEAP</w:t>
      </w:r>
    </w:p>
    <w:p w14:paraId="249894DC" w14:textId="33AA9C51" w:rsidR="00F46C82" w:rsidRPr="00487295" w:rsidRDefault="00F46C82" w:rsidP="006764D1">
      <w:pPr>
        <w:pStyle w:val="Body"/>
        <w:rPr>
          <w:b/>
          <w:color w:val="ED0000"/>
        </w:rPr>
      </w:pPr>
      <w:r w:rsidRPr="00487295">
        <w:rPr>
          <w:b/>
          <w:color w:val="ED0000"/>
        </w:rPr>
        <w:t>Refer to step</w:t>
      </w:r>
      <w:r w:rsidR="00B716E4" w:rsidRPr="00487295">
        <w:rPr>
          <w:b/>
          <w:color w:val="ED0000"/>
        </w:rPr>
        <w:t xml:space="preserve"> 1</w:t>
      </w:r>
      <w:r w:rsidRPr="00487295">
        <w:rPr>
          <w:b/>
          <w:color w:val="ED0000"/>
        </w:rPr>
        <w:t xml:space="preserve"> in the </w:t>
      </w:r>
      <w:hyperlink r:id="rId18" w:history="1">
        <w:r w:rsidRPr="00487295">
          <w:rPr>
            <w:rStyle w:val="Hyperlink"/>
            <w:b/>
            <w:color w:val="ED0000"/>
          </w:rPr>
          <w:t>2026 GEAP guidance</w:t>
        </w:r>
      </w:hyperlink>
      <w:r w:rsidRPr="00487295">
        <w:rPr>
          <w:b/>
          <w:color w:val="ED0000"/>
        </w:rPr>
        <w:t>:</w:t>
      </w:r>
    </w:p>
    <w:p w14:paraId="0C938009" w14:textId="77777777" w:rsidR="00F46C82" w:rsidRPr="00A72CF0" w:rsidRDefault="00F46C82" w:rsidP="00F46C82">
      <w:pPr>
        <w:pStyle w:val="Bullet1"/>
        <w:rPr>
          <w:color w:val="ED0000"/>
        </w:rPr>
      </w:pPr>
      <w:r w:rsidRPr="00A72CF0">
        <w:rPr>
          <w:color w:val="ED0000"/>
        </w:rPr>
        <w:t>1.1 Using insights from your previous gender equality work (recommended)</w:t>
      </w:r>
    </w:p>
    <w:p w14:paraId="11A39105" w14:textId="77777777" w:rsidR="00F46C82" w:rsidRPr="00A72CF0" w:rsidRDefault="00F46C82" w:rsidP="00F46C82">
      <w:pPr>
        <w:pStyle w:val="Bullet1"/>
        <w:rPr>
          <w:color w:val="ED0000"/>
        </w:rPr>
      </w:pPr>
      <w:r w:rsidRPr="00A72CF0">
        <w:rPr>
          <w:color w:val="ED0000"/>
        </w:rPr>
        <w:t>1.2 Understanding the basics of gender equality (recommended)</w:t>
      </w:r>
    </w:p>
    <w:p w14:paraId="4AFF25B0" w14:textId="77777777" w:rsidR="00F46C82" w:rsidRPr="00A72CF0" w:rsidRDefault="00F46C82" w:rsidP="00F46C82">
      <w:pPr>
        <w:pStyle w:val="Bullet1"/>
        <w:rPr>
          <w:color w:val="ED0000"/>
        </w:rPr>
      </w:pPr>
      <w:r w:rsidRPr="00A72CF0">
        <w:rPr>
          <w:color w:val="ED0000"/>
        </w:rPr>
        <w:t>1.3 Setting up for success: processes, record keeping, governance and leadership (recommended)</w:t>
      </w:r>
    </w:p>
    <w:p w14:paraId="3955A59B" w14:textId="77777777" w:rsidR="00F46C82" w:rsidRPr="00A72CF0" w:rsidRDefault="00F46C82" w:rsidP="00F46C82">
      <w:pPr>
        <w:pStyle w:val="Bullet1"/>
        <w:rPr>
          <w:color w:val="ED0000"/>
        </w:rPr>
      </w:pPr>
      <w:r w:rsidRPr="00A72CF0">
        <w:rPr>
          <w:color w:val="ED0000"/>
        </w:rPr>
        <w:t>1.4 Learning from other duty holders (recommended)</w:t>
      </w:r>
    </w:p>
    <w:p w14:paraId="25BF0EE4" w14:textId="77777777" w:rsidR="00F46C82" w:rsidRPr="00A72CF0" w:rsidRDefault="00F46C82" w:rsidP="00F46C82">
      <w:pPr>
        <w:rPr>
          <w:color w:val="ED0000"/>
        </w:rPr>
      </w:pPr>
    </w:p>
    <w:p w14:paraId="2DAB03AA" w14:textId="77777777" w:rsidR="00F46C82" w:rsidRPr="00A72CF0" w:rsidRDefault="00F46C82" w:rsidP="006764D1">
      <w:pPr>
        <w:pStyle w:val="Body"/>
        <w:rPr>
          <w:b/>
          <w:color w:val="ED0000"/>
        </w:rPr>
      </w:pPr>
      <w:r w:rsidRPr="00A72CF0">
        <w:rPr>
          <w:b/>
          <w:color w:val="ED0000"/>
        </w:rPr>
        <w:t>Want to take it further? Consider (recommended):</w:t>
      </w:r>
    </w:p>
    <w:p w14:paraId="14B86B80" w14:textId="4DB35A5C" w:rsidR="00F46C82" w:rsidRPr="002B2A18" w:rsidRDefault="00F46C82" w:rsidP="00F46C82">
      <w:pPr>
        <w:pStyle w:val="Bullet1"/>
        <w:rPr>
          <w:color w:val="ED0000"/>
        </w:rPr>
      </w:pPr>
      <w:hyperlink r:id="rId19" w:anchor="create-a-working-group" w:history="1">
        <w:r w:rsidRPr="002B2A18">
          <w:rPr>
            <w:rStyle w:val="Hyperlink"/>
            <w:color w:val="ED0000"/>
          </w:rPr>
          <w:t>Creating a working group to help develop and implement your GEAP</w:t>
        </w:r>
      </w:hyperlink>
    </w:p>
    <w:p w14:paraId="0200BFB5" w14:textId="35332800" w:rsidR="00F46C82" w:rsidRPr="002B2A18" w:rsidRDefault="00F46C82" w:rsidP="00F46C82">
      <w:pPr>
        <w:pStyle w:val="Bullet1"/>
        <w:rPr>
          <w:color w:val="ED0000"/>
        </w:rPr>
      </w:pPr>
      <w:hyperlink r:id="rId20" w:anchor="gain-commitment-from-leaders" w:history="1">
        <w:r w:rsidRPr="002B2A18">
          <w:rPr>
            <w:rStyle w:val="Hyperlink"/>
            <w:color w:val="ED0000"/>
          </w:rPr>
          <w:t>Gaining leadership commitment</w:t>
        </w:r>
      </w:hyperlink>
    </w:p>
    <w:p w14:paraId="2544273C" w14:textId="77777777" w:rsidR="00AE55A1" w:rsidRDefault="00AE55A1" w:rsidP="00DE4328"/>
    <w:p w14:paraId="4A96BA63" w14:textId="631C2996" w:rsidR="00874004" w:rsidRDefault="007302B2" w:rsidP="00DE4328">
      <w:pPr>
        <w:pStyle w:val="Heading2"/>
      </w:pPr>
      <w:r>
        <w:t>Section</w:t>
      </w:r>
      <w:r w:rsidRPr="002B3A85">
        <w:t xml:space="preserve"> </w:t>
      </w:r>
      <w:r w:rsidR="000D0C31" w:rsidRPr="002B3A85">
        <w:t xml:space="preserve">1: </w:t>
      </w:r>
      <w:r w:rsidR="00E52B8F" w:rsidRPr="000E570A">
        <w:t>Us</w:t>
      </w:r>
      <w:r w:rsidR="00EC279F">
        <w:t>e</w:t>
      </w:r>
      <w:r w:rsidR="00E52B8F" w:rsidRPr="002B3A85">
        <w:t xml:space="preserve"> insights from your previous gender equality work</w:t>
      </w:r>
      <w:r w:rsidR="00E52B8F">
        <w:t xml:space="preserve"> (recommended)</w:t>
      </w:r>
    </w:p>
    <w:p w14:paraId="60508C78" w14:textId="2E84B9EF" w:rsidR="00E52B8F" w:rsidRPr="009E2BCB" w:rsidRDefault="006F4F4B" w:rsidP="008E3720">
      <w:pPr>
        <w:jc w:val="left"/>
        <w:rPr>
          <w:noProof/>
        </w:rPr>
      </w:pPr>
      <w:r w:rsidRPr="00A72CF0">
        <w:rPr>
          <w:color w:val="ED0000"/>
        </w:rPr>
        <w:t xml:space="preserve">If you </w:t>
      </w:r>
      <w:r w:rsidR="00D61587" w:rsidRPr="00A72CF0">
        <w:rPr>
          <w:color w:val="ED0000"/>
        </w:rPr>
        <w:t xml:space="preserve">have </w:t>
      </w:r>
      <w:r w:rsidRPr="00A72CF0">
        <w:rPr>
          <w:color w:val="ED0000"/>
        </w:rPr>
        <w:t xml:space="preserve">completed a GEAP and </w:t>
      </w:r>
      <w:hyperlink r:id="rId21" w:history="1">
        <w:r w:rsidRPr="00C91AA5">
          <w:rPr>
            <w:rStyle w:val="Hyperlink"/>
            <w:color w:val="FF0000"/>
          </w:rPr>
          <w:t>progress report</w:t>
        </w:r>
      </w:hyperlink>
      <w:r w:rsidRPr="00C91AA5">
        <w:rPr>
          <w:color w:val="FF0000"/>
        </w:rPr>
        <w:t xml:space="preserve">, </w:t>
      </w:r>
      <w:r w:rsidR="00F35BEC" w:rsidRPr="00C91AA5">
        <w:rPr>
          <w:color w:val="FF0000"/>
        </w:rPr>
        <w:t>describe how</w:t>
      </w:r>
      <w:r w:rsidRPr="00C91AA5">
        <w:rPr>
          <w:color w:val="FF0000"/>
        </w:rPr>
        <w:t xml:space="preserve"> </w:t>
      </w:r>
      <w:r w:rsidR="00F35BEC" w:rsidRPr="00C91AA5">
        <w:rPr>
          <w:color w:val="FF0000"/>
        </w:rPr>
        <w:t>the learnings</w:t>
      </w:r>
      <w:r w:rsidR="00D46EA3" w:rsidRPr="00C91AA5">
        <w:rPr>
          <w:color w:val="FF0000"/>
        </w:rPr>
        <w:t xml:space="preserve"> have</w:t>
      </w:r>
      <w:r w:rsidR="00F35BEC" w:rsidRPr="00C91AA5">
        <w:rPr>
          <w:color w:val="FF0000"/>
        </w:rPr>
        <w:t xml:space="preserve"> informed this GEAP </w:t>
      </w:r>
      <w:r w:rsidR="00F35BEC" w:rsidRPr="00306BB0">
        <w:rPr>
          <w:color w:val="FF0000"/>
        </w:rPr>
        <w:t>(</w:t>
      </w:r>
      <w:hyperlink r:id="rId22" w:anchor="11-using-insights-from-your-previous-gender-equality-work-recommended" w:history="1">
        <w:r w:rsidR="00F35BEC" w:rsidRPr="00306BB0">
          <w:rPr>
            <w:rStyle w:val="Hyperlink"/>
            <w:color w:val="ED0000"/>
          </w:rPr>
          <w:t xml:space="preserve">see </w:t>
        </w:r>
        <w:r w:rsidR="00D46EA3" w:rsidRPr="00306BB0">
          <w:rPr>
            <w:rStyle w:val="Hyperlink"/>
            <w:color w:val="ED0000"/>
          </w:rPr>
          <w:t xml:space="preserve">step </w:t>
        </w:r>
        <w:r w:rsidR="0004273C" w:rsidRPr="00306BB0">
          <w:rPr>
            <w:rStyle w:val="Hyperlink"/>
            <w:color w:val="ED0000"/>
          </w:rPr>
          <w:t>1.1</w:t>
        </w:r>
      </w:hyperlink>
      <w:r w:rsidR="00F35BEC" w:rsidRPr="00306BB0">
        <w:rPr>
          <w:color w:val="ED0000"/>
        </w:rPr>
        <w:t>).</w:t>
      </w:r>
      <w:r w:rsidR="00D9248A" w:rsidRPr="00306BB0">
        <w:rPr>
          <w:color w:val="ED0000"/>
        </w:rPr>
        <w:t xml:space="preserve"> </w:t>
      </w:r>
      <w:r w:rsidR="00181598" w:rsidRPr="00C91AA5">
        <w:rPr>
          <w:color w:val="FF0000"/>
        </w:rPr>
        <w:t xml:space="preserve">You can reproduce your answer from your progress report. </w:t>
      </w:r>
      <w:r w:rsidR="00974B62" w:rsidRPr="00C91AA5">
        <w:rPr>
          <w:color w:val="FF0000"/>
        </w:rPr>
        <w:t>Suggested word range: 200-500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7508C123" w14:textId="77777777" w:rsidTr="0064026C">
        <w:tc>
          <w:tcPr>
            <w:tcW w:w="13857" w:type="dxa"/>
          </w:tcPr>
          <w:p w14:paraId="7D758E27" w14:textId="77777777" w:rsidR="0064026C" w:rsidRDefault="0064026C" w:rsidP="00DE4328"/>
          <w:p w14:paraId="7C36EC76" w14:textId="77777777" w:rsidR="0064026C" w:rsidRDefault="0064026C" w:rsidP="00DE4328"/>
          <w:p w14:paraId="52467BD0" w14:textId="77777777" w:rsidR="0064026C" w:rsidRDefault="0064026C" w:rsidP="00DE4328"/>
        </w:tc>
      </w:tr>
    </w:tbl>
    <w:p w14:paraId="271CF330" w14:textId="77777777" w:rsidR="00E52B8F" w:rsidRPr="00E52B8F" w:rsidRDefault="00E52B8F" w:rsidP="00DE4328"/>
    <w:p w14:paraId="5FF53B1C" w14:textId="76C427A8" w:rsidR="004D01FE" w:rsidRDefault="00DB0692" w:rsidP="00DE4328">
      <w:pPr>
        <w:pStyle w:val="Heading2"/>
      </w:pPr>
      <w:r>
        <w:t xml:space="preserve">Section </w:t>
      </w:r>
      <w:r w:rsidR="000D0C31">
        <w:t xml:space="preserve">2: </w:t>
      </w:r>
      <w:r w:rsidR="00D43C66">
        <w:t>P</w:t>
      </w:r>
      <w:r w:rsidR="00954009">
        <w:t>rocesses</w:t>
      </w:r>
      <w:r w:rsidR="00D43C66">
        <w:t xml:space="preserve">, </w:t>
      </w:r>
      <w:r w:rsidR="00954009">
        <w:t>record keeping</w:t>
      </w:r>
      <w:r w:rsidR="00D43C66">
        <w:t xml:space="preserve"> and governance </w:t>
      </w:r>
      <w:r w:rsidR="00954009">
        <w:t>(recommended)</w:t>
      </w:r>
    </w:p>
    <w:p w14:paraId="2F8F8731" w14:textId="7BA360DD" w:rsidR="00586C50" w:rsidRPr="00C91AA5" w:rsidRDefault="000E6109" w:rsidP="00DE4328">
      <w:pPr>
        <w:rPr>
          <w:color w:val="FF0000"/>
        </w:rPr>
      </w:pPr>
      <w:r w:rsidRPr="00C91AA5">
        <w:rPr>
          <w:color w:val="FF0000"/>
        </w:rPr>
        <w:t xml:space="preserve">Describe how you </w:t>
      </w:r>
      <w:r w:rsidR="00FA0DE1" w:rsidRPr="00C91AA5">
        <w:rPr>
          <w:color w:val="FF0000"/>
        </w:rPr>
        <w:t>have</w:t>
      </w:r>
      <w:r w:rsidR="00741F82" w:rsidRPr="00C91AA5">
        <w:rPr>
          <w:color w:val="FF0000"/>
        </w:rPr>
        <w:t xml:space="preserve"> </w:t>
      </w:r>
      <w:r w:rsidR="00586C50" w:rsidRPr="00C91AA5">
        <w:rPr>
          <w:color w:val="FF0000"/>
        </w:rPr>
        <w:t>set up processes</w:t>
      </w:r>
      <w:r w:rsidR="00D43C66" w:rsidRPr="00C91AA5">
        <w:rPr>
          <w:color w:val="FF0000"/>
        </w:rPr>
        <w:t xml:space="preserve">, </w:t>
      </w:r>
      <w:r w:rsidR="00586C50" w:rsidRPr="00C91AA5">
        <w:rPr>
          <w:color w:val="FF0000"/>
        </w:rPr>
        <w:t xml:space="preserve">record keeping </w:t>
      </w:r>
      <w:r w:rsidR="00D43C66" w:rsidRPr="00C91AA5">
        <w:rPr>
          <w:color w:val="FF0000"/>
        </w:rPr>
        <w:t xml:space="preserve">and governance </w:t>
      </w:r>
      <w:r w:rsidR="00586C50" w:rsidRPr="00C91AA5">
        <w:rPr>
          <w:color w:val="FF0000"/>
        </w:rPr>
        <w:t xml:space="preserve">to support this </w:t>
      </w:r>
      <w:r w:rsidR="00586C50" w:rsidRPr="007F1CC0">
        <w:rPr>
          <w:color w:val="ED0000"/>
        </w:rPr>
        <w:t>work</w:t>
      </w:r>
      <w:r w:rsidR="001F423B" w:rsidRPr="007F1CC0">
        <w:rPr>
          <w:color w:val="ED0000"/>
        </w:rPr>
        <w:t xml:space="preserve"> (</w:t>
      </w:r>
      <w:hyperlink r:id="rId23" w:anchor="13-set-yourself-up-for-success-processes-record-keeping-governance-and-leadership-recommended" w:history="1">
        <w:r w:rsidR="001F423B" w:rsidRPr="007F1CC0">
          <w:rPr>
            <w:rStyle w:val="Hyperlink"/>
            <w:color w:val="ED0000"/>
          </w:rPr>
          <w:t>see</w:t>
        </w:r>
        <w:r w:rsidR="002F54BA" w:rsidRPr="007F1CC0">
          <w:rPr>
            <w:rStyle w:val="Hyperlink"/>
            <w:color w:val="ED0000"/>
          </w:rPr>
          <w:t xml:space="preserve"> </w:t>
        </w:r>
        <w:r w:rsidR="00585C8A" w:rsidRPr="007F1CC0">
          <w:rPr>
            <w:rStyle w:val="Hyperlink"/>
            <w:color w:val="ED0000"/>
          </w:rPr>
          <w:t xml:space="preserve">step </w:t>
        </w:r>
        <w:r w:rsidR="0004273C" w:rsidRPr="007F1CC0">
          <w:rPr>
            <w:rStyle w:val="Hyperlink"/>
            <w:color w:val="ED0000"/>
          </w:rPr>
          <w:t>1</w:t>
        </w:r>
        <w:r w:rsidR="002F54BA" w:rsidRPr="007F1CC0">
          <w:rPr>
            <w:rStyle w:val="Hyperlink"/>
            <w:color w:val="ED0000"/>
          </w:rPr>
          <w:t>.</w:t>
        </w:r>
        <w:r w:rsidR="00047933" w:rsidRPr="007F1CC0">
          <w:rPr>
            <w:rStyle w:val="Hyperlink"/>
            <w:color w:val="ED0000"/>
          </w:rPr>
          <w:t>3</w:t>
        </w:r>
      </w:hyperlink>
      <w:r w:rsidR="00974B62" w:rsidRPr="007F1CC0">
        <w:rPr>
          <w:color w:val="ED0000"/>
        </w:rPr>
        <w:t>).</w:t>
      </w:r>
      <w:r w:rsidR="00A9274C" w:rsidRPr="007F1CC0">
        <w:rPr>
          <w:color w:val="ED0000"/>
        </w:rPr>
        <w:t xml:space="preserve"> </w:t>
      </w:r>
      <w:r w:rsidR="00A9274C" w:rsidRPr="00C91AA5">
        <w:rPr>
          <w:color w:val="FF0000"/>
        </w:rPr>
        <w:t>Suggested word range: 200-</w:t>
      </w:r>
      <w:r w:rsidR="00D43C66" w:rsidRPr="00C91AA5">
        <w:rPr>
          <w:color w:val="FF0000"/>
        </w:rPr>
        <w:t>500</w:t>
      </w:r>
      <w:r w:rsidR="00A9274C" w:rsidRPr="00C91AA5">
        <w:rPr>
          <w:color w:val="FF0000"/>
        </w:rPr>
        <w:t xml:space="preserve">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323A8158" w14:textId="77777777" w:rsidTr="0064026C">
        <w:tc>
          <w:tcPr>
            <w:tcW w:w="13857" w:type="dxa"/>
          </w:tcPr>
          <w:p w14:paraId="30712CE4" w14:textId="77777777" w:rsidR="0064026C" w:rsidRDefault="0064026C" w:rsidP="00DE4328"/>
          <w:p w14:paraId="5E250912" w14:textId="77777777" w:rsidR="0064026C" w:rsidRDefault="0064026C" w:rsidP="00DE4328"/>
          <w:p w14:paraId="7535F665" w14:textId="77777777" w:rsidR="0064026C" w:rsidRDefault="0064026C" w:rsidP="00DE4328"/>
        </w:tc>
      </w:tr>
    </w:tbl>
    <w:p w14:paraId="3A88F8B8" w14:textId="1F15212A" w:rsidR="006E45F4" w:rsidRDefault="006E45F4" w:rsidP="00DE4328"/>
    <w:p w14:paraId="014D5552" w14:textId="5E324C65" w:rsidR="00C76EC4" w:rsidRPr="00855A95" w:rsidRDefault="00DB0692" w:rsidP="00DE4328">
      <w:pPr>
        <w:pStyle w:val="Heading2"/>
      </w:pPr>
      <w:r>
        <w:t>Section</w:t>
      </w:r>
      <w:r w:rsidRPr="002B3A85">
        <w:t xml:space="preserve"> </w:t>
      </w:r>
      <w:r w:rsidR="00454D57">
        <w:t xml:space="preserve">3: </w:t>
      </w:r>
      <w:r w:rsidR="00C76EC4">
        <w:t>Leadership commitment (recommended)</w:t>
      </w:r>
    </w:p>
    <w:p w14:paraId="5FF275B3" w14:textId="0E256B5C" w:rsidR="00D43C66" w:rsidRPr="00C91AA5" w:rsidRDefault="00585C8A" w:rsidP="00DE4328">
      <w:pPr>
        <w:rPr>
          <w:color w:val="FF0000"/>
        </w:rPr>
      </w:pPr>
      <w:r w:rsidRPr="00C91AA5">
        <w:rPr>
          <w:color w:val="FF0000"/>
        </w:rPr>
        <w:t xml:space="preserve">Describe how your leaders are committed to gender equality. This might include a statement from your head of organisation (CEO or equivalent) about their </w:t>
      </w:r>
      <w:r w:rsidRPr="007F1CC0">
        <w:rPr>
          <w:color w:val="FF0000"/>
        </w:rPr>
        <w:t>commitment</w:t>
      </w:r>
      <w:r w:rsidR="00AE4CD9" w:rsidRPr="007F1CC0">
        <w:rPr>
          <w:color w:val="FF0000"/>
        </w:rPr>
        <w:t xml:space="preserve"> (</w:t>
      </w:r>
      <w:hyperlink r:id="rId24" w:anchor="13-set-yourself-up-for-success-processes-record-keeping-governance-and-leadership-recommended" w:history="1">
        <w:r w:rsidR="00AE4CD9" w:rsidRPr="007F1CC0">
          <w:rPr>
            <w:rStyle w:val="Hyperlink"/>
            <w:color w:val="ED0000"/>
          </w:rPr>
          <w:t xml:space="preserve">see </w:t>
        </w:r>
        <w:r w:rsidRPr="007F1CC0">
          <w:rPr>
            <w:rStyle w:val="Hyperlink"/>
            <w:color w:val="ED0000"/>
          </w:rPr>
          <w:t xml:space="preserve">step </w:t>
        </w:r>
        <w:r w:rsidR="0004273C" w:rsidRPr="007F1CC0">
          <w:rPr>
            <w:rStyle w:val="Hyperlink"/>
            <w:color w:val="ED0000"/>
          </w:rPr>
          <w:t>1</w:t>
        </w:r>
        <w:r w:rsidR="00AE4CD9" w:rsidRPr="007F1CC0">
          <w:rPr>
            <w:rStyle w:val="Hyperlink"/>
            <w:color w:val="ED0000"/>
          </w:rPr>
          <w:t>.</w:t>
        </w:r>
        <w:r w:rsidR="00047933" w:rsidRPr="007F1CC0">
          <w:rPr>
            <w:rStyle w:val="Hyperlink"/>
            <w:color w:val="ED0000"/>
          </w:rPr>
          <w:t>3</w:t>
        </w:r>
      </w:hyperlink>
      <w:r w:rsidR="005540C5" w:rsidRPr="007F1CC0">
        <w:rPr>
          <w:color w:val="ED0000"/>
        </w:rPr>
        <w:t>)</w:t>
      </w:r>
      <w:r w:rsidR="00D43C66" w:rsidRPr="007F1CC0">
        <w:rPr>
          <w:color w:val="ED0000"/>
        </w:rPr>
        <w:t xml:space="preserve">. Suggested </w:t>
      </w:r>
      <w:r w:rsidR="00D43C66" w:rsidRPr="00C91AA5">
        <w:rPr>
          <w:color w:val="FF0000"/>
        </w:rPr>
        <w:t>word range: 200-500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29EEAB5A" w14:textId="77777777" w:rsidTr="0064026C">
        <w:tc>
          <w:tcPr>
            <w:tcW w:w="13857" w:type="dxa"/>
          </w:tcPr>
          <w:p w14:paraId="100052A1" w14:textId="77777777" w:rsidR="0064026C" w:rsidRDefault="0064026C" w:rsidP="00DE4328"/>
          <w:p w14:paraId="6A1EF95B" w14:textId="77777777" w:rsidR="0064026C" w:rsidRDefault="0064026C" w:rsidP="00DE4328"/>
          <w:p w14:paraId="1657308F" w14:textId="77777777" w:rsidR="0064026C" w:rsidRDefault="0064026C" w:rsidP="00DE4328"/>
        </w:tc>
      </w:tr>
    </w:tbl>
    <w:p w14:paraId="1510E62D" w14:textId="4C2E6BF4" w:rsidR="00C76EC4" w:rsidRDefault="00C76EC4" w:rsidP="00DE4328"/>
    <w:p w14:paraId="14CEA035" w14:textId="77777777" w:rsidR="00B2738A" w:rsidRPr="006B7764" w:rsidRDefault="00B2738A" w:rsidP="00DE4328"/>
    <w:p w14:paraId="1D75B2CE" w14:textId="77777777" w:rsidR="00CF604C" w:rsidRDefault="00CF604C" w:rsidP="005C62DB">
      <w:pPr>
        <w:pStyle w:val="Body"/>
        <w:rPr>
          <w:rFonts w:eastAsiaTheme="majorEastAsia" w:cstheme="majorBidi"/>
          <w:color w:val="5C308D"/>
          <w:sz w:val="48"/>
          <w:szCs w:val="32"/>
        </w:rPr>
      </w:pPr>
      <w:r>
        <w:br w:type="page"/>
      </w:r>
    </w:p>
    <w:p w14:paraId="2DF3B843" w14:textId="4A74568E" w:rsidR="00B033C6" w:rsidRDefault="003B7775" w:rsidP="00DE4328">
      <w:pPr>
        <w:pStyle w:val="Heading1"/>
      </w:pPr>
      <w:r>
        <w:lastRenderedPageBreak/>
        <w:t>B)</w:t>
      </w:r>
      <w:r w:rsidR="00A9274C">
        <w:t xml:space="preserve"> </w:t>
      </w:r>
      <w:r w:rsidR="00462337" w:rsidRPr="00462337">
        <w:t xml:space="preserve">Consult on your </w:t>
      </w:r>
      <w:r w:rsidR="00462337" w:rsidRPr="008E0523">
        <w:t>audit results</w:t>
      </w:r>
      <w:r w:rsidR="00462337">
        <w:t xml:space="preserve"> and </w:t>
      </w:r>
      <w:r w:rsidR="00462337" w:rsidRPr="008E0523">
        <w:t>strategies</w:t>
      </w:r>
    </w:p>
    <w:p w14:paraId="6B058AD7" w14:textId="1B8C2C5A" w:rsidR="00AA09C5" w:rsidRPr="009B763E" w:rsidRDefault="00AA09C5" w:rsidP="00C91AA5">
      <w:pPr>
        <w:pStyle w:val="Body"/>
        <w:rPr>
          <w:b/>
          <w:color w:val="ED0000"/>
        </w:rPr>
      </w:pPr>
      <w:r w:rsidRPr="00C91AA5">
        <w:rPr>
          <w:b/>
          <w:bCs/>
          <w:color w:val="FF0000"/>
        </w:rPr>
        <w:t xml:space="preserve">Refer to </w:t>
      </w:r>
      <w:r w:rsidR="004C5501" w:rsidRPr="004C5501">
        <w:rPr>
          <w:b/>
          <w:bCs/>
          <w:color w:val="FF0000"/>
        </w:rPr>
        <w:t xml:space="preserve">step 3 and 7 </w:t>
      </w:r>
      <w:r w:rsidRPr="00C91AA5">
        <w:rPr>
          <w:b/>
          <w:bCs/>
          <w:color w:val="FF0000"/>
        </w:rPr>
        <w:t xml:space="preserve">in the </w:t>
      </w:r>
      <w:hyperlink r:id="rId25" w:history="1">
        <w:r w:rsidRPr="009B763E">
          <w:rPr>
            <w:rStyle w:val="Hyperlink"/>
            <w:b/>
            <w:bCs/>
            <w:color w:val="ED0000"/>
          </w:rPr>
          <w:t>2026 GEAP guidance</w:t>
        </w:r>
      </w:hyperlink>
      <w:r w:rsidRPr="009B763E">
        <w:rPr>
          <w:b/>
          <w:bCs/>
          <w:color w:val="ED0000"/>
        </w:rPr>
        <w:t>:</w:t>
      </w:r>
    </w:p>
    <w:p w14:paraId="4EAC4600" w14:textId="77777777" w:rsidR="00AA09C5" w:rsidRPr="009B763E" w:rsidRDefault="00AA09C5" w:rsidP="00AA09C5">
      <w:pPr>
        <w:pStyle w:val="Bullet1"/>
        <w:rPr>
          <w:color w:val="FF0000"/>
        </w:rPr>
      </w:pPr>
      <w:r w:rsidRPr="009B763E">
        <w:rPr>
          <w:color w:val="FF0000"/>
        </w:rPr>
        <w:t>3.1 Consulting on your audit results (recommended)</w:t>
      </w:r>
    </w:p>
    <w:p w14:paraId="42065D6B" w14:textId="77777777" w:rsidR="00AA09C5" w:rsidRPr="009B763E" w:rsidRDefault="00AA09C5" w:rsidP="00AA09C5">
      <w:pPr>
        <w:pStyle w:val="Bullet1"/>
        <w:rPr>
          <w:color w:val="FF0000"/>
        </w:rPr>
      </w:pPr>
      <w:r w:rsidRPr="009B763E">
        <w:rPr>
          <w:color w:val="FF0000"/>
        </w:rPr>
        <w:t>7.1 Consulting on your strategies (recommended)</w:t>
      </w:r>
    </w:p>
    <w:p w14:paraId="093AAF89" w14:textId="77777777" w:rsidR="00AA09C5" w:rsidRPr="009B763E" w:rsidRDefault="00AA09C5" w:rsidP="00AA09C5">
      <w:pPr>
        <w:pStyle w:val="Bullet1"/>
        <w:rPr>
          <w:color w:val="FF0000"/>
        </w:rPr>
      </w:pPr>
      <w:r w:rsidRPr="009B763E">
        <w:rPr>
          <w:color w:val="FF0000"/>
        </w:rPr>
        <w:t>7.2 Documenting your consultation (required)</w:t>
      </w:r>
    </w:p>
    <w:p w14:paraId="1B795798" w14:textId="77777777" w:rsidR="00AA09C5" w:rsidRDefault="00AA09C5" w:rsidP="00AA09C5">
      <w:pPr>
        <w:pStyle w:val="Body"/>
        <w:rPr>
          <w:b/>
          <w:bCs/>
          <w:color w:val="FF0000"/>
        </w:rPr>
      </w:pPr>
    </w:p>
    <w:p w14:paraId="2B6CD032" w14:textId="4A904379" w:rsidR="00AA09C5" w:rsidRPr="00C91AA5" w:rsidRDefault="00AA09C5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Need further help on planning and managing consultations? See (recommended):</w:t>
      </w:r>
    </w:p>
    <w:p w14:paraId="087BD533" w14:textId="03D376BE" w:rsidR="00AA09C5" w:rsidRPr="00843C0A" w:rsidRDefault="00AA09C5" w:rsidP="00AA09C5">
      <w:pPr>
        <w:pStyle w:val="Bullet1"/>
        <w:rPr>
          <w:color w:val="ED0000"/>
        </w:rPr>
      </w:pPr>
      <w:hyperlink r:id="rId26" w:anchor="define-the-purpose-of-your-consultation" w:history="1">
        <w:r w:rsidRPr="00843C0A">
          <w:rPr>
            <w:rStyle w:val="Hyperlink"/>
            <w:color w:val="ED0000"/>
          </w:rPr>
          <w:t>Deciding the purpose of your consultation</w:t>
        </w:r>
      </w:hyperlink>
      <w:r w:rsidRPr="00843C0A">
        <w:rPr>
          <w:color w:val="ED0000"/>
        </w:rPr>
        <w:t xml:space="preserve"> </w:t>
      </w:r>
    </w:p>
    <w:p w14:paraId="11AEC080" w14:textId="29906809" w:rsidR="00AA09C5" w:rsidRPr="00843C0A" w:rsidRDefault="00AA09C5" w:rsidP="00AA09C5">
      <w:pPr>
        <w:pStyle w:val="Bullet1"/>
        <w:rPr>
          <w:color w:val="ED0000"/>
        </w:rPr>
      </w:pPr>
      <w:hyperlink r:id="rId27" w:anchor="identify-who-you-will-consult" w:history="1">
        <w:r w:rsidRPr="00843C0A">
          <w:rPr>
            <w:rStyle w:val="Hyperlink"/>
            <w:color w:val="ED0000"/>
          </w:rPr>
          <w:t>Identifying who to consult</w:t>
        </w:r>
      </w:hyperlink>
      <w:r w:rsidRPr="00843C0A">
        <w:rPr>
          <w:color w:val="ED0000"/>
        </w:rPr>
        <w:t xml:space="preserve"> </w:t>
      </w:r>
    </w:p>
    <w:p w14:paraId="781BA019" w14:textId="437E9FB3" w:rsidR="00AA09C5" w:rsidRPr="00843C0A" w:rsidRDefault="00AF1057" w:rsidP="00AA09C5">
      <w:pPr>
        <w:pStyle w:val="Bullet1"/>
        <w:rPr>
          <w:color w:val="ED0000"/>
        </w:rPr>
      </w:pPr>
      <w:hyperlink r:id="rId28" w:anchor="ensure-effective-consultation-and-engagement" w:history="1">
        <w:r w:rsidRPr="00843C0A">
          <w:rPr>
            <w:rStyle w:val="Hyperlink"/>
            <w:color w:val="ED0000"/>
          </w:rPr>
          <w:t>Ensuring</w:t>
        </w:r>
        <w:r w:rsidR="00AA09C5" w:rsidRPr="00843C0A">
          <w:rPr>
            <w:rStyle w:val="Hyperlink"/>
            <w:color w:val="ED0000"/>
          </w:rPr>
          <w:t xml:space="preserve"> effective consultation and engagement</w:t>
        </w:r>
      </w:hyperlink>
      <w:r w:rsidR="00AA09C5" w:rsidRPr="00843C0A">
        <w:rPr>
          <w:color w:val="ED0000"/>
        </w:rPr>
        <w:t xml:space="preserve"> </w:t>
      </w:r>
    </w:p>
    <w:p w14:paraId="56D9E8B9" w14:textId="28EB2764" w:rsidR="00AA09C5" w:rsidRPr="00843C0A" w:rsidRDefault="00AA09C5" w:rsidP="00AA09C5">
      <w:pPr>
        <w:pStyle w:val="Bullet1"/>
        <w:rPr>
          <w:color w:val="ED0000"/>
        </w:rPr>
      </w:pPr>
      <w:hyperlink r:id="rId29" w:anchor="gather-feedback-and-reflections" w:history="1">
        <w:r w:rsidRPr="00843C0A">
          <w:rPr>
            <w:rStyle w:val="Hyperlink"/>
            <w:color w:val="ED0000"/>
          </w:rPr>
          <w:t>Gathering feedback and reflections on your consultation process</w:t>
        </w:r>
      </w:hyperlink>
    </w:p>
    <w:p w14:paraId="49CC6690" w14:textId="77777777" w:rsidR="00AA09C5" w:rsidRPr="00AA09C5" w:rsidRDefault="00AA09C5" w:rsidP="00AA09C5">
      <w:pPr>
        <w:pStyle w:val="Body"/>
        <w:rPr>
          <w:color w:val="FF0000"/>
        </w:rPr>
      </w:pPr>
    </w:p>
    <w:p w14:paraId="00C1F4FA" w14:textId="3C6B7BE0" w:rsidR="00AA09C5" w:rsidRPr="00C91AA5" w:rsidRDefault="00AA09C5" w:rsidP="00C91AA5">
      <w:pPr>
        <w:pStyle w:val="Body"/>
        <w:rPr>
          <w:color w:val="FF0000"/>
        </w:rPr>
      </w:pPr>
      <w:r w:rsidRPr="00C91AA5">
        <w:rPr>
          <w:color w:val="FF0000"/>
        </w:rPr>
        <w:t xml:space="preserve">Please note: This section includes step 3 and 7 </w:t>
      </w:r>
      <w:r w:rsidRPr="004C5501">
        <w:rPr>
          <w:color w:val="FF0000"/>
        </w:rPr>
        <w:t xml:space="preserve">of the </w:t>
      </w:r>
      <w:hyperlink r:id="rId30" w:history="1">
        <w:r w:rsidRPr="004C5501">
          <w:rPr>
            <w:rStyle w:val="Hyperlink"/>
            <w:color w:val="ED0000"/>
            <w:sz w:val="22"/>
            <w:szCs w:val="22"/>
          </w:rPr>
          <w:t>2026 GEAP guidance</w:t>
        </w:r>
      </w:hyperlink>
      <w:r w:rsidRPr="004C5501">
        <w:rPr>
          <w:color w:val="ED0000"/>
        </w:rPr>
        <w:t xml:space="preserve">. </w:t>
      </w:r>
      <w:r w:rsidRPr="00C91AA5">
        <w:rPr>
          <w:color w:val="FF0000"/>
        </w:rPr>
        <w:t xml:space="preserve">Please make sure you do not miss steps 4-6 in the </w:t>
      </w:r>
      <w:r w:rsidRPr="004C5501">
        <w:rPr>
          <w:color w:val="FF0000"/>
        </w:rPr>
        <w:t>guidance.</w:t>
      </w:r>
    </w:p>
    <w:p w14:paraId="124BCA8E" w14:textId="6C29511C" w:rsidR="00162B14" w:rsidRDefault="00DB0692" w:rsidP="00DE4328">
      <w:pPr>
        <w:pStyle w:val="Heading2"/>
      </w:pPr>
      <w:r>
        <w:t>Section</w:t>
      </w:r>
      <w:r w:rsidRPr="002B3A85">
        <w:t xml:space="preserve"> </w:t>
      </w:r>
      <w:r w:rsidR="007E1E43">
        <w:t>4</w:t>
      </w:r>
      <w:r w:rsidR="00587D14">
        <w:t xml:space="preserve">: </w:t>
      </w:r>
      <w:r w:rsidR="007F56F9">
        <w:t>Confirm consultation groups</w:t>
      </w:r>
      <w:r w:rsidR="00AD1A48">
        <w:t xml:space="preserve"> (</w:t>
      </w:r>
      <w:r w:rsidR="00FD3288" w:rsidRPr="00C91AA5">
        <w:rPr>
          <w:highlight w:val="cyan"/>
          <w:shd w:val="clear" w:color="auto" w:fill="287E84"/>
        </w:rPr>
        <w:t>required</w:t>
      </w:r>
      <w:r w:rsidR="00AD1A48">
        <w:t>)</w:t>
      </w:r>
    </w:p>
    <w:tbl>
      <w:tblPr>
        <w:tblStyle w:val="TableGrid"/>
        <w:tblW w:w="141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8793"/>
      </w:tblGrid>
      <w:tr w:rsidR="007F56F9" w:rsidRPr="004B6F0F" w14:paraId="73B7A33C" w14:textId="77777777" w:rsidTr="00226EFD">
        <w:trPr>
          <w:trHeight w:val="128"/>
        </w:trPr>
        <w:tc>
          <w:tcPr>
            <w:tcW w:w="3256" w:type="dxa"/>
            <w:shd w:val="clear" w:color="auto" w:fill="auto"/>
          </w:tcPr>
          <w:p w14:paraId="7E7CAFDA" w14:textId="6B4021E4" w:rsidR="007F56F9" w:rsidRPr="00226EFD" w:rsidRDefault="007C7B8D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You must</w:t>
            </w:r>
            <w:r w:rsidR="007F56F9" w:rsidRPr="00553BC8">
              <w:rPr>
                <w:lang w:eastAsia="en-US"/>
              </w:rPr>
              <w:t xml:space="preserve"> consult </w:t>
            </w:r>
            <w:r w:rsidR="00C93240" w:rsidRPr="00553BC8">
              <w:rPr>
                <w:lang w:eastAsia="en-US"/>
              </w:rPr>
              <w:t xml:space="preserve">with </w:t>
            </w:r>
            <w:r w:rsidR="007F56F9" w:rsidRPr="00553BC8">
              <w:rPr>
                <w:lang w:eastAsia="en-US"/>
              </w:rPr>
              <w:t>your…</w:t>
            </w:r>
          </w:p>
        </w:tc>
        <w:tc>
          <w:tcPr>
            <w:tcW w:w="2126" w:type="dxa"/>
            <w:shd w:val="clear" w:color="auto" w:fill="auto"/>
          </w:tcPr>
          <w:p w14:paraId="10732AD8" w14:textId="447C24F1" w:rsidR="007F56F9" w:rsidRPr="00226EFD" w:rsidRDefault="00CC1143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Confirm yes or no</w:t>
            </w:r>
          </w:p>
        </w:tc>
        <w:tc>
          <w:tcPr>
            <w:tcW w:w="8793" w:type="dxa"/>
            <w:shd w:val="clear" w:color="auto" w:fill="auto"/>
          </w:tcPr>
          <w:p w14:paraId="2D3F62A2" w14:textId="7ED48337" w:rsidR="007F56F9" w:rsidRPr="00226EFD" w:rsidRDefault="001E4A36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If no, why not?</w:t>
            </w:r>
          </w:p>
        </w:tc>
      </w:tr>
      <w:tr w:rsidR="007F56F9" w:rsidRPr="004B6F0F" w14:paraId="1FB00799" w14:textId="77777777" w:rsidTr="001F5712">
        <w:trPr>
          <w:trHeight w:val="264"/>
        </w:trPr>
        <w:tc>
          <w:tcPr>
            <w:tcW w:w="3256" w:type="dxa"/>
          </w:tcPr>
          <w:p w14:paraId="66FE3273" w14:textId="3CF150DC" w:rsidR="007F56F9" w:rsidRPr="004B6F0F" w:rsidRDefault="007F56F9" w:rsidP="00AE5EF3">
            <w:pPr>
              <w:jc w:val="left"/>
            </w:pPr>
            <w:hyperlink r:id="rId31" w:anchor="consult-with-your-governing-body" w:history="1">
              <w:r w:rsidRPr="00FB0C08">
                <w:rPr>
                  <w:rStyle w:val="Hyperlink"/>
                  <w:rFonts w:eastAsiaTheme="minorHAnsi"/>
                  <w:lang w:eastAsia="en-US"/>
                </w:rPr>
                <w:t>Governing body</w:t>
              </w:r>
            </w:hyperlink>
            <w:r w:rsidR="00301BF8" w:rsidRPr="00FB0C08">
              <w:t xml:space="preserve"> </w:t>
            </w:r>
            <w:r w:rsidR="0011202B" w:rsidRPr="00FB0C08">
              <w:t>(if your</w:t>
            </w:r>
            <w:r w:rsidR="0011202B">
              <w:t xml:space="preserve"> organisation has one)</w:t>
            </w:r>
          </w:p>
        </w:tc>
        <w:tc>
          <w:tcPr>
            <w:tcW w:w="2126" w:type="dxa"/>
          </w:tcPr>
          <w:p w14:paraId="40E25725" w14:textId="77777777" w:rsidR="007F56F9" w:rsidRPr="004B6F0F" w:rsidRDefault="007F56F9" w:rsidP="00DE4328"/>
        </w:tc>
        <w:tc>
          <w:tcPr>
            <w:tcW w:w="8793" w:type="dxa"/>
          </w:tcPr>
          <w:p w14:paraId="4635F976" w14:textId="77777777" w:rsidR="00157B06" w:rsidRPr="004B6F0F" w:rsidRDefault="00157B06" w:rsidP="00DE4328"/>
        </w:tc>
      </w:tr>
      <w:tr w:rsidR="007F56F9" w:rsidRPr="004B6F0F" w14:paraId="42254F2D" w14:textId="77777777" w:rsidTr="0005641E">
        <w:trPr>
          <w:trHeight w:val="264"/>
        </w:trPr>
        <w:tc>
          <w:tcPr>
            <w:tcW w:w="3256" w:type="dxa"/>
            <w:shd w:val="clear" w:color="auto" w:fill="auto"/>
          </w:tcPr>
          <w:p w14:paraId="3F20495B" w14:textId="2E1E32C2" w:rsidR="007F56F9" w:rsidRPr="004B6F0F" w:rsidRDefault="007F56F9" w:rsidP="00DE4328">
            <w:r w:rsidRPr="0005641E">
              <w:t>Employees</w:t>
            </w:r>
          </w:p>
        </w:tc>
        <w:tc>
          <w:tcPr>
            <w:tcW w:w="2126" w:type="dxa"/>
          </w:tcPr>
          <w:p w14:paraId="54AAFA8E" w14:textId="77777777" w:rsidR="007F56F9" w:rsidRPr="004B6F0F" w:rsidRDefault="007F56F9" w:rsidP="00DE4328"/>
        </w:tc>
        <w:tc>
          <w:tcPr>
            <w:tcW w:w="8793" w:type="dxa"/>
          </w:tcPr>
          <w:p w14:paraId="3E5AF2E7" w14:textId="77777777" w:rsidR="00D87DF2" w:rsidRPr="004B6F0F" w:rsidRDefault="00D87DF2" w:rsidP="00DE4328"/>
        </w:tc>
      </w:tr>
      <w:tr w:rsidR="007F56F9" w:rsidRPr="004B6F0F" w14:paraId="48CED3DA" w14:textId="77777777" w:rsidTr="001F5712">
        <w:trPr>
          <w:trHeight w:val="559"/>
        </w:trPr>
        <w:tc>
          <w:tcPr>
            <w:tcW w:w="3256" w:type="dxa"/>
          </w:tcPr>
          <w:p w14:paraId="6E3F4DEA" w14:textId="0B4B10A2" w:rsidR="007F56F9" w:rsidRPr="004B6F0F" w:rsidRDefault="001E4A36" w:rsidP="00AE5EF3">
            <w:pPr>
              <w:jc w:val="left"/>
            </w:pPr>
            <w:hyperlink r:id="rId32" w:anchor="consult-with-union-representatives" w:history="1">
              <w:r w:rsidRPr="00FB0C08">
                <w:rPr>
                  <w:rStyle w:val="Hyperlink"/>
                  <w:rFonts w:eastAsiaTheme="minorHAnsi"/>
                  <w:lang w:eastAsia="en-US"/>
                </w:rPr>
                <w:t>Employee representatives</w:t>
              </w:r>
              <w:r w:rsidR="00C47381" w:rsidRPr="00FB0C08">
                <w:rPr>
                  <w:rStyle w:val="Hyperlink"/>
                </w:rPr>
                <w:t>, including relevant trad</w:t>
              </w:r>
              <w:r w:rsidR="00161011" w:rsidRPr="00FB0C08">
                <w:rPr>
                  <w:rStyle w:val="Hyperlink"/>
                </w:rPr>
                <w:t>e</w:t>
              </w:r>
              <w:r w:rsidR="00C47381" w:rsidRPr="00FB0C08">
                <w:rPr>
                  <w:rStyle w:val="Hyperlink"/>
                </w:rPr>
                <w:t xml:space="preserve"> unions</w:t>
              </w:r>
            </w:hyperlink>
          </w:p>
        </w:tc>
        <w:tc>
          <w:tcPr>
            <w:tcW w:w="2126" w:type="dxa"/>
          </w:tcPr>
          <w:p w14:paraId="0D9CF948" w14:textId="77777777" w:rsidR="007F56F9" w:rsidRPr="004B6F0F" w:rsidRDefault="007F56F9" w:rsidP="00DE4328"/>
        </w:tc>
        <w:tc>
          <w:tcPr>
            <w:tcW w:w="8793" w:type="dxa"/>
          </w:tcPr>
          <w:p w14:paraId="5A13E897" w14:textId="77777777" w:rsidR="00D87DF2" w:rsidRPr="004B6F0F" w:rsidRDefault="00D87DF2" w:rsidP="00DE4328"/>
        </w:tc>
      </w:tr>
      <w:tr w:rsidR="004B6C29" w:rsidRPr="004B6F0F" w14:paraId="2146D5FF" w14:textId="77777777" w:rsidTr="00226EFD">
        <w:trPr>
          <w:trHeight w:val="115"/>
        </w:trPr>
        <w:tc>
          <w:tcPr>
            <w:tcW w:w="3256" w:type="dxa"/>
            <w:shd w:val="clear" w:color="auto" w:fill="auto"/>
          </w:tcPr>
          <w:p w14:paraId="13A17F66" w14:textId="6EFE4FAD" w:rsidR="004B6C29" w:rsidRPr="00226EFD" w:rsidRDefault="00907FC1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You might</w:t>
            </w:r>
            <w:r w:rsidR="004B6C29" w:rsidRPr="00553BC8">
              <w:rPr>
                <w:lang w:eastAsia="en-US"/>
              </w:rPr>
              <w:t xml:space="preserve"> consult</w:t>
            </w:r>
            <w:r w:rsidR="00C93240" w:rsidRPr="00553BC8">
              <w:rPr>
                <w:lang w:eastAsia="en-US"/>
              </w:rPr>
              <w:t xml:space="preserve"> with</w:t>
            </w:r>
            <w:r w:rsidR="004B6C29" w:rsidRPr="00553BC8">
              <w:rPr>
                <w:lang w:eastAsia="en-US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14:paraId="35A13749" w14:textId="5A44D928" w:rsidR="004B6C29" w:rsidRPr="00226EFD" w:rsidRDefault="00CC1143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Confirm yes or no</w:t>
            </w:r>
          </w:p>
        </w:tc>
        <w:tc>
          <w:tcPr>
            <w:tcW w:w="8793" w:type="dxa"/>
            <w:shd w:val="clear" w:color="auto" w:fill="auto"/>
          </w:tcPr>
          <w:p w14:paraId="04D2AD16" w14:textId="6F463286" w:rsidR="004B6C29" w:rsidRPr="00226EFD" w:rsidRDefault="001875A9" w:rsidP="00226EFD">
            <w:pPr>
              <w:pStyle w:val="Tablecolhead"/>
              <w:rPr>
                <w:lang w:eastAsia="en-US"/>
              </w:rPr>
            </w:pPr>
            <w:r w:rsidRPr="00553BC8">
              <w:rPr>
                <w:lang w:eastAsia="en-US"/>
              </w:rPr>
              <w:t>Please describe additional people and/or groups</w:t>
            </w:r>
          </w:p>
        </w:tc>
      </w:tr>
      <w:tr w:rsidR="004B6C29" w:rsidRPr="004B6F0F" w14:paraId="7C878D7D" w14:textId="77777777" w:rsidTr="001F5712">
        <w:trPr>
          <w:trHeight w:val="264"/>
        </w:trPr>
        <w:tc>
          <w:tcPr>
            <w:tcW w:w="3256" w:type="dxa"/>
          </w:tcPr>
          <w:p w14:paraId="358C6989" w14:textId="2D439231" w:rsidR="004B6C29" w:rsidRPr="004B6F0F" w:rsidRDefault="00C93240" w:rsidP="00DE4328">
            <w:hyperlink r:id="rId33" w:anchor="identify-who-you-will-consult">
              <w:r w:rsidRPr="004B2CA5">
                <w:rPr>
                  <w:rStyle w:val="Hyperlink"/>
                </w:rPr>
                <w:t>Other relevant people</w:t>
              </w:r>
            </w:hyperlink>
          </w:p>
        </w:tc>
        <w:tc>
          <w:tcPr>
            <w:tcW w:w="2126" w:type="dxa"/>
          </w:tcPr>
          <w:p w14:paraId="66B974B3" w14:textId="77777777" w:rsidR="004B6C29" w:rsidRPr="004B6F0F" w:rsidRDefault="004B6C29" w:rsidP="00DE4328"/>
        </w:tc>
        <w:tc>
          <w:tcPr>
            <w:tcW w:w="8793" w:type="dxa"/>
          </w:tcPr>
          <w:p w14:paraId="73BEDF40" w14:textId="77777777" w:rsidR="004B6C29" w:rsidRPr="004B6F0F" w:rsidRDefault="004B6C29" w:rsidP="00DE4328"/>
        </w:tc>
      </w:tr>
    </w:tbl>
    <w:p w14:paraId="48C6F493" w14:textId="77777777" w:rsidR="004B6C29" w:rsidRDefault="004B6C29" w:rsidP="00DE4328"/>
    <w:p w14:paraId="7530F4E5" w14:textId="0819A2F9" w:rsidR="00162B14" w:rsidRDefault="00DB0692" w:rsidP="00DE4328">
      <w:pPr>
        <w:pStyle w:val="Heading2"/>
      </w:pPr>
      <w:r>
        <w:t>Section</w:t>
      </w:r>
      <w:r w:rsidRPr="002B3A85">
        <w:t xml:space="preserve"> </w:t>
      </w:r>
      <w:r w:rsidR="007E1E43">
        <w:t>5</w:t>
      </w:r>
      <w:r w:rsidR="00587D14">
        <w:t xml:space="preserve">: </w:t>
      </w:r>
      <w:r w:rsidR="009C4D39">
        <w:t xml:space="preserve">Document </w:t>
      </w:r>
      <w:r w:rsidR="008C369F">
        <w:t>your consultation process</w:t>
      </w:r>
      <w:r w:rsidR="00AD1A48">
        <w:t xml:space="preserve"> (</w:t>
      </w:r>
      <w:r w:rsidR="00AD1A48" w:rsidRPr="00C91AA5">
        <w:rPr>
          <w:highlight w:val="cyan"/>
          <w:shd w:val="clear" w:color="auto" w:fill="287E84"/>
        </w:rPr>
        <w:t>required</w:t>
      </w:r>
      <w:r w:rsidR="00AD1A48">
        <w:t>)</w:t>
      </w:r>
    </w:p>
    <w:p w14:paraId="46CC299A" w14:textId="512D01D5" w:rsidR="002047C5" w:rsidRPr="008566FC" w:rsidRDefault="00FA1298" w:rsidP="00DE4328">
      <w:pPr>
        <w:rPr>
          <w:color w:val="ED0000"/>
        </w:rPr>
      </w:pPr>
      <w:r w:rsidRPr="00C91AA5">
        <w:rPr>
          <w:color w:val="FF0000"/>
        </w:rPr>
        <w:t xml:space="preserve">Describe </w:t>
      </w:r>
      <w:r w:rsidR="006859AC" w:rsidRPr="00C91AA5">
        <w:rPr>
          <w:color w:val="FF0000"/>
        </w:rPr>
        <w:t>how you consulted</w:t>
      </w:r>
      <w:r w:rsidR="00E538D6" w:rsidRPr="00C91AA5">
        <w:rPr>
          <w:color w:val="FF0000"/>
        </w:rPr>
        <w:t xml:space="preserve"> </w:t>
      </w:r>
      <w:r w:rsidR="00485DA5" w:rsidRPr="00C91AA5">
        <w:rPr>
          <w:color w:val="FF0000"/>
        </w:rPr>
        <w:t xml:space="preserve">with your governing body, employees, </w:t>
      </w:r>
      <w:r w:rsidR="00A772A9" w:rsidRPr="00C91AA5">
        <w:rPr>
          <w:color w:val="FF0000"/>
        </w:rPr>
        <w:t>employee representatives and any other relevant people</w:t>
      </w:r>
      <w:r w:rsidR="006859AC" w:rsidRPr="00C91AA5">
        <w:rPr>
          <w:color w:val="FF0000"/>
        </w:rPr>
        <w:t xml:space="preserve"> to develop your GEAP</w:t>
      </w:r>
      <w:r w:rsidR="00BF48CF" w:rsidRPr="00C91AA5">
        <w:rPr>
          <w:color w:val="FF0000"/>
        </w:rPr>
        <w:t xml:space="preserve"> </w:t>
      </w:r>
      <w:r w:rsidR="00BF48CF" w:rsidRPr="008566FC">
        <w:rPr>
          <w:color w:val="ED0000"/>
        </w:rPr>
        <w:t>(</w:t>
      </w:r>
      <w:hyperlink r:id="rId34" w:anchor="72-documenting-your-consultation-required" w:history="1">
        <w:r w:rsidR="00BF48CF" w:rsidRPr="008566FC">
          <w:rPr>
            <w:rStyle w:val="Hyperlink"/>
            <w:color w:val="ED0000"/>
          </w:rPr>
          <w:t>see</w:t>
        </w:r>
        <w:r w:rsidR="00705755" w:rsidRPr="008566FC">
          <w:rPr>
            <w:rStyle w:val="Hyperlink"/>
            <w:color w:val="ED0000"/>
          </w:rPr>
          <w:t xml:space="preserve"> step</w:t>
        </w:r>
        <w:r w:rsidR="00BF48CF" w:rsidRPr="008566FC">
          <w:rPr>
            <w:rStyle w:val="Hyperlink"/>
            <w:color w:val="ED0000"/>
          </w:rPr>
          <w:t xml:space="preserve"> </w:t>
        </w:r>
        <w:r w:rsidR="00AE0902" w:rsidRPr="008566FC">
          <w:rPr>
            <w:rStyle w:val="Hyperlink"/>
            <w:color w:val="ED0000"/>
          </w:rPr>
          <w:t>7.2</w:t>
        </w:r>
      </w:hyperlink>
      <w:r w:rsidR="00BF48CF" w:rsidRPr="008566FC">
        <w:rPr>
          <w:color w:val="ED0000"/>
        </w:rPr>
        <w:t>)</w:t>
      </w:r>
      <w:r w:rsidR="00A772A9" w:rsidRPr="008566FC">
        <w:rPr>
          <w:color w:val="ED0000"/>
        </w:rPr>
        <w:t>.</w:t>
      </w:r>
      <w:r w:rsidR="002047C5" w:rsidRPr="008566FC">
        <w:rPr>
          <w:color w:val="ED0000"/>
        </w:rPr>
        <w:t xml:space="preserve"> Suggested word range: 200-500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0DA36D34" w14:textId="77777777" w:rsidTr="0064026C">
        <w:tc>
          <w:tcPr>
            <w:tcW w:w="13857" w:type="dxa"/>
          </w:tcPr>
          <w:p w14:paraId="2E0CCBAC" w14:textId="77777777" w:rsidR="0064026C" w:rsidRDefault="0064026C" w:rsidP="00DE4328"/>
          <w:p w14:paraId="416A34BB" w14:textId="77777777" w:rsidR="0064026C" w:rsidRDefault="0064026C" w:rsidP="00DE4328"/>
          <w:p w14:paraId="0E5C7FE7" w14:textId="77777777" w:rsidR="0064026C" w:rsidRDefault="0064026C" w:rsidP="00DE4328"/>
        </w:tc>
      </w:tr>
    </w:tbl>
    <w:p w14:paraId="5A954FAA" w14:textId="34C81C27" w:rsidR="00157B06" w:rsidRDefault="00157B06" w:rsidP="00DE4328"/>
    <w:p w14:paraId="1DB26730" w14:textId="713369DF" w:rsidR="00AD1A48" w:rsidRDefault="00DB0692" w:rsidP="00DE4328">
      <w:pPr>
        <w:pStyle w:val="Heading2"/>
      </w:pPr>
      <w:r>
        <w:t>Section</w:t>
      </w:r>
      <w:r w:rsidRPr="002B3A85">
        <w:t xml:space="preserve"> </w:t>
      </w:r>
      <w:r w:rsidR="004D0370">
        <w:t>6</w:t>
      </w:r>
      <w:r w:rsidR="00587D14">
        <w:t xml:space="preserve">: </w:t>
      </w:r>
      <w:r w:rsidR="002848F6">
        <w:t xml:space="preserve">Findings from </w:t>
      </w:r>
      <w:r w:rsidR="004F4429">
        <w:t xml:space="preserve">your </w:t>
      </w:r>
      <w:r w:rsidR="004237DE">
        <w:t xml:space="preserve">consultation </w:t>
      </w:r>
      <w:r w:rsidR="00AD1A48">
        <w:t>(</w:t>
      </w:r>
      <w:r w:rsidR="00A02A4B">
        <w:t>recommended</w:t>
      </w:r>
      <w:r w:rsidR="00AD1A48">
        <w:t>)</w:t>
      </w:r>
    </w:p>
    <w:p w14:paraId="52049A33" w14:textId="67229B29" w:rsidR="004979FD" w:rsidRPr="008566FC" w:rsidRDefault="006669F2" w:rsidP="00DE4328">
      <w:pPr>
        <w:rPr>
          <w:color w:val="ED0000"/>
        </w:rPr>
      </w:pPr>
      <w:r w:rsidRPr="00C91AA5">
        <w:rPr>
          <w:color w:val="FF0000"/>
        </w:rPr>
        <w:t xml:space="preserve">Describe the outcomes from consulting </w:t>
      </w:r>
      <w:r w:rsidR="005B0EA3" w:rsidRPr="00C91AA5">
        <w:rPr>
          <w:color w:val="FF0000"/>
        </w:rPr>
        <w:t>on your audit</w:t>
      </w:r>
      <w:r w:rsidR="004237DE" w:rsidRPr="00C91AA5">
        <w:rPr>
          <w:color w:val="FF0000"/>
        </w:rPr>
        <w:t xml:space="preserve"> </w:t>
      </w:r>
      <w:r w:rsidR="005F6346" w:rsidRPr="00C91AA5">
        <w:rPr>
          <w:color w:val="FF0000"/>
        </w:rPr>
        <w:t>data</w:t>
      </w:r>
      <w:r w:rsidR="004237DE" w:rsidRPr="00C91AA5">
        <w:rPr>
          <w:color w:val="FF0000"/>
        </w:rPr>
        <w:t xml:space="preserve"> and</w:t>
      </w:r>
      <w:r w:rsidR="004F4429" w:rsidRPr="00C91AA5">
        <w:rPr>
          <w:color w:val="FF0000"/>
        </w:rPr>
        <w:t>/or</w:t>
      </w:r>
      <w:r w:rsidR="004237DE" w:rsidRPr="00C91AA5">
        <w:rPr>
          <w:color w:val="FF0000"/>
        </w:rPr>
        <w:t xml:space="preserve"> </w:t>
      </w:r>
      <w:r w:rsidR="004F4429" w:rsidRPr="00C91AA5">
        <w:rPr>
          <w:color w:val="FF0000"/>
        </w:rPr>
        <w:t xml:space="preserve">your </w:t>
      </w:r>
      <w:r w:rsidR="004237DE" w:rsidRPr="00C91AA5">
        <w:rPr>
          <w:color w:val="FF0000"/>
        </w:rPr>
        <w:t>strategies</w:t>
      </w:r>
      <w:r w:rsidR="00B94F50" w:rsidRPr="00C91AA5">
        <w:rPr>
          <w:color w:val="FF0000"/>
        </w:rPr>
        <w:t xml:space="preserve">. </w:t>
      </w:r>
      <w:r w:rsidR="00335B33" w:rsidRPr="00C91AA5">
        <w:rPr>
          <w:color w:val="FF0000"/>
        </w:rPr>
        <w:t xml:space="preserve">Describe how the consultation helped to understand your audit </w:t>
      </w:r>
      <w:r w:rsidR="004237DE" w:rsidRPr="00C91AA5">
        <w:rPr>
          <w:color w:val="FF0000"/>
        </w:rPr>
        <w:t xml:space="preserve">and </w:t>
      </w:r>
      <w:r w:rsidR="00557B2E" w:rsidRPr="008566FC">
        <w:rPr>
          <w:color w:val="ED0000"/>
        </w:rPr>
        <w:t xml:space="preserve">to improve your </w:t>
      </w:r>
      <w:r w:rsidR="004237DE" w:rsidRPr="008566FC">
        <w:rPr>
          <w:color w:val="ED0000"/>
        </w:rPr>
        <w:t>strategies</w:t>
      </w:r>
      <w:r w:rsidR="00BF48CF" w:rsidRPr="008566FC">
        <w:rPr>
          <w:color w:val="ED0000"/>
        </w:rPr>
        <w:t xml:space="preserve"> (</w:t>
      </w:r>
      <w:hyperlink r:id="rId35" w:anchor="31-consult-on-your-audit-results" w:history="1">
        <w:r w:rsidR="00BF48CF" w:rsidRPr="008566FC">
          <w:rPr>
            <w:rStyle w:val="Hyperlink"/>
            <w:color w:val="ED0000"/>
          </w:rPr>
          <w:t xml:space="preserve">see </w:t>
        </w:r>
        <w:r w:rsidR="00705755" w:rsidRPr="008566FC">
          <w:rPr>
            <w:rStyle w:val="Hyperlink"/>
            <w:color w:val="ED0000"/>
          </w:rPr>
          <w:t xml:space="preserve">step </w:t>
        </w:r>
        <w:r w:rsidR="00BF48CF" w:rsidRPr="008566FC">
          <w:rPr>
            <w:rStyle w:val="Hyperlink"/>
            <w:color w:val="ED0000"/>
          </w:rPr>
          <w:t>3.1</w:t>
        </w:r>
      </w:hyperlink>
      <w:r w:rsidR="00BF48CF" w:rsidRPr="008566FC">
        <w:rPr>
          <w:color w:val="ED0000"/>
        </w:rPr>
        <w:t>)</w:t>
      </w:r>
      <w:r w:rsidR="00335B33" w:rsidRPr="008566FC">
        <w:rPr>
          <w:color w:val="ED0000"/>
        </w:rPr>
        <w:t xml:space="preserve">. </w:t>
      </w:r>
      <w:r w:rsidR="005B0EA3" w:rsidRPr="008566FC">
        <w:rPr>
          <w:color w:val="ED0000"/>
        </w:rPr>
        <w:t>Suggested word range: 200-500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529DB7D5" w14:textId="77777777" w:rsidTr="0064026C">
        <w:tc>
          <w:tcPr>
            <w:tcW w:w="13857" w:type="dxa"/>
          </w:tcPr>
          <w:p w14:paraId="765B57F4" w14:textId="77777777" w:rsidR="0064026C" w:rsidRDefault="0064026C" w:rsidP="00DE4328"/>
          <w:p w14:paraId="1B3389CE" w14:textId="77777777" w:rsidR="0064026C" w:rsidRDefault="0064026C" w:rsidP="00DE4328"/>
          <w:p w14:paraId="1CED31D7" w14:textId="77777777" w:rsidR="0064026C" w:rsidRDefault="0064026C" w:rsidP="00DE4328"/>
        </w:tc>
      </w:tr>
    </w:tbl>
    <w:p w14:paraId="214362B5" w14:textId="62A1B950" w:rsidR="00157B06" w:rsidRDefault="00157B06" w:rsidP="00DE4328"/>
    <w:p w14:paraId="1F8C35EE" w14:textId="77777777" w:rsidR="008E5D58" w:rsidRDefault="008E5D58" w:rsidP="00DE4328"/>
    <w:p w14:paraId="38292815" w14:textId="77777777" w:rsidR="004237DE" w:rsidRDefault="004237DE" w:rsidP="00DE4328">
      <w:pPr>
        <w:rPr>
          <w:rFonts w:eastAsiaTheme="majorEastAsia" w:cstheme="majorBidi"/>
          <w:color w:val="5C308D"/>
          <w:sz w:val="48"/>
          <w:szCs w:val="32"/>
        </w:rPr>
      </w:pPr>
      <w:r>
        <w:br w:type="page"/>
      </w:r>
    </w:p>
    <w:p w14:paraId="42687EB0" w14:textId="5A8DF16A" w:rsidR="0088014E" w:rsidRDefault="003B7775" w:rsidP="00DE4328">
      <w:pPr>
        <w:pStyle w:val="Heading1"/>
      </w:pPr>
      <w:r>
        <w:lastRenderedPageBreak/>
        <w:t>C)</w:t>
      </w:r>
      <w:r w:rsidR="00883463">
        <w:t xml:space="preserve"> </w:t>
      </w:r>
      <w:r w:rsidR="008E5D58" w:rsidRPr="00014221">
        <w:t>Conside</w:t>
      </w:r>
      <w:r w:rsidR="00EC279F">
        <w:t>r</w:t>
      </w:r>
      <w:r w:rsidR="008E5D58" w:rsidRPr="00014221">
        <w:t xml:space="preserve"> the </w:t>
      </w:r>
      <w:r w:rsidR="008E5D58" w:rsidRPr="008E0523">
        <w:t xml:space="preserve">gender equality </w:t>
      </w:r>
      <w:r w:rsidR="008E5D58" w:rsidRPr="00014221">
        <w:t xml:space="preserve">and the </w:t>
      </w:r>
      <w:r w:rsidR="008E5D58" w:rsidRPr="008E0523">
        <w:t>gender pay equity principles</w:t>
      </w:r>
      <w:r w:rsidR="00503584">
        <w:t>, and intersectionality</w:t>
      </w:r>
    </w:p>
    <w:p w14:paraId="7F865AA0" w14:textId="05C8854D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Refer to step</w:t>
      </w:r>
      <w:r w:rsidR="008566FC">
        <w:rPr>
          <w:b/>
          <w:bCs/>
          <w:color w:val="FF0000"/>
        </w:rPr>
        <w:t xml:space="preserve"> 4</w:t>
      </w:r>
      <w:r w:rsidRPr="00C91AA5">
        <w:rPr>
          <w:b/>
          <w:bCs/>
          <w:color w:val="FF0000"/>
        </w:rPr>
        <w:t xml:space="preserve"> in the </w:t>
      </w:r>
      <w:hyperlink r:id="rId36" w:history="1">
        <w:r w:rsidRPr="0007097D">
          <w:rPr>
            <w:rStyle w:val="Hyperlink"/>
            <w:b/>
            <w:bCs/>
            <w:color w:val="FF0000"/>
          </w:rPr>
          <w:t>2026 GEAP guidance</w:t>
        </w:r>
      </w:hyperlink>
      <w:r w:rsidRPr="0007097D">
        <w:rPr>
          <w:b/>
          <w:bCs/>
          <w:color w:val="FF0000"/>
        </w:rPr>
        <w:t>:</w:t>
      </w:r>
    </w:p>
    <w:p w14:paraId="604F9D44" w14:textId="127349E0" w:rsidR="00D033E1" w:rsidRPr="00296A6A" w:rsidRDefault="00D033E1" w:rsidP="00D033E1">
      <w:pPr>
        <w:pStyle w:val="Bullet1"/>
        <w:rPr>
          <w:color w:val="FF0000"/>
        </w:rPr>
      </w:pPr>
      <w:r w:rsidRPr="00296A6A">
        <w:rPr>
          <w:color w:val="FF0000"/>
        </w:rPr>
        <w:t>4.1 Consider the gender equality principles (required)</w:t>
      </w:r>
    </w:p>
    <w:p w14:paraId="69511E54" w14:textId="6BE5CC19" w:rsidR="00D033E1" w:rsidRPr="00296A6A" w:rsidRDefault="00D033E1" w:rsidP="00D033E1">
      <w:pPr>
        <w:pStyle w:val="Bullet1"/>
        <w:rPr>
          <w:color w:val="FF0000"/>
        </w:rPr>
      </w:pPr>
      <w:r w:rsidRPr="00296A6A">
        <w:rPr>
          <w:color w:val="FF0000"/>
        </w:rPr>
        <w:t>4.2 Consider the gender pay equity principles (required)</w:t>
      </w:r>
    </w:p>
    <w:p w14:paraId="68057A8B" w14:textId="69D3BDFC" w:rsidR="00D033E1" w:rsidRPr="00296A6A" w:rsidRDefault="00D033E1" w:rsidP="00D033E1">
      <w:pPr>
        <w:pStyle w:val="Bullet1"/>
        <w:rPr>
          <w:color w:val="FF0000"/>
        </w:rPr>
      </w:pPr>
      <w:r w:rsidRPr="00296A6A">
        <w:rPr>
          <w:color w:val="FF0000"/>
        </w:rPr>
        <w:t>4.3 Consider intersectional gender equality (required)</w:t>
      </w:r>
    </w:p>
    <w:p w14:paraId="0979BEFB" w14:textId="77777777" w:rsidR="00D033E1" w:rsidRPr="00C91AA5" w:rsidRDefault="00D033E1" w:rsidP="00D033E1">
      <w:pPr>
        <w:pStyle w:val="Body"/>
        <w:rPr>
          <w:color w:val="FF0000"/>
        </w:rPr>
      </w:pPr>
    </w:p>
    <w:p w14:paraId="353B1444" w14:textId="548EE87C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Want to take it further? Consider (recommended):</w:t>
      </w:r>
    </w:p>
    <w:p w14:paraId="36855284" w14:textId="15A3D39C" w:rsidR="00D033E1" w:rsidRPr="00436843" w:rsidRDefault="00436843" w:rsidP="00D033E1">
      <w:pPr>
        <w:pStyle w:val="Bullet1"/>
        <w:rPr>
          <w:rStyle w:val="Hyperlink"/>
          <w:color w:val="FF0000"/>
        </w:rPr>
      </w:pPr>
      <w:r w:rsidRPr="00436843">
        <w:rPr>
          <w:color w:val="FF0000"/>
        </w:rPr>
        <w:fldChar w:fldCharType="begin"/>
      </w:r>
      <w:r w:rsidRPr="00436843">
        <w:rPr>
          <w:color w:val="FF0000"/>
        </w:rPr>
        <w:instrText>HYPERLINK "https://www.genderequalitycommission.vic.gov.au/gender-equality-action-plan-further-how-guides-2026/developing-case-change" \l "acknowledge-existing-efforts-on-gender-equality"</w:instrText>
      </w:r>
      <w:r w:rsidRPr="00436843">
        <w:rPr>
          <w:color w:val="FF0000"/>
        </w:rPr>
      </w:r>
      <w:r w:rsidRPr="00436843">
        <w:rPr>
          <w:color w:val="FF0000"/>
        </w:rPr>
        <w:fldChar w:fldCharType="separate"/>
      </w:r>
      <w:r w:rsidR="00D033E1" w:rsidRPr="00436843">
        <w:rPr>
          <w:rStyle w:val="Hyperlink"/>
          <w:color w:val="FF0000"/>
        </w:rPr>
        <w:t xml:space="preserve">Acknowledging your existing efforts on gender equality </w:t>
      </w:r>
    </w:p>
    <w:p w14:paraId="33BB5551" w14:textId="5446F644" w:rsidR="00D033E1" w:rsidRPr="002A27E7" w:rsidRDefault="00436843" w:rsidP="00D033E1">
      <w:pPr>
        <w:pStyle w:val="Bullet1"/>
        <w:rPr>
          <w:rStyle w:val="Hyperlink"/>
          <w:color w:val="FF0000"/>
        </w:rPr>
      </w:pPr>
      <w:r w:rsidRPr="00436843">
        <w:rPr>
          <w:color w:val="FF0000"/>
        </w:rPr>
        <w:fldChar w:fldCharType="end"/>
      </w:r>
      <w:r w:rsidR="002A27E7" w:rsidRPr="002A27E7">
        <w:rPr>
          <w:color w:val="FF0000"/>
        </w:rPr>
        <w:fldChar w:fldCharType="begin"/>
      </w:r>
      <w:r w:rsidR="002A27E7" w:rsidRPr="002A27E7">
        <w:rPr>
          <w:color w:val="FF0000"/>
        </w:rPr>
        <w:instrText>HYPERLINK "https://www.genderequalitycommission.vic.gov.au/gender-equality-action-plan-further-how-guides-2026/developing-case-change" \l "align-with-other-equality-commitments"</w:instrText>
      </w:r>
      <w:r w:rsidR="002A27E7" w:rsidRPr="002A27E7">
        <w:rPr>
          <w:color w:val="FF0000"/>
        </w:rPr>
      </w:r>
      <w:r w:rsidR="002A27E7" w:rsidRPr="002A27E7">
        <w:rPr>
          <w:color w:val="FF0000"/>
        </w:rPr>
        <w:fldChar w:fldCharType="separate"/>
      </w:r>
      <w:r w:rsidR="00D033E1" w:rsidRPr="002A27E7">
        <w:rPr>
          <w:rStyle w:val="Hyperlink"/>
          <w:color w:val="FF0000"/>
        </w:rPr>
        <w:t xml:space="preserve">Aligning with existing commitments </w:t>
      </w:r>
    </w:p>
    <w:p w14:paraId="34C4C337" w14:textId="3377D3FF" w:rsidR="00D033E1" w:rsidRPr="00E86D4D" w:rsidRDefault="002A27E7" w:rsidP="00D033E1">
      <w:pPr>
        <w:pStyle w:val="Bullet1"/>
        <w:rPr>
          <w:color w:val="FF0000"/>
        </w:rPr>
      </w:pPr>
      <w:r w:rsidRPr="002A27E7">
        <w:rPr>
          <w:color w:val="FF0000"/>
        </w:rPr>
        <w:fldChar w:fldCharType="end"/>
      </w:r>
      <w:hyperlink r:id="rId37" w:anchor="use-a-comprehensive-approach">
        <w:r w:rsidR="00D033E1" w:rsidRPr="00E86D4D">
          <w:rPr>
            <w:rStyle w:val="Hyperlink"/>
            <w:color w:val="FF0000"/>
          </w:rPr>
          <w:t>Strategies guided by the gender pay equity principles</w:t>
        </w:r>
      </w:hyperlink>
      <w:r w:rsidR="003D3151">
        <w:rPr>
          <w:rStyle w:val="Hyperlink"/>
          <w:color w:val="FF0000"/>
        </w:rPr>
        <w:t xml:space="preserve"> </w:t>
      </w:r>
      <w:r w:rsidR="00A87BED" w:rsidRPr="00913321">
        <w:rPr>
          <w:color w:val="FF0000"/>
        </w:rPr>
        <w:t>(as part of using a co</w:t>
      </w:r>
      <w:r w:rsidR="00913321" w:rsidRPr="00913321">
        <w:rPr>
          <w:color w:val="FF0000"/>
        </w:rPr>
        <w:t>mprehensive approach)</w:t>
      </w:r>
    </w:p>
    <w:p w14:paraId="65C690D0" w14:textId="77777777" w:rsidR="00AE55A1" w:rsidRDefault="00AE55A1" w:rsidP="00DE4328"/>
    <w:p w14:paraId="5CF803FA" w14:textId="7B2C63C1" w:rsidR="0088014E" w:rsidRDefault="00DB0692" w:rsidP="00DE4328">
      <w:pPr>
        <w:pStyle w:val="Heading2"/>
      </w:pPr>
      <w:r>
        <w:t>Section</w:t>
      </w:r>
      <w:r w:rsidRPr="002B3A85">
        <w:t xml:space="preserve"> </w:t>
      </w:r>
      <w:r w:rsidR="005A6AFD">
        <w:t>7</w:t>
      </w:r>
      <w:r w:rsidR="00587D14">
        <w:t xml:space="preserve">: </w:t>
      </w:r>
      <w:r w:rsidR="002702C2">
        <w:t>Consider the g</w:t>
      </w:r>
      <w:r w:rsidR="0088014E">
        <w:t>ender equality principles (</w:t>
      </w:r>
      <w:r w:rsidR="0088014E" w:rsidRPr="00C91AA5">
        <w:rPr>
          <w:highlight w:val="cyan"/>
          <w:shd w:val="clear" w:color="auto" w:fill="287E84"/>
        </w:rPr>
        <w:t>required</w:t>
      </w:r>
      <w:r w:rsidR="0088014E">
        <w:t>)</w:t>
      </w:r>
    </w:p>
    <w:p w14:paraId="4AD61E88" w14:textId="22E0577E" w:rsidR="00183CB2" w:rsidRPr="00C91AA5" w:rsidRDefault="00183CB2" w:rsidP="00DE4328">
      <w:pPr>
        <w:rPr>
          <w:color w:val="FF0000"/>
        </w:rPr>
      </w:pPr>
      <w:r w:rsidRPr="00C91AA5">
        <w:rPr>
          <w:color w:val="FF0000"/>
        </w:rPr>
        <w:t xml:space="preserve">Describe how you have taken the gender equality principles </w:t>
      </w:r>
      <w:r w:rsidR="00AA2B3E" w:rsidRPr="00C91AA5">
        <w:rPr>
          <w:color w:val="FF0000"/>
        </w:rPr>
        <w:t xml:space="preserve">into account </w:t>
      </w:r>
      <w:r w:rsidRPr="00C91AA5">
        <w:rPr>
          <w:color w:val="FF0000"/>
        </w:rPr>
        <w:t xml:space="preserve">in developing your </w:t>
      </w:r>
      <w:r w:rsidRPr="00A6727D">
        <w:rPr>
          <w:color w:val="ED0000"/>
        </w:rPr>
        <w:t>GEAP</w:t>
      </w:r>
      <w:r w:rsidR="00BF48CF" w:rsidRPr="00A6727D">
        <w:rPr>
          <w:color w:val="ED0000"/>
        </w:rPr>
        <w:t xml:space="preserve"> (</w:t>
      </w:r>
      <w:hyperlink r:id="rId38" w:anchor="41-consider-the-gender-equality-principles-required" w:history="1">
        <w:r w:rsidR="00BF48CF" w:rsidRPr="00A6727D">
          <w:rPr>
            <w:rStyle w:val="Hyperlink"/>
            <w:color w:val="ED0000"/>
          </w:rPr>
          <w:t>see</w:t>
        </w:r>
        <w:r w:rsidR="00F819E2" w:rsidRPr="00A6727D">
          <w:rPr>
            <w:rStyle w:val="Hyperlink"/>
            <w:color w:val="ED0000"/>
          </w:rPr>
          <w:t xml:space="preserve"> </w:t>
        </w:r>
        <w:r w:rsidR="00705755" w:rsidRPr="00A6727D">
          <w:rPr>
            <w:rStyle w:val="Hyperlink"/>
            <w:color w:val="ED0000"/>
          </w:rPr>
          <w:t xml:space="preserve">step </w:t>
        </w:r>
        <w:r w:rsidR="00F819E2" w:rsidRPr="00A6727D">
          <w:rPr>
            <w:rStyle w:val="Hyperlink"/>
            <w:color w:val="ED0000"/>
          </w:rPr>
          <w:t>4.1</w:t>
        </w:r>
      </w:hyperlink>
      <w:r w:rsidR="00F819E2" w:rsidRPr="00A6727D">
        <w:rPr>
          <w:color w:val="ED0000"/>
        </w:rPr>
        <w:t>)</w:t>
      </w:r>
      <w:r w:rsidRPr="00A6727D">
        <w:rPr>
          <w:color w:val="ED0000"/>
        </w:rPr>
        <w:t xml:space="preserve">. </w:t>
      </w:r>
      <w:r w:rsidRPr="00A6727D">
        <w:rPr>
          <w:color w:val="FF0000"/>
        </w:rPr>
        <w:t>S</w:t>
      </w:r>
      <w:r w:rsidRPr="00C91AA5">
        <w:rPr>
          <w:color w:val="FF0000"/>
        </w:rPr>
        <w:t xml:space="preserve">uggested word range: </w:t>
      </w:r>
      <w:r w:rsidR="009A1657" w:rsidRPr="00C91AA5">
        <w:rPr>
          <w:color w:val="FF0000"/>
        </w:rPr>
        <w:t>200-300</w:t>
      </w:r>
      <w:r w:rsidRPr="00C91AA5">
        <w:rPr>
          <w:color w:val="FF0000"/>
        </w:rPr>
        <w:t xml:space="preserve">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5FED2534" w14:textId="77777777" w:rsidTr="0064026C">
        <w:tc>
          <w:tcPr>
            <w:tcW w:w="13857" w:type="dxa"/>
          </w:tcPr>
          <w:p w14:paraId="06CD8735" w14:textId="77777777" w:rsidR="0064026C" w:rsidRDefault="0064026C" w:rsidP="00DE4328"/>
          <w:p w14:paraId="4EC56DB5" w14:textId="77777777" w:rsidR="0064026C" w:rsidRDefault="0064026C" w:rsidP="00DE4328"/>
          <w:p w14:paraId="60E5835B" w14:textId="77777777" w:rsidR="0064026C" w:rsidRDefault="0064026C" w:rsidP="00DE4328"/>
        </w:tc>
      </w:tr>
    </w:tbl>
    <w:p w14:paraId="19928D39" w14:textId="5D6632E2" w:rsidR="0088014E" w:rsidRDefault="0088014E" w:rsidP="00DE4328"/>
    <w:p w14:paraId="7D69FF21" w14:textId="70FBE2F0" w:rsidR="00883463" w:rsidRDefault="00DB0692" w:rsidP="00DE4328">
      <w:pPr>
        <w:pStyle w:val="Heading2"/>
      </w:pPr>
      <w:r>
        <w:t>Section</w:t>
      </w:r>
      <w:r w:rsidRPr="002B3A85">
        <w:t xml:space="preserve"> </w:t>
      </w:r>
      <w:r w:rsidR="005A6AFD">
        <w:t>8</w:t>
      </w:r>
      <w:r w:rsidR="00587D14">
        <w:t xml:space="preserve">: </w:t>
      </w:r>
      <w:r w:rsidR="002702C2">
        <w:t>Consider the g</w:t>
      </w:r>
      <w:r w:rsidR="00183CB2">
        <w:t>ender pay equity principles (</w:t>
      </w:r>
      <w:r w:rsidR="00183CB2" w:rsidRPr="00C91AA5">
        <w:rPr>
          <w:highlight w:val="cyan"/>
          <w:shd w:val="clear" w:color="auto" w:fill="287E84"/>
        </w:rPr>
        <w:t>required</w:t>
      </w:r>
      <w:r w:rsidR="00183CB2">
        <w:t>)</w:t>
      </w:r>
    </w:p>
    <w:p w14:paraId="098A6A81" w14:textId="787A76D8" w:rsidR="00183CB2" w:rsidRPr="00C91AA5" w:rsidRDefault="00183CB2" w:rsidP="00DE4328">
      <w:pPr>
        <w:rPr>
          <w:color w:val="FF0000"/>
        </w:rPr>
      </w:pPr>
      <w:r w:rsidRPr="00C91AA5">
        <w:rPr>
          <w:color w:val="FF0000"/>
        </w:rPr>
        <w:t>Describe how you have taken the gender pay equity principles in</w:t>
      </w:r>
      <w:r w:rsidR="003F11EF" w:rsidRPr="00C91AA5">
        <w:rPr>
          <w:color w:val="FF0000"/>
        </w:rPr>
        <w:t>to account in</w:t>
      </w:r>
      <w:r w:rsidRPr="00C91AA5">
        <w:rPr>
          <w:color w:val="FF0000"/>
        </w:rPr>
        <w:t xml:space="preserve"> developing your </w:t>
      </w:r>
      <w:r w:rsidRPr="00A6727D">
        <w:rPr>
          <w:color w:val="ED0000"/>
        </w:rPr>
        <w:t>GEAP</w:t>
      </w:r>
      <w:r w:rsidR="00F819E2" w:rsidRPr="00A6727D">
        <w:rPr>
          <w:color w:val="ED0000"/>
        </w:rPr>
        <w:t xml:space="preserve"> (</w:t>
      </w:r>
      <w:hyperlink r:id="rId39" w:anchor="42-consider-the-gender-pay-equity-principles-required" w:history="1">
        <w:r w:rsidR="00F819E2" w:rsidRPr="00A6727D">
          <w:rPr>
            <w:rStyle w:val="Hyperlink"/>
            <w:color w:val="ED0000"/>
          </w:rPr>
          <w:t xml:space="preserve">see </w:t>
        </w:r>
        <w:r w:rsidR="00705755" w:rsidRPr="00A6727D">
          <w:rPr>
            <w:rStyle w:val="Hyperlink"/>
            <w:color w:val="ED0000"/>
          </w:rPr>
          <w:t xml:space="preserve">step </w:t>
        </w:r>
        <w:r w:rsidR="00F819E2" w:rsidRPr="00A6727D">
          <w:rPr>
            <w:rStyle w:val="Hyperlink"/>
            <w:color w:val="ED0000"/>
          </w:rPr>
          <w:t>4.2</w:t>
        </w:r>
      </w:hyperlink>
      <w:r w:rsidR="00F819E2" w:rsidRPr="00A6727D">
        <w:rPr>
          <w:color w:val="ED0000"/>
        </w:rPr>
        <w:t>)</w:t>
      </w:r>
      <w:r w:rsidRPr="00A6727D">
        <w:rPr>
          <w:color w:val="ED0000"/>
        </w:rPr>
        <w:t xml:space="preserve">. Suggested </w:t>
      </w:r>
      <w:r w:rsidRPr="00C91AA5">
        <w:rPr>
          <w:color w:val="FF0000"/>
        </w:rPr>
        <w:t xml:space="preserve">word range: </w:t>
      </w:r>
      <w:r w:rsidR="009A1657" w:rsidRPr="00C91AA5">
        <w:rPr>
          <w:color w:val="FF0000"/>
        </w:rPr>
        <w:t>200-300</w:t>
      </w:r>
      <w:r w:rsidR="003F11EF" w:rsidRPr="00C91AA5">
        <w:rPr>
          <w:color w:val="FF0000"/>
        </w:rPr>
        <w:t xml:space="preserve"> </w:t>
      </w:r>
      <w:r w:rsidRPr="00C91AA5">
        <w:rPr>
          <w:color w:val="FF0000"/>
        </w:rPr>
        <w:t>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0C170D15" w14:textId="77777777" w:rsidTr="0064026C">
        <w:tc>
          <w:tcPr>
            <w:tcW w:w="13857" w:type="dxa"/>
          </w:tcPr>
          <w:p w14:paraId="7F256E34" w14:textId="77777777" w:rsidR="0064026C" w:rsidRDefault="0064026C" w:rsidP="00DE4328"/>
          <w:p w14:paraId="0DECA367" w14:textId="77777777" w:rsidR="0064026C" w:rsidRDefault="0064026C" w:rsidP="00DE4328"/>
          <w:p w14:paraId="20F25797" w14:textId="77777777" w:rsidR="0064026C" w:rsidRDefault="0064026C" w:rsidP="00DE4328"/>
        </w:tc>
      </w:tr>
    </w:tbl>
    <w:p w14:paraId="0F7CC198" w14:textId="3EB21483" w:rsidR="00183CB2" w:rsidRDefault="00183CB2" w:rsidP="00DE4328"/>
    <w:p w14:paraId="2A8EB25E" w14:textId="0A3E0CE6" w:rsidR="001D216D" w:rsidRDefault="00DB0692" w:rsidP="00DE4328">
      <w:pPr>
        <w:pStyle w:val="Heading2"/>
      </w:pPr>
      <w:r>
        <w:t>Section</w:t>
      </w:r>
      <w:r w:rsidR="005A6AFD">
        <w:t xml:space="preserve"> 9:</w:t>
      </w:r>
      <w:r w:rsidR="0065450A">
        <w:t xml:space="preserve"> </w:t>
      </w:r>
      <w:r w:rsidR="001D216D">
        <w:t>Consider intersectionality (</w:t>
      </w:r>
      <w:r w:rsidR="001D216D" w:rsidRPr="00C91AA5">
        <w:rPr>
          <w:highlight w:val="cyan"/>
          <w:shd w:val="clear" w:color="auto" w:fill="287E84"/>
        </w:rPr>
        <w:t>required</w:t>
      </w:r>
      <w:r w:rsidR="001D216D">
        <w:t>)</w:t>
      </w:r>
    </w:p>
    <w:p w14:paraId="1227D64D" w14:textId="57E1E180" w:rsidR="001D216D" w:rsidRPr="00C91AA5" w:rsidRDefault="00BA5592" w:rsidP="00DE4328">
      <w:pPr>
        <w:rPr>
          <w:color w:val="FF0000"/>
        </w:rPr>
      </w:pPr>
      <w:r w:rsidRPr="00C91AA5">
        <w:rPr>
          <w:color w:val="FF0000"/>
        </w:rPr>
        <w:t>Describe ho</w:t>
      </w:r>
      <w:r w:rsidR="00996427" w:rsidRPr="00C91AA5">
        <w:rPr>
          <w:color w:val="FF0000"/>
        </w:rPr>
        <w:t xml:space="preserve">w you have taken intersectional gender inequality into account in developing your </w:t>
      </w:r>
      <w:r w:rsidR="00996427" w:rsidRPr="00EA0F75">
        <w:rPr>
          <w:color w:val="ED0000"/>
        </w:rPr>
        <w:t>GEAP (</w:t>
      </w:r>
      <w:hyperlink r:id="rId40" w:anchor="43-consider-intersectional-gender-equality-requiredthe-act-requires-duty-holders-to-consider-intersectional-gender-inequality" w:history="1">
        <w:r w:rsidR="00996427" w:rsidRPr="00EA0F75">
          <w:rPr>
            <w:rStyle w:val="Hyperlink"/>
            <w:color w:val="ED0000"/>
          </w:rPr>
          <w:t xml:space="preserve">see </w:t>
        </w:r>
        <w:r w:rsidR="00705755" w:rsidRPr="00EA0F75">
          <w:rPr>
            <w:rStyle w:val="Hyperlink"/>
            <w:color w:val="ED0000"/>
          </w:rPr>
          <w:t xml:space="preserve">step </w:t>
        </w:r>
        <w:r w:rsidR="00056D5E" w:rsidRPr="00EA0F75">
          <w:rPr>
            <w:rStyle w:val="Hyperlink"/>
            <w:color w:val="ED0000"/>
          </w:rPr>
          <w:t>4</w:t>
        </w:r>
        <w:r w:rsidR="00996427" w:rsidRPr="00EA0F75">
          <w:rPr>
            <w:rStyle w:val="Hyperlink"/>
            <w:color w:val="ED0000"/>
          </w:rPr>
          <w:t>.3</w:t>
        </w:r>
      </w:hyperlink>
      <w:r w:rsidR="00996427" w:rsidRPr="00EA0F75">
        <w:rPr>
          <w:color w:val="ED0000"/>
        </w:rPr>
        <w:t>).</w:t>
      </w:r>
      <w:r w:rsidR="00856191" w:rsidRPr="00EA0F75">
        <w:rPr>
          <w:color w:val="ED0000"/>
        </w:rPr>
        <w:t xml:space="preserve"> </w:t>
      </w:r>
      <w:r w:rsidR="00856191" w:rsidRPr="00C91AA5">
        <w:rPr>
          <w:color w:val="FF0000"/>
        </w:rPr>
        <w:t>Suggested wor</w:t>
      </w:r>
      <w:r w:rsidR="00B40FBA">
        <w:rPr>
          <w:color w:val="FF0000"/>
        </w:rPr>
        <w:t>d</w:t>
      </w:r>
      <w:r w:rsidR="00856191" w:rsidRPr="00C91AA5">
        <w:rPr>
          <w:color w:val="FF0000"/>
        </w:rPr>
        <w:t xml:space="preserve"> range: </w:t>
      </w:r>
      <w:r w:rsidR="00DF3021" w:rsidRPr="00C91AA5">
        <w:rPr>
          <w:color w:val="FF0000"/>
        </w:rPr>
        <w:t>200-</w:t>
      </w:r>
      <w:r w:rsidR="00661412" w:rsidRPr="00C91AA5">
        <w:rPr>
          <w:color w:val="FF0000"/>
        </w:rPr>
        <w:t>3</w:t>
      </w:r>
      <w:r w:rsidR="00DF3021" w:rsidRPr="00C91AA5">
        <w:rPr>
          <w:color w:val="FF0000"/>
        </w:rPr>
        <w:t>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076F2D53" w14:textId="77777777" w:rsidTr="0064026C">
        <w:tc>
          <w:tcPr>
            <w:tcW w:w="13857" w:type="dxa"/>
          </w:tcPr>
          <w:p w14:paraId="2B0A8906" w14:textId="77777777" w:rsidR="0064026C" w:rsidRDefault="0064026C" w:rsidP="00DE4328"/>
          <w:p w14:paraId="430821B6" w14:textId="77777777" w:rsidR="0064026C" w:rsidRDefault="0064026C" w:rsidP="00DE4328"/>
          <w:p w14:paraId="4B5E9B0D" w14:textId="77777777" w:rsidR="0064026C" w:rsidRDefault="0064026C" w:rsidP="00DE4328"/>
        </w:tc>
      </w:tr>
    </w:tbl>
    <w:p w14:paraId="0DBBEA13" w14:textId="77777777" w:rsidR="007E7F31" w:rsidRDefault="007E7F31" w:rsidP="00C91AA5">
      <w:pPr>
        <w:pStyle w:val="Body"/>
        <w:rPr>
          <w:rFonts w:eastAsiaTheme="majorEastAsia" w:cstheme="majorBidi"/>
          <w:color w:val="5C308D"/>
          <w:sz w:val="48"/>
          <w:szCs w:val="32"/>
        </w:rPr>
      </w:pPr>
      <w:r>
        <w:br w:type="page"/>
      </w:r>
    </w:p>
    <w:p w14:paraId="2C6410DE" w14:textId="599394AF" w:rsidR="00A96F1E" w:rsidRDefault="003B7775" w:rsidP="00DE4328">
      <w:pPr>
        <w:pStyle w:val="Heading1"/>
      </w:pPr>
      <w:r>
        <w:lastRenderedPageBreak/>
        <w:t>D)</w:t>
      </w:r>
      <w:r w:rsidR="00175EDB">
        <w:t xml:space="preserve"> </w:t>
      </w:r>
      <w:r w:rsidR="00561E7F" w:rsidRPr="008E0523">
        <w:t>Making a case for change</w:t>
      </w:r>
    </w:p>
    <w:p w14:paraId="0C506063" w14:textId="6AA54918" w:rsidR="00D033E1" w:rsidRPr="00106E10" w:rsidRDefault="00D033E1" w:rsidP="00C91AA5">
      <w:pPr>
        <w:pStyle w:val="Body"/>
        <w:rPr>
          <w:b/>
          <w:color w:val="ED0000"/>
        </w:rPr>
      </w:pPr>
      <w:r w:rsidRPr="00106E10">
        <w:rPr>
          <w:b/>
          <w:bCs/>
          <w:color w:val="ED0000"/>
        </w:rPr>
        <w:t>Refer to step</w:t>
      </w:r>
      <w:r w:rsidR="00EA0F75" w:rsidRPr="00106E10">
        <w:rPr>
          <w:b/>
          <w:bCs/>
          <w:color w:val="ED0000"/>
        </w:rPr>
        <w:t xml:space="preserve"> 5</w:t>
      </w:r>
      <w:r w:rsidRPr="00106E10">
        <w:rPr>
          <w:b/>
          <w:bCs/>
          <w:color w:val="ED0000"/>
        </w:rPr>
        <w:t xml:space="preserve"> in the </w:t>
      </w:r>
      <w:hyperlink r:id="rId41" w:history="1">
        <w:r w:rsidRPr="00106E10">
          <w:rPr>
            <w:rStyle w:val="Hyperlink"/>
            <w:b/>
            <w:bCs/>
            <w:color w:val="ED0000"/>
          </w:rPr>
          <w:t>2026 GEAP guidance</w:t>
        </w:r>
      </w:hyperlink>
      <w:r w:rsidRPr="00106E10">
        <w:rPr>
          <w:b/>
          <w:bCs/>
          <w:color w:val="ED0000"/>
        </w:rPr>
        <w:t>:</w:t>
      </w:r>
    </w:p>
    <w:p w14:paraId="028E670C" w14:textId="77777777" w:rsidR="00D033E1" w:rsidRPr="00106E10" w:rsidRDefault="00D033E1" w:rsidP="00D033E1">
      <w:pPr>
        <w:pStyle w:val="Bullet1"/>
        <w:rPr>
          <w:color w:val="FF0000"/>
        </w:rPr>
      </w:pPr>
      <w:r w:rsidRPr="00106E10">
        <w:rPr>
          <w:color w:val="FF0000"/>
        </w:rPr>
        <w:t>5.1 Developing a case for change (recommended)</w:t>
      </w:r>
    </w:p>
    <w:p w14:paraId="2C13E9DD" w14:textId="77777777" w:rsidR="00D033E1" w:rsidRPr="00106E10" w:rsidRDefault="00D033E1" w:rsidP="00D033E1">
      <w:pPr>
        <w:pStyle w:val="Bullet1"/>
        <w:rPr>
          <w:color w:val="FF0000"/>
        </w:rPr>
      </w:pPr>
      <w:r w:rsidRPr="00106E10">
        <w:rPr>
          <w:color w:val="FF0000"/>
        </w:rPr>
        <w:t>5.2 Creating a vision (recommended)</w:t>
      </w:r>
    </w:p>
    <w:p w14:paraId="4A5E9F5D" w14:textId="77777777" w:rsidR="00D033E1" w:rsidRPr="00C91AA5" w:rsidRDefault="00D033E1" w:rsidP="00D033E1">
      <w:pPr>
        <w:pStyle w:val="Body"/>
        <w:rPr>
          <w:color w:val="FF0000"/>
        </w:rPr>
      </w:pPr>
    </w:p>
    <w:p w14:paraId="12FF871A" w14:textId="053B2DF4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Want to take it further? Consider (recommended):</w:t>
      </w:r>
    </w:p>
    <w:p w14:paraId="1AD357A5" w14:textId="5E6D012D" w:rsidR="00E86D4D" w:rsidRPr="00E86D4D" w:rsidRDefault="00E86D4D" w:rsidP="00E86D4D">
      <w:pPr>
        <w:pStyle w:val="Bullet1"/>
        <w:rPr>
          <w:color w:val="FF0000"/>
        </w:rPr>
      </w:pPr>
      <w:hyperlink r:id="rId42" w:anchor="acknowledge-existing-efforts-on-gender-equality">
        <w:r w:rsidRPr="00E86D4D">
          <w:rPr>
            <w:rStyle w:val="Hyperlink"/>
            <w:color w:val="FF0000"/>
          </w:rPr>
          <w:t>Acknowledging your existing efforts on gender equality</w:t>
        </w:r>
      </w:hyperlink>
      <w:r w:rsidRPr="00E86D4D">
        <w:rPr>
          <w:color w:val="FF0000"/>
        </w:rPr>
        <w:t xml:space="preserve"> </w:t>
      </w:r>
    </w:p>
    <w:p w14:paraId="32670A4C" w14:textId="7A69112F" w:rsidR="00E86D4D" w:rsidRPr="00E86D4D" w:rsidRDefault="00E86D4D" w:rsidP="00E86D4D">
      <w:pPr>
        <w:pStyle w:val="Bullet1"/>
        <w:rPr>
          <w:color w:val="FF0000"/>
        </w:rPr>
      </w:pPr>
      <w:hyperlink r:id="rId43" w:anchor="align-with-other-equality-commitments">
        <w:r w:rsidRPr="00E86D4D">
          <w:rPr>
            <w:rStyle w:val="Hyperlink"/>
            <w:color w:val="FF0000"/>
          </w:rPr>
          <w:t>Aligning with existing commitments</w:t>
        </w:r>
      </w:hyperlink>
      <w:r w:rsidRPr="00E86D4D">
        <w:rPr>
          <w:color w:val="FF0000"/>
        </w:rPr>
        <w:t xml:space="preserve"> </w:t>
      </w:r>
    </w:p>
    <w:p w14:paraId="42456C3C" w14:textId="77777777" w:rsidR="00D033E1" w:rsidRPr="00D033E1" w:rsidRDefault="00D033E1" w:rsidP="00C91AA5"/>
    <w:p w14:paraId="797027B6" w14:textId="488516D2" w:rsidR="00AC354A" w:rsidRDefault="00DB0692" w:rsidP="00DE4328">
      <w:pPr>
        <w:pStyle w:val="Heading2"/>
      </w:pPr>
      <w:r>
        <w:t>Section</w:t>
      </w:r>
      <w:r w:rsidRPr="002B3A85">
        <w:t xml:space="preserve"> </w:t>
      </w:r>
      <w:r w:rsidR="00F02954">
        <w:t>10</w:t>
      </w:r>
      <w:r w:rsidR="00587D14">
        <w:t xml:space="preserve">: </w:t>
      </w:r>
      <w:r w:rsidR="00925E1C">
        <w:t>Mak</w:t>
      </w:r>
      <w:r w:rsidR="00213847">
        <w:t>e</w:t>
      </w:r>
      <w:r w:rsidR="00925E1C">
        <w:t xml:space="preserve"> a case for change</w:t>
      </w:r>
      <w:r w:rsidR="00C9440A">
        <w:t xml:space="preserve"> and creat</w:t>
      </w:r>
      <w:r w:rsidR="00213847">
        <w:t>e</w:t>
      </w:r>
      <w:r w:rsidR="00C9440A">
        <w:t xml:space="preserve"> a vision</w:t>
      </w:r>
      <w:r w:rsidR="00596EA6">
        <w:t xml:space="preserve"> (recommended)</w:t>
      </w:r>
    </w:p>
    <w:p w14:paraId="028A6F74" w14:textId="16F28D4E" w:rsidR="00925E1C" w:rsidRPr="00C91AA5" w:rsidRDefault="00925E1C" w:rsidP="00DE4328">
      <w:pPr>
        <w:rPr>
          <w:color w:val="FF0000"/>
        </w:rPr>
      </w:pPr>
      <w:r w:rsidRPr="00CE640A">
        <w:rPr>
          <w:color w:val="ED0000"/>
        </w:rPr>
        <w:t>Describe</w:t>
      </w:r>
      <w:r w:rsidR="00596EA6" w:rsidRPr="00CE640A">
        <w:rPr>
          <w:color w:val="ED0000"/>
        </w:rPr>
        <w:t xml:space="preserve"> why gender equality matters at your organisation</w:t>
      </w:r>
      <w:r w:rsidR="00705755" w:rsidRPr="00CE640A">
        <w:rPr>
          <w:color w:val="ED0000"/>
        </w:rPr>
        <w:t xml:space="preserve">. </w:t>
      </w:r>
      <w:r w:rsidR="00A21942" w:rsidRPr="00CE640A">
        <w:rPr>
          <w:color w:val="ED0000"/>
        </w:rPr>
        <w:t>Include</w:t>
      </w:r>
      <w:r w:rsidR="00655C2E" w:rsidRPr="00CE640A">
        <w:rPr>
          <w:color w:val="ED0000"/>
        </w:rPr>
        <w:t xml:space="preserve"> your vision for gender equality</w:t>
      </w:r>
      <w:r w:rsidR="003D4A42" w:rsidRPr="00CE640A">
        <w:rPr>
          <w:color w:val="ED0000"/>
        </w:rPr>
        <w:t xml:space="preserve"> (</w:t>
      </w:r>
      <w:hyperlink r:id="rId44" w:anchor="52-creating-a-vision-recommended" w:history="1">
        <w:r w:rsidR="003D4A42" w:rsidRPr="00CE640A">
          <w:rPr>
            <w:rStyle w:val="Hyperlink"/>
            <w:color w:val="ED0000"/>
          </w:rPr>
          <w:t xml:space="preserve">see </w:t>
        </w:r>
        <w:r w:rsidR="00705755" w:rsidRPr="00CE640A">
          <w:rPr>
            <w:rStyle w:val="Hyperlink"/>
            <w:color w:val="ED0000"/>
          </w:rPr>
          <w:t xml:space="preserve">step </w:t>
        </w:r>
        <w:r w:rsidR="003D4A42" w:rsidRPr="00CE640A">
          <w:rPr>
            <w:rStyle w:val="Hyperlink"/>
            <w:color w:val="ED0000"/>
          </w:rPr>
          <w:t>5.2</w:t>
        </w:r>
      </w:hyperlink>
      <w:r w:rsidR="003D4A42" w:rsidRPr="00CE640A">
        <w:rPr>
          <w:color w:val="ED0000"/>
        </w:rPr>
        <w:t>)</w:t>
      </w:r>
      <w:r w:rsidR="00655C2E" w:rsidRPr="00CE640A">
        <w:rPr>
          <w:color w:val="ED0000"/>
        </w:rPr>
        <w:t xml:space="preserve">. </w:t>
      </w:r>
      <w:r w:rsidR="00596EA6" w:rsidRPr="00CE640A">
        <w:rPr>
          <w:color w:val="ED0000"/>
        </w:rPr>
        <w:t xml:space="preserve">Suggested word </w:t>
      </w:r>
      <w:r w:rsidR="00D3654B" w:rsidRPr="00CE640A">
        <w:rPr>
          <w:color w:val="ED0000"/>
        </w:rPr>
        <w:t>range</w:t>
      </w:r>
      <w:r w:rsidR="00596EA6" w:rsidRPr="00CE640A">
        <w:rPr>
          <w:color w:val="ED0000"/>
        </w:rPr>
        <w:t xml:space="preserve">: </w:t>
      </w:r>
      <w:r w:rsidR="00014488" w:rsidRPr="00CE640A">
        <w:rPr>
          <w:color w:val="ED0000"/>
        </w:rPr>
        <w:t xml:space="preserve">300-600 </w:t>
      </w:r>
      <w:r w:rsidR="00014488" w:rsidRPr="00C91AA5">
        <w:rPr>
          <w:color w:val="FF0000"/>
        </w:rPr>
        <w:t>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4051E4DC" w14:textId="77777777" w:rsidTr="0064026C">
        <w:tc>
          <w:tcPr>
            <w:tcW w:w="13857" w:type="dxa"/>
          </w:tcPr>
          <w:p w14:paraId="5BCDC07B" w14:textId="77777777" w:rsidR="0064026C" w:rsidRDefault="0064026C" w:rsidP="00DE4328"/>
          <w:p w14:paraId="58904AC9" w14:textId="77777777" w:rsidR="0064026C" w:rsidRDefault="0064026C" w:rsidP="00DE4328"/>
          <w:p w14:paraId="421525A4" w14:textId="77777777" w:rsidR="0064026C" w:rsidRDefault="0064026C" w:rsidP="00DE4328"/>
        </w:tc>
      </w:tr>
    </w:tbl>
    <w:p w14:paraId="50A6FC92" w14:textId="77777777" w:rsidR="00404B1C" w:rsidRDefault="00404B1C" w:rsidP="00DE4328">
      <w:pPr>
        <w:rPr>
          <w:rFonts w:eastAsiaTheme="majorEastAsia" w:cstheme="majorBidi"/>
          <w:color w:val="5C308D"/>
          <w:sz w:val="48"/>
          <w:szCs w:val="32"/>
        </w:rPr>
      </w:pPr>
      <w:r>
        <w:br w:type="page"/>
      </w:r>
    </w:p>
    <w:p w14:paraId="28248DEA" w14:textId="092E4F5B" w:rsidR="00A96F1E" w:rsidRDefault="003B7775" w:rsidP="009F226A">
      <w:pPr>
        <w:pStyle w:val="Heading1"/>
        <w:jc w:val="left"/>
      </w:pPr>
      <w:r>
        <w:lastRenderedPageBreak/>
        <w:t xml:space="preserve">E) </w:t>
      </w:r>
      <w:r w:rsidR="001A65CE">
        <w:t xml:space="preserve">Analysing </w:t>
      </w:r>
      <w:r w:rsidR="00E75837">
        <w:t xml:space="preserve">your data to identify forms of gender inequality </w:t>
      </w:r>
      <w:r w:rsidR="00E1219C">
        <w:t>AND</w:t>
      </w:r>
      <w:r w:rsidR="00E75837">
        <w:t xml:space="preserve"> </w:t>
      </w:r>
      <w:r w:rsidR="00E75837" w:rsidRPr="00E75837">
        <w:t>d</w:t>
      </w:r>
      <w:r w:rsidR="000B7680" w:rsidRPr="00E75837">
        <w:t>eveloping your strategies</w:t>
      </w:r>
    </w:p>
    <w:p w14:paraId="15198E5F" w14:textId="654CFD68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 xml:space="preserve">For analysing your data to identify forms of gender inequality, see </w:t>
      </w:r>
      <w:hyperlink r:id="rId45" w:history="1">
        <w:r w:rsidRPr="005D4B78">
          <w:rPr>
            <w:rStyle w:val="Hyperlink"/>
            <w:b/>
            <w:bCs/>
            <w:color w:val="ED0000"/>
          </w:rPr>
          <w:t>step 2 of the guidance</w:t>
        </w:r>
      </w:hyperlink>
      <w:r w:rsidRPr="005D4B78">
        <w:rPr>
          <w:b/>
          <w:bCs/>
          <w:color w:val="ED0000"/>
        </w:rPr>
        <w:t>:</w:t>
      </w:r>
    </w:p>
    <w:p w14:paraId="10779547" w14:textId="77777777" w:rsidR="00D033E1" w:rsidRPr="005D4B78" w:rsidRDefault="00D033E1" w:rsidP="00D033E1">
      <w:pPr>
        <w:pStyle w:val="Bullet1"/>
        <w:rPr>
          <w:color w:val="FF0000"/>
        </w:rPr>
      </w:pPr>
      <w:r w:rsidRPr="005D4B78">
        <w:rPr>
          <w:color w:val="FF0000"/>
        </w:rPr>
        <w:t>2.1 Including the results of your audit in your GEAP (required)</w:t>
      </w:r>
    </w:p>
    <w:p w14:paraId="56A67233" w14:textId="77777777" w:rsidR="00D033E1" w:rsidRPr="005D4B78" w:rsidRDefault="00D033E1" w:rsidP="00D033E1">
      <w:pPr>
        <w:pStyle w:val="Bullet1"/>
        <w:rPr>
          <w:color w:val="FF0000"/>
        </w:rPr>
      </w:pPr>
      <w:r w:rsidRPr="005D4B78">
        <w:rPr>
          <w:color w:val="FF0000"/>
        </w:rPr>
        <w:t>2.2 Identifying underlying causes of inequality in your organisation (recommended)</w:t>
      </w:r>
    </w:p>
    <w:p w14:paraId="4A77EB37" w14:textId="77777777" w:rsidR="00D033E1" w:rsidRPr="005D4B78" w:rsidRDefault="00D033E1" w:rsidP="00D033E1">
      <w:pPr>
        <w:pStyle w:val="Bullet1"/>
        <w:rPr>
          <w:color w:val="FF0000"/>
        </w:rPr>
      </w:pPr>
      <w:r w:rsidRPr="005D4B78">
        <w:rPr>
          <w:color w:val="FF0000"/>
        </w:rPr>
        <w:t xml:space="preserve">2.3 Using intersectional analysis to understand data (recommended) </w:t>
      </w:r>
    </w:p>
    <w:p w14:paraId="51BF8B7A" w14:textId="77777777" w:rsidR="00D033E1" w:rsidRPr="00C91AA5" w:rsidRDefault="00D033E1" w:rsidP="00D033E1">
      <w:pPr>
        <w:pStyle w:val="Body"/>
        <w:rPr>
          <w:color w:val="FF0000"/>
        </w:rPr>
      </w:pPr>
    </w:p>
    <w:p w14:paraId="75876AE7" w14:textId="66560D59" w:rsidR="00D033E1" w:rsidRPr="00D01E6E" w:rsidRDefault="00D033E1" w:rsidP="00C91AA5">
      <w:pPr>
        <w:pStyle w:val="Body"/>
        <w:rPr>
          <w:color w:val="ED0000"/>
        </w:rPr>
      </w:pPr>
      <w:r w:rsidRPr="00D01E6E">
        <w:rPr>
          <w:b/>
          <w:bCs/>
          <w:color w:val="ED0000"/>
        </w:rPr>
        <w:t xml:space="preserve">For developing your strategies, see </w:t>
      </w:r>
      <w:hyperlink r:id="rId46" w:history="1">
        <w:r w:rsidRPr="00D01E6E">
          <w:rPr>
            <w:rStyle w:val="Hyperlink"/>
            <w:b/>
            <w:bCs/>
            <w:color w:val="ED0000"/>
          </w:rPr>
          <w:t>step 6 of the guidance</w:t>
        </w:r>
      </w:hyperlink>
      <w:r w:rsidRPr="00D01E6E">
        <w:rPr>
          <w:color w:val="ED0000"/>
        </w:rPr>
        <w:t>:</w:t>
      </w:r>
    </w:p>
    <w:p w14:paraId="671D1C86" w14:textId="77777777" w:rsidR="00D033E1" w:rsidRPr="00D01E6E" w:rsidRDefault="00D033E1" w:rsidP="00D033E1">
      <w:pPr>
        <w:pStyle w:val="Bullet1"/>
        <w:rPr>
          <w:color w:val="FF0000"/>
        </w:rPr>
      </w:pPr>
      <w:r w:rsidRPr="00D01E6E">
        <w:rPr>
          <w:color w:val="FF0000"/>
        </w:rPr>
        <w:t>6.1 How to develop your strategies (recommended)</w:t>
      </w:r>
    </w:p>
    <w:p w14:paraId="62DC1D37" w14:textId="77777777" w:rsidR="00D033E1" w:rsidRPr="00D01E6E" w:rsidRDefault="00D033E1" w:rsidP="00D033E1">
      <w:pPr>
        <w:pStyle w:val="Bullet1"/>
        <w:rPr>
          <w:color w:val="FF0000"/>
        </w:rPr>
      </w:pPr>
      <w:r w:rsidRPr="00D01E6E">
        <w:rPr>
          <w:color w:val="FF0000"/>
        </w:rPr>
        <w:t>6.2 Setting measures (required)</w:t>
      </w:r>
    </w:p>
    <w:p w14:paraId="3159AD55" w14:textId="77777777" w:rsidR="00D033E1" w:rsidRPr="00D01E6E" w:rsidRDefault="00D033E1" w:rsidP="00D033E1">
      <w:pPr>
        <w:pStyle w:val="Bullet1"/>
        <w:rPr>
          <w:color w:val="FF0000"/>
        </w:rPr>
      </w:pPr>
      <w:r w:rsidRPr="00D01E6E">
        <w:rPr>
          <w:color w:val="FF0000"/>
        </w:rPr>
        <w:t>6.3 Setting targets (recommended)</w:t>
      </w:r>
    </w:p>
    <w:p w14:paraId="585B745D" w14:textId="77777777" w:rsidR="00D033E1" w:rsidRPr="00D01E6E" w:rsidRDefault="00D033E1" w:rsidP="00D033E1">
      <w:pPr>
        <w:pStyle w:val="Bullet1"/>
        <w:rPr>
          <w:color w:val="FF0000"/>
        </w:rPr>
      </w:pPr>
      <w:r w:rsidRPr="00D01E6E">
        <w:rPr>
          <w:color w:val="FF0000"/>
        </w:rPr>
        <w:t>6.4 Documenting your strategies and measures (required)</w:t>
      </w:r>
    </w:p>
    <w:p w14:paraId="2985DAE7" w14:textId="77777777" w:rsidR="00D033E1" w:rsidRPr="00C91AA5" w:rsidRDefault="00D033E1" w:rsidP="00C91AA5">
      <w:pPr>
        <w:pStyle w:val="Body"/>
        <w:rPr>
          <w:color w:val="FF0000"/>
        </w:rPr>
      </w:pPr>
    </w:p>
    <w:p w14:paraId="370BCD86" w14:textId="77777777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Want to take it further? For analysing your data, consider (recommended):</w:t>
      </w:r>
    </w:p>
    <w:p w14:paraId="5AD85935" w14:textId="5A6FDF04" w:rsidR="00D033E1" w:rsidRPr="00B23019" w:rsidRDefault="00D033E1" w:rsidP="00D033E1">
      <w:pPr>
        <w:pStyle w:val="Bullet1"/>
        <w:rPr>
          <w:color w:val="FF0000"/>
        </w:rPr>
      </w:pPr>
      <w:hyperlink r:id="rId47" w:anchor="use-multiple-data-sources" w:history="1">
        <w:r w:rsidRPr="00B23019">
          <w:rPr>
            <w:rStyle w:val="Hyperlink"/>
            <w:color w:val="FF0000"/>
          </w:rPr>
          <w:t xml:space="preserve">Using </w:t>
        </w:r>
        <w:r w:rsidR="002065BB">
          <w:rPr>
            <w:rStyle w:val="Hyperlink"/>
            <w:color w:val="FF0000"/>
          </w:rPr>
          <w:t>multiple</w:t>
        </w:r>
        <w:r w:rsidRPr="00B23019">
          <w:rPr>
            <w:rStyle w:val="Hyperlink"/>
            <w:color w:val="FF0000"/>
          </w:rPr>
          <w:t xml:space="preserve"> data sources to inform your GEAP</w:t>
        </w:r>
      </w:hyperlink>
    </w:p>
    <w:p w14:paraId="38E323B1" w14:textId="2F05A3EE" w:rsidR="00D033E1" w:rsidRPr="00B23019" w:rsidRDefault="00D033E1" w:rsidP="00D033E1">
      <w:pPr>
        <w:pStyle w:val="Bullet1"/>
        <w:rPr>
          <w:color w:val="FF0000"/>
        </w:rPr>
      </w:pPr>
      <w:hyperlink r:id="rId48" w:anchor="highlight-data-gaps" w:history="1">
        <w:r w:rsidRPr="00B23019">
          <w:rPr>
            <w:rStyle w:val="Hyperlink"/>
            <w:color w:val="FF0000"/>
          </w:rPr>
          <w:t>Highlighting where data gaps currently exist and your plan for building data collection</w:t>
        </w:r>
      </w:hyperlink>
    </w:p>
    <w:p w14:paraId="7CDD042E" w14:textId="3CEE5908" w:rsidR="00D033E1" w:rsidRPr="00B23019" w:rsidRDefault="00D033E1" w:rsidP="00D033E1">
      <w:pPr>
        <w:pStyle w:val="Bullet1"/>
        <w:rPr>
          <w:color w:val="FF0000"/>
        </w:rPr>
      </w:pPr>
      <w:hyperlink r:id="rId49" w:anchor="consider-intersectionality" w:history="1">
        <w:r w:rsidRPr="00B23019">
          <w:rPr>
            <w:rStyle w:val="Hyperlink"/>
            <w:color w:val="FF0000"/>
          </w:rPr>
          <w:t>Outlining key insights from applying an analysis of intersectional gender inequality</w:t>
        </w:r>
      </w:hyperlink>
    </w:p>
    <w:p w14:paraId="45F65278" w14:textId="20E45527" w:rsidR="00D033E1" w:rsidRPr="00B23019" w:rsidRDefault="00D033E1" w:rsidP="00D033E1">
      <w:pPr>
        <w:pStyle w:val="Bullet1"/>
        <w:rPr>
          <w:color w:val="FF0000"/>
        </w:rPr>
      </w:pPr>
      <w:hyperlink r:id="rId50" w:anchor="include-other-information-sources" w:history="1">
        <w:r w:rsidRPr="00B23019">
          <w:rPr>
            <w:rStyle w:val="Hyperlink"/>
            <w:color w:val="FF0000"/>
          </w:rPr>
          <w:t>Outlining any other information sources or data that were considered as part of your GEAP development</w:t>
        </w:r>
      </w:hyperlink>
    </w:p>
    <w:p w14:paraId="230E98E6" w14:textId="77777777" w:rsidR="00D033E1" w:rsidRPr="00C91AA5" w:rsidRDefault="00D033E1" w:rsidP="00D033E1">
      <w:pPr>
        <w:pStyle w:val="Body"/>
        <w:rPr>
          <w:color w:val="FF0000"/>
        </w:rPr>
      </w:pPr>
    </w:p>
    <w:p w14:paraId="15C6A5E1" w14:textId="67257536" w:rsidR="00D033E1" w:rsidRPr="00C91AA5" w:rsidRDefault="00D033E1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For developing your strategies, consider (recommended):</w:t>
      </w:r>
    </w:p>
    <w:p w14:paraId="00D66BE1" w14:textId="3509CE60" w:rsidR="00D033E1" w:rsidRPr="009C29D2" w:rsidRDefault="00D033E1" w:rsidP="00D033E1">
      <w:pPr>
        <w:pStyle w:val="Bullet1"/>
        <w:rPr>
          <w:color w:val="ED0000"/>
        </w:rPr>
      </w:pPr>
      <w:hyperlink r:id="rId51" w:anchor="use-a-comprehensive-approach" w:history="1">
        <w:r w:rsidRPr="009C29D2">
          <w:rPr>
            <w:rStyle w:val="Hyperlink"/>
            <w:color w:val="ED0000"/>
          </w:rPr>
          <w:t>Developing strategies using a comprehensive approach</w:t>
        </w:r>
      </w:hyperlink>
      <w:r w:rsidRPr="009C29D2">
        <w:rPr>
          <w:color w:val="ED0000"/>
        </w:rPr>
        <w:t>. Including policies and processes, communication and engagement, education, data gaps and measuring change, and pay equity principles.</w:t>
      </w:r>
    </w:p>
    <w:p w14:paraId="3CF540A0" w14:textId="4F87F1E5" w:rsidR="00D033E1" w:rsidRPr="009C29D2" w:rsidRDefault="00D033E1" w:rsidP="00D033E1">
      <w:pPr>
        <w:pStyle w:val="Bullet1"/>
        <w:rPr>
          <w:color w:val="ED0000"/>
        </w:rPr>
      </w:pPr>
      <w:hyperlink r:id="rId52" w:anchor="applying-an-intersectional-lens" w:history="1">
        <w:r w:rsidRPr="009C29D2">
          <w:rPr>
            <w:rStyle w:val="Hyperlink"/>
            <w:color w:val="ED0000"/>
          </w:rPr>
          <w:t>Applying an intersectional lens to your strategies</w:t>
        </w:r>
      </w:hyperlink>
    </w:p>
    <w:p w14:paraId="27BD0236" w14:textId="582E0EEE" w:rsidR="00D033E1" w:rsidRPr="009C29D2" w:rsidRDefault="00D033E1" w:rsidP="00D033E1">
      <w:pPr>
        <w:pStyle w:val="Bullet1"/>
        <w:rPr>
          <w:color w:val="ED0000"/>
        </w:rPr>
      </w:pPr>
      <w:hyperlink r:id="rId53" w:anchor="prioritising-your-strategies" w:history="1">
        <w:r w:rsidRPr="009C29D2">
          <w:rPr>
            <w:rStyle w:val="Hyperlink"/>
            <w:color w:val="ED0000"/>
          </w:rPr>
          <w:t>Prioritising your strategies</w:t>
        </w:r>
      </w:hyperlink>
      <w:r w:rsidRPr="009C29D2">
        <w:rPr>
          <w:color w:val="ED0000"/>
        </w:rPr>
        <w:t xml:space="preserve"> </w:t>
      </w:r>
    </w:p>
    <w:p w14:paraId="3A87E147" w14:textId="77777777" w:rsidR="00CB5DBF" w:rsidRDefault="00CB5DBF" w:rsidP="00DE4328"/>
    <w:p w14:paraId="5A0A9742" w14:textId="1E3761F8" w:rsidR="00F938DE" w:rsidRPr="00C91AA5" w:rsidRDefault="007F49B7" w:rsidP="00DE4328">
      <w:pPr>
        <w:pStyle w:val="Heading2"/>
      </w:pPr>
      <w:r w:rsidRPr="00C91AA5">
        <w:t>Section 11:</w:t>
      </w:r>
      <w:r w:rsidRPr="007F49B7">
        <w:rPr>
          <w:rStyle w:val="Heading3Char"/>
          <w:rFonts w:cstheme="majorBidi"/>
          <w:bCs w:val="0"/>
          <w:sz w:val="36"/>
        </w:rPr>
        <w:t xml:space="preserve"> </w:t>
      </w:r>
      <w:r w:rsidR="00F938DE" w:rsidRPr="00C91AA5">
        <w:t xml:space="preserve">Identifying underlying causes of </w:t>
      </w:r>
      <w:r w:rsidR="00BA304F">
        <w:t xml:space="preserve">gender </w:t>
      </w:r>
      <w:r w:rsidR="00F938DE" w:rsidRPr="00C91AA5">
        <w:t>inequality</w:t>
      </w:r>
      <w:r w:rsidR="004E390D" w:rsidRPr="00C91AA5">
        <w:t xml:space="preserve"> (recommended)</w:t>
      </w:r>
    </w:p>
    <w:p w14:paraId="76B7ABE3" w14:textId="2F2A8344" w:rsidR="00F938DE" w:rsidRPr="00C91AA5" w:rsidRDefault="007F49B7" w:rsidP="00DE4328">
      <w:pPr>
        <w:rPr>
          <w:color w:val="FF0000"/>
        </w:rPr>
      </w:pPr>
      <w:r w:rsidRPr="00C91AA5">
        <w:rPr>
          <w:color w:val="FF0000"/>
        </w:rPr>
        <w:t xml:space="preserve">Summarise the underlying causes of </w:t>
      </w:r>
      <w:r w:rsidR="00171C4D" w:rsidRPr="00C91AA5">
        <w:rPr>
          <w:color w:val="FF0000"/>
        </w:rPr>
        <w:t xml:space="preserve">gender </w:t>
      </w:r>
      <w:r w:rsidRPr="00C91AA5">
        <w:rPr>
          <w:color w:val="FF0000"/>
        </w:rPr>
        <w:t>inequality at your organisation (</w:t>
      </w:r>
      <w:r w:rsidRPr="00157E44">
        <w:rPr>
          <w:color w:val="ED0000"/>
        </w:rPr>
        <w:t xml:space="preserve">see </w:t>
      </w:r>
      <w:hyperlink r:id="rId54" w:anchor="22-identify-underlying-causes-of-inequality-in-your-organisation-recommended" w:history="1">
        <w:r w:rsidRPr="00157E44">
          <w:rPr>
            <w:rStyle w:val="Hyperlink"/>
            <w:color w:val="ED0000"/>
          </w:rPr>
          <w:t>step 2.2</w:t>
        </w:r>
      </w:hyperlink>
      <w:r w:rsidRPr="00157E44">
        <w:rPr>
          <w:color w:val="ED0000"/>
        </w:rPr>
        <w:t>).</w:t>
      </w:r>
      <w:r w:rsidR="00F938DE" w:rsidRPr="00157E44">
        <w:rPr>
          <w:color w:val="ED0000"/>
        </w:rPr>
        <w:t xml:space="preserve"> Suggested </w:t>
      </w:r>
      <w:r w:rsidR="00F938DE" w:rsidRPr="00C91AA5">
        <w:rPr>
          <w:color w:val="FF0000"/>
        </w:rPr>
        <w:t xml:space="preserve">word </w:t>
      </w:r>
      <w:r w:rsidR="00D3654B" w:rsidRPr="00C91AA5">
        <w:rPr>
          <w:color w:val="FF0000"/>
        </w:rPr>
        <w:t>range</w:t>
      </w:r>
      <w:r w:rsidR="00F938DE" w:rsidRPr="00C91AA5">
        <w:rPr>
          <w:color w:val="FF0000"/>
        </w:rPr>
        <w:t xml:space="preserve">: </w:t>
      </w:r>
      <w:r w:rsidR="00830900" w:rsidRPr="00C91AA5">
        <w:rPr>
          <w:color w:val="FF0000"/>
        </w:rPr>
        <w:t>3</w:t>
      </w:r>
      <w:r w:rsidR="00F938DE" w:rsidRPr="00C91AA5">
        <w:rPr>
          <w:color w:val="FF0000"/>
        </w:rPr>
        <w:t>00-</w:t>
      </w:r>
      <w:r w:rsidR="003421AE" w:rsidRPr="00C91AA5">
        <w:rPr>
          <w:color w:val="FF0000"/>
        </w:rPr>
        <w:t>6</w:t>
      </w:r>
      <w:r w:rsidR="00F938DE" w:rsidRPr="00C91AA5">
        <w:rPr>
          <w:color w:val="FF0000"/>
        </w:rPr>
        <w:t>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4182206C" w14:textId="77777777" w:rsidTr="0064026C">
        <w:tc>
          <w:tcPr>
            <w:tcW w:w="13857" w:type="dxa"/>
          </w:tcPr>
          <w:p w14:paraId="22644A9B" w14:textId="77777777" w:rsidR="0064026C" w:rsidRDefault="0064026C" w:rsidP="00DE4328"/>
          <w:p w14:paraId="104CE699" w14:textId="77777777" w:rsidR="0064026C" w:rsidRDefault="0064026C" w:rsidP="00DE4328"/>
          <w:p w14:paraId="27BE1040" w14:textId="77777777" w:rsidR="0064026C" w:rsidRDefault="0064026C" w:rsidP="00DE4328"/>
        </w:tc>
      </w:tr>
    </w:tbl>
    <w:p w14:paraId="36AD77B5" w14:textId="5F52CF95" w:rsidR="00404B1C" w:rsidRDefault="00404B1C" w:rsidP="00DE4328"/>
    <w:p w14:paraId="62B8B85F" w14:textId="32369415" w:rsidR="007F49B7" w:rsidRDefault="007F49B7" w:rsidP="00DE4328">
      <w:pPr>
        <w:pStyle w:val="Heading2"/>
      </w:pPr>
      <w:r>
        <w:t>Section 12</w:t>
      </w:r>
      <w:r w:rsidR="008F71AC">
        <w:t>: Analysing your data and documenting your strategies (</w:t>
      </w:r>
      <w:r w:rsidR="008F71AC" w:rsidRPr="00C91AA5">
        <w:rPr>
          <w:highlight w:val="cyan"/>
          <w:shd w:val="clear" w:color="auto" w:fill="287E84"/>
        </w:rPr>
        <w:t>required</w:t>
      </w:r>
      <w:r w:rsidR="008F71AC">
        <w:t>)</w:t>
      </w:r>
    </w:p>
    <w:p w14:paraId="095528A9" w14:textId="62AD74C3" w:rsidR="00DB1FD3" w:rsidRPr="004F2EA2" w:rsidRDefault="008F71AC" w:rsidP="00DE4328">
      <w:pPr>
        <w:rPr>
          <w:color w:val="ED0000"/>
        </w:rPr>
      </w:pPr>
      <w:r w:rsidRPr="004F2EA2">
        <w:rPr>
          <w:color w:val="ED0000"/>
        </w:rPr>
        <w:t>Under each indicator</w:t>
      </w:r>
      <w:r w:rsidR="003B55DD" w:rsidRPr="004F2EA2">
        <w:rPr>
          <w:color w:val="ED0000"/>
        </w:rPr>
        <w:t xml:space="preserve"> in the following</w:t>
      </w:r>
      <w:r w:rsidRPr="004F2EA2">
        <w:rPr>
          <w:color w:val="ED0000"/>
        </w:rPr>
        <w:t xml:space="preserve">, describe the gender equality issues </w:t>
      </w:r>
      <w:r w:rsidRPr="004F2EA2">
        <w:rPr>
          <w:b/>
          <w:color w:val="ED0000"/>
        </w:rPr>
        <w:t>using your</w:t>
      </w:r>
      <w:r w:rsidRPr="004F2EA2">
        <w:rPr>
          <w:color w:val="ED0000"/>
        </w:rPr>
        <w:t xml:space="preserve"> </w:t>
      </w:r>
      <w:r w:rsidRPr="004F2EA2">
        <w:rPr>
          <w:b/>
          <w:color w:val="ED0000"/>
        </w:rPr>
        <w:t>workplace</w:t>
      </w:r>
      <w:r w:rsidRPr="004F2EA2">
        <w:rPr>
          <w:color w:val="ED0000"/>
        </w:rPr>
        <w:t xml:space="preserve"> </w:t>
      </w:r>
      <w:r w:rsidRPr="004F2EA2">
        <w:rPr>
          <w:b/>
          <w:color w:val="ED0000"/>
        </w:rPr>
        <w:t>audit data</w:t>
      </w:r>
      <w:r w:rsidRPr="004F2EA2">
        <w:rPr>
          <w:color w:val="ED0000"/>
        </w:rPr>
        <w:t xml:space="preserve"> (see</w:t>
      </w:r>
      <w:r w:rsidR="003B55DD" w:rsidRPr="004F2EA2">
        <w:rPr>
          <w:color w:val="ED0000"/>
        </w:rPr>
        <w:t xml:space="preserve"> </w:t>
      </w:r>
      <w:hyperlink r:id="rId55" w:anchor="21-include-the-results-of-your-audit-in-your-geap-required" w:history="1">
        <w:r w:rsidR="003B55DD" w:rsidRPr="004F2EA2">
          <w:rPr>
            <w:rStyle w:val="Hyperlink"/>
            <w:color w:val="ED0000"/>
          </w:rPr>
          <w:t>step</w:t>
        </w:r>
        <w:r w:rsidRPr="004F2EA2">
          <w:rPr>
            <w:rStyle w:val="Hyperlink"/>
            <w:color w:val="ED0000"/>
          </w:rPr>
          <w:t xml:space="preserve"> 2.1</w:t>
        </w:r>
      </w:hyperlink>
      <w:r w:rsidRPr="004F2EA2">
        <w:rPr>
          <w:color w:val="ED0000"/>
        </w:rPr>
        <w:t>)</w:t>
      </w:r>
      <w:r w:rsidR="00DB1FD3" w:rsidRPr="004F2EA2">
        <w:rPr>
          <w:color w:val="ED0000"/>
        </w:rPr>
        <w:t xml:space="preserve">. </w:t>
      </w:r>
    </w:p>
    <w:p w14:paraId="01B69797" w14:textId="2B3F1B49" w:rsidR="008F71AC" w:rsidRPr="004F2EA2" w:rsidRDefault="007662E9" w:rsidP="00DE4328">
      <w:pPr>
        <w:rPr>
          <w:color w:val="ED0000"/>
        </w:rPr>
      </w:pPr>
      <w:r w:rsidRPr="004F2EA2">
        <w:rPr>
          <w:color w:val="ED0000"/>
        </w:rPr>
        <w:t>T</w:t>
      </w:r>
      <w:r w:rsidR="008F71AC" w:rsidRPr="004F2EA2">
        <w:rPr>
          <w:color w:val="ED0000"/>
        </w:rPr>
        <w:t>h</w:t>
      </w:r>
      <w:r w:rsidRPr="004F2EA2">
        <w:rPr>
          <w:color w:val="ED0000"/>
        </w:rPr>
        <w:t xml:space="preserve">e </w:t>
      </w:r>
      <w:r w:rsidR="008F71AC" w:rsidRPr="004F2EA2">
        <w:rPr>
          <w:color w:val="ED0000"/>
        </w:rPr>
        <w:t xml:space="preserve">template comes pre-filled with the </w:t>
      </w:r>
      <w:r w:rsidR="008D36C0" w:rsidRPr="004F2EA2">
        <w:rPr>
          <w:b/>
          <w:color w:val="ED0000"/>
        </w:rPr>
        <w:t>performance</w:t>
      </w:r>
      <w:r w:rsidR="008F71AC" w:rsidRPr="004F2EA2">
        <w:rPr>
          <w:color w:val="ED0000"/>
        </w:rPr>
        <w:t xml:space="preserve"> </w:t>
      </w:r>
      <w:r w:rsidR="008F71AC" w:rsidRPr="004F2EA2">
        <w:rPr>
          <w:b/>
          <w:color w:val="ED0000"/>
        </w:rPr>
        <w:t xml:space="preserve">measures </w:t>
      </w:r>
      <w:r w:rsidR="008F71AC" w:rsidRPr="004F2EA2">
        <w:rPr>
          <w:color w:val="ED0000"/>
        </w:rPr>
        <w:t>for all indicators. These are the minimum standards</w:t>
      </w:r>
      <w:r w:rsidR="00AB78DF" w:rsidRPr="004F2EA2">
        <w:rPr>
          <w:color w:val="ED0000"/>
        </w:rPr>
        <w:t xml:space="preserve"> (s</w:t>
      </w:r>
      <w:r w:rsidR="008F71AC" w:rsidRPr="004F2EA2">
        <w:rPr>
          <w:color w:val="ED0000"/>
        </w:rPr>
        <w:t xml:space="preserve">ee </w:t>
      </w:r>
      <w:hyperlink r:id="rId56" w:anchor="62-set-measures-required" w:history="1">
        <w:r w:rsidR="008F71AC" w:rsidRPr="004F2EA2">
          <w:rPr>
            <w:rStyle w:val="Hyperlink"/>
            <w:color w:val="ED0000"/>
          </w:rPr>
          <w:t>step 6.2</w:t>
        </w:r>
      </w:hyperlink>
      <w:r w:rsidRPr="004F2EA2">
        <w:rPr>
          <w:color w:val="ED0000"/>
        </w:rPr>
        <w:t xml:space="preserve"> for further guidance</w:t>
      </w:r>
      <w:r w:rsidR="003B55DD" w:rsidRPr="004F2EA2">
        <w:rPr>
          <w:color w:val="ED0000"/>
        </w:rPr>
        <w:t>)</w:t>
      </w:r>
      <w:r w:rsidR="008F71AC" w:rsidRPr="004F2EA2">
        <w:rPr>
          <w:color w:val="ED0000"/>
        </w:rPr>
        <w:t>.</w:t>
      </w:r>
    </w:p>
    <w:p w14:paraId="54E22B95" w14:textId="7F99FF56" w:rsidR="008F71AC" w:rsidRPr="004F2EA2" w:rsidRDefault="008F71AC" w:rsidP="00DE4328">
      <w:pPr>
        <w:rPr>
          <w:color w:val="ED0000"/>
        </w:rPr>
      </w:pPr>
      <w:r w:rsidRPr="004F2EA2">
        <w:rPr>
          <w:color w:val="ED0000"/>
        </w:rPr>
        <w:t xml:space="preserve">Set quantitative targets for your indicators (see </w:t>
      </w:r>
      <w:hyperlink r:id="rId57" w:anchor="63-setting-targets-recommended" w:history="1">
        <w:r w:rsidRPr="004F2EA2">
          <w:rPr>
            <w:rStyle w:val="Hyperlink"/>
            <w:color w:val="ED0000"/>
          </w:rPr>
          <w:t>step 6.3</w:t>
        </w:r>
      </w:hyperlink>
      <w:r w:rsidRPr="004F2EA2">
        <w:rPr>
          <w:color w:val="ED0000"/>
        </w:rPr>
        <w:t>). Include strategies, note any overlap with other indicators, who is responsible and the timeline (</w:t>
      </w:r>
      <w:hyperlink r:id="rId58" w:anchor="61-how-to-develop-your-strategies-recommended" w:history="1">
        <w:r w:rsidRPr="004F2EA2">
          <w:rPr>
            <w:rStyle w:val="Hyperlink"/>
            <w:color w:val="ED0000"/>
          </w:rPr>
          <w:t xml:space="preserve">see </w:t>
        </w:r>
        <w:r w:rsidR="00705755" w:rsidRPr="004F2EA2">
          <w:rPr>
            <w:rStyle w:val="Hyperlink"/>
            <w:color w:val="ED0000"/>
          </w:rPr>
          <w:t xml:space="preserve">step </w:t>
        </w:r>
        <w:r w:rsidRPr="004F2EA2">
          <w:rPr>
            <w:rStyle w:val="Hyperlink"/>
            <w:color w:val="ED0000"/>
          </w:rPr>
          <w:t>6.1</w:t>
        </w:r>
      </w:hyperlink>
      <w:r w:rsidRPr="004F2EA2">
        <w:rPr>
          <w:color w:val="ED0000"/>
        </w:rPr>
        <w:t>). An additional table</w:t>
      </w:r>
      <w:r w:rsidRPr="004F2EA2">
        <w:rPr>
          <w:rStyle w:val="Strong"/>
          <w:rFonts w:eastAsiaTheme="minorHAnsi"/>
          <w:color w:val="ED0000"/>
        </w:rPr>
        <w:t xml:space="preserve"> </w:t>
      </w:r>
      <w:r w:rsidRPr="004F2EA2">
        <w:rPr>
          <w:color w:val="ED0000"/>
        </w:rPr>
        <w:t xml:space="preserve">is included for strategies and measures that are outside of the indicators. This is optional. </w:t>
      </w:r>
    </w:p>
    <w:p w14:paraId="75922BFC" w14:textId="77777777" w:rsidR="00DD0C68" w:rsidRDefault="00DD0C68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38D30C77" w14:textId="41871089" w:rsidR="00640428" w:rsidRDefault="00640428" w:rsidP="00DE4328">
      <w:pPr>
        <w:pStyle w:val="Heading2"/>
      </w:pPr>
      <w:r w:rsidRPr="00FA4B51">
        <w:lastRenderedPageBreak/>
        <w:t xml:space="preserve">Indicator 1: Gender composition of all levels of the workforce </w:t>
      </w:r>
    </w:p>
    <w:p w14:paraId="27E09F0C" w14:textId="3560F6F2" w:rsidR="0022042C" w:rsidRPr="0022042C" w:rsidRDefault="00B83978" w:rsidP="00AE5EF3">
      <w:pPr>
        <w:pStyle w:val="Heading3"/>
      </w:pPr>
      <w:r w:rsidRPr="008669E9">
        <w:t xml:space="preserve">Describing </w:t>
      </w:r>
      <w:r w:rsidR="0022042C" w:rsidRPr="008669E9">
        <w:t>the problem</w:t>
      </w:r>
      <w:r w:rsidR="006A372C" w:rsidRPr="008669E9">
        <w:t xml:space="preserve"> (see </w:t>
      </w:r>
      <w:hyperlink r:id="rId59" w:history="1">
        <w:r w:rsidR="006A372C" w:rsidRPr="008669E9">
          <w:rPr>
            <w:rStyle w:val="Hyperlink"/>
          </w:rPr>
          <w:t>step 2</w:t>
        </w:r>
      </w:hyperlink>
      <w:r w:rsidR="006A372C" w:rsidRPr="008669E9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F20E7B" w14:paraId="6877888E" w14:textId="77777777" w:rsidTr="00C91AA5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597BFA4B" w14:textId="36E88378" w:rsidR="00D300DF" w:rsidRDefault="009A7867" w:rsidP="00226EFD">
            <w:pPr>
              <w:pStyle w:val="Body"/>
              <w:jc w:val="left"/>
              <w:rPr>
                <w:rStyle w:val="Strong"/>
              </w:rPr>
            </w:pPr>
            <w:r w:rsidRPr="00C91AA5">
              <w:rPr>
                <w:rStyle w:val="Strong"/>
                <w:rFonts w:eastAsiaTheme="majorEastAsia"/>
                <w:color w:val="auto"/>
                <w:sz w:val="22"/>
              </w:rPr>
              <w:t>Analys</w:t>
            </w:r>
            <w:r w:rsidR="00EE7AEB" w:rsidRPr="00FC05E1">
              <w:rPr>
                <w:rStyle w:val="Strong"/>
                <w:rFonts w:eastAsiaTheme="majorEastAsia"/>
              </w:rPr>
              <w:t>e</w:t>
            </w:r>
            <w:r w:rsidRPr="00C91AA5">
              <w:rPr>
                <w:rStyle w:val="Strong"/>
                <w:rFonts w:eastAsiaTheme="majorEastAsia"/>
                <w:color w:val="auto"/>
                <w:sz w:val="22"/>
              </w:rPr>
              <w:t xml:space="preserve"> a</w:t>
            </w:r>
            <w:r w:rsidR="000268DE" w:rsidRPr="00C91AA5">
              <w:rPr>
                <w:rStyle w:val="Strong"/>
                <w:rFonts w:eastAsiaTheme="majorEastAsia"/>
                <w:color w:val="auto"/>
                <w:sz w:val="22"/>
              </w:rPr>
              <w:t>udit data</w:t>
            </w:r>
            <w:r w:rsidR="00E475C4" w:rsidRPr="00C91AA5">
              <w:rPr>
                <w:rStyle w:val="Strong"/>
                <w:rFonts w:eastAsiaTheme="majorEastAsia"/>
                <w:color w:val="auto"/>
                <w:sz w:val="22"/>
              </w:rPr>
              <w:t xml:space="preserve"> (</w:t>
            </w:r>
            <w:r w:rsidR="00E475C4" w:rsidRPr="00C91AA5">
              <w:rPr>
                <w:rStyle w:val="Strong"/>
                <w:rFonts w:eastAsiaTheme="majorEastAsia"/>
                <w:color w:val="auto"/>
                <w:sz w:val="22"/>
                <w:highlight w:val="cyan"/>
                <w:shd w:val="clear" w:color="auto" w:fill="287E84"/>
              </w:rPr>
              <w:t>required</w:t>
            </w:r>
            <w:r w:rsidR="00E475C4" w:rsidRPr="00C91AA5">
              <w:rPr>
                <w:rStyle w:val="Strong"/>
                <w:rFonts w:eastAsiaTheme="majorEastAsia"/>
                <w:color w:val="auto"/>
                <w:sz w:val="22"/>
              </w:rPr>
              <w:t>)</w:t>
            </w:r>
          </w:p>
          <w:p w14:paraId="70461EAD" w14:textId="77777777" w:rsidR="0040132A" w:rsidRDefault="0040132A" w:rsidP="00226EFD">
            <w:pPr>
              <w:pStyle w:val="Body"/>
              <w:jc w:val="left"/>
            </w:pPr>
          </w:p>
          <w:p w14:paraId="0F452034" w14:textId="7E7C0C74" w:rsidR="00A95308" w:rsidRPr="00C91AA5" w:rsidRDefault="000268DE" w:rsidP="00226EFD">
            <w:pPr>
              <w:jc w:val="left"/>
              <w:rPr>
                <w:color w:val="FF0000"/>
              </w:rPr>
            </w:pPr>
            <w:r w:rsidRPr="00C91AA5">
              <w:rPr>
                <w:color w:val="FF0000"/>
              </w:rPr>
              <w:t xml:space="preserve">Describe the key gender inequality </w:t>
            </w:r>
            <w:r w:rsidR="00C347E1" w:rsidRPr="00C91AA5">
              <w:rPr>
                <w:color w:val="FF0000"/>
              </w:rPr>
              <w:t xml:space="preserve">problems </w:t>
            </w:r>
            <w:r w:rsidRPr="00C91AA5">
              <w:rPr>
                <w:color w:val="FF0000"/>
              </w:rPr>
              <w:t xml:space="preserve">identified by </w:t>
            </w:r>
            <w:r w:rsidRPr="008669E9">
              <w:rPr>
                <w:color w:val="ED0000"/>
              </w:rPr>
              <w:t>your audit</w:t>
            </w:r>
            <w:r w:rsidR="00A95308" w:rsidRPr="008669E9">
              <w:rPr>
                <w:color w:val="ED0000"/>
              </w:rPr>
              <w:t>.</w:t>
            </w:r>
          </w:p>
          <w:p w14:paraId="7A2E3AF7" w14:textId="77777777" w:rsidR="00D4032A" w:rsidRPr="00C91AA5" w:rsidRDefault="00D4032A" w:rsidP="00226EFD">
            <w:pPr>
              <w:jc w:val="left"/>
              <w:rPr>
                <w:color w:val="FF0000"/>
              </w:rPr>
            </w:pPr>
          </w:p>
          <w:p w14:paraId="0A8CBA75" w14:textId="592B6C8A" w:rsidR="00D4032A" w:rsidRPr="004053FD" w:rsidRDefault="00DC0E54" w:rsidP="00226EFD">
            <w:pPr>
              <w:jc w:val="left"/>
            </w:pPr>
            <w:r w:rsidRPr="00C91AA5">
              <w:rPr>
                <w:color w:val="FF0000"/>
              </w:rPr>
              <w:t xml:space="preserve">Suggested word </w:t>
            </w:r>
            <w:r w:rsidR="00CA2A39" w:rsidRPr="00C91AA5">
              <w:rPr>
                <w:color w:val="FF0000"/>
              </w:rPr>
              <w:t>range</w:t>
            </w:r>
            <w:r w:rsidRPr="00C91AA5">
              <w:rPr>
                <w:color w:val="FF0000"/>
              </w:rPr>
              <w:t xml:space="preserve">: </w:t>
            </w:r>
            <w:r w:rsidR="00043F3C" w:rsidRPr="00C91AA5">
              <w:rPr>
                <w:color w:val="FF0000"/>
              </w:rPr>
              <w:t>150</w:t>
            </w:r>
            <w:r w:rsidRPr="00C91AA5">
              <w:rPr>
                <w:color w:val="FF0000"/>
              </w:rPr>
              <w:t>-</w:t>
            </w:r>
            <w:r w:rsidR="00043F3C" w:rsidRPr="00C91AA5">
              <w:rPr>
                <w:color w:val="FF0000"/>
              </w:rPr>
              <w:t xml:space="preserve">400 </w:t>
            </w:r>
            <w:r w:rsidR="000204CC" w:rsidRPr="00C91AA5">
              <w:rPr>
                <w:color w:val="FF0000"/>
              </w:rPr>
              <w:t>words</w:t>
            </w:r>
            <w:r w:rsidR="00391093" w:rsidRPr="00C91AA5">
              <w:rPr>
                <w:color w:val="FF0000"/>
              </w:rPr>
              <w:t>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59C326FD" w14:textId="4F08D13C" w:rsidR="00C1631E" w:rsidRPr="00C1631E" w:rsidRDefault="00C1631E" w:rsidP="006E3159">
            <w:pPr>
              <w:rPr>
                <w:b/>
                <w:bCs/>
              </w:rPr>
            </w:pPr>
            <w:r w:rsidRPr="00C1631E">
              <w:rPr>
                <w:b/>
                <w:bCs/>
              </w:rPr>
              <w:t>Critical performance measures:</w:t>
            </w:r>
          </w:p>
          <w:p w14:paraId="711188FC" w14:textId="488963B6" w:rsidR="005E3168" w:rsidRDefault="006E3159" w:rsidP="006E3159">
            <w:r w:rsidRPr="006E3159">
              <w:t>Gender composition of the duty holder organisation</w:t>
            </w:r>
            <w:r w:rsidR="000D2850">
              <w:t xml:space="preserve"> in</w:t>
            </w:r>
            <w:r w:rsidR="005E3168">
              <w:t xml:space="preserve"> 2025</w:t>
            </w:r>
            <w:r w:rsidR="00CE6978">
              <w:t>:</w:t>
            </w:r>
          </w:p>
          <w:p w14:paraId="787BBFE3" w14:textId="1CA56EF1" w:rsidR="000C3115" w:rsidRPr="006E3159" w:rsidRDefault="006E3159" w:rsidP="006E3159">
            <w:r w:rsidRPr="006E3159">
              <w:t>Gender composition of part time workers in the duty holder organisation</w:t>
            </w:r>
            <w:r w:rsidR="004F104D">
              <w:t xml:space="preserve"> </w:t>
            </w:r>
            <w:r w:rsidR="004F104D" w:rsidRPr="004F104D">
              <w:t>in 2025:</w:t>
            </w:r>
          </w:p>
          <w:p w14:paraId="4D0D1B35" w14:textId="544B41DD" w:rsidR="006E3159" w:rsidRPr="006E3159" w:rsidRDefault="006E3159" w:rsidP="006E3159">
            <w:r w:rsidRPr="006E3159">
              <w:t>Gender composition of senior leaders in the duty holder organisation</w:t>
            </w:r>
            <w:r w:rsidR="004F104D">
              <w:t xml:space="preserve"> </w:t>
            </w:r>
            <w:r w:rsidR="004F104D" w:rsidRPr="004F104D">
              <w:t>in 2025:</w:t>
            </w:r>
          </w:p>
          <w:p w14:paraId="53D9E01D" w14:textId="0CF8E9F4" w:rsidR="000268DE" w:rsidRPr="004053FD" w:rsidRDefault="000268DE" w:rsidP="00DE4328"/>
        </w:tc>
      </w:tr>
    </w:tbl>
    <w:p w14:paraId="1D518F3F" w14:textId="77777777" w:rsidR="0022042C" w:rsidRDefault="0022042C" w:rsidP="00DE4328"/>
    <w:p w14:paraId="2EF46B14" w14:textId="672AD822" w:rsidR="0022042C" w:rsidRDefault="009A67FB" w:rsidP="00AE5EF3">
      <w:pPr>
        <w:pStyle w:val="Heading3"/>
      </w:pPr>
      <w:r w:rsidRPr="00B23DB9">
        <w:t>Sett</w:t>
      </w:r>
      <w:r w:rsidR="006E2D6F" w:rsidRPr="00B23DB9">
        <w:t xml:space="preserve">ing </w:t>
      </w:r>
      <w:r w:rsidR="00DC057C" w:rsidRPr="00B23DB9">
        <w:t>metrics</w:t>
      </w:r>
      <w:r w:rsidR="006A372C" w:rsidRPr="00B23DB9">
        <w:t xml:space="preserve"> (see</w:t>
      </w:r>
      <w:r w:rsidR="003E1166" w:rsidRPr="00B23DB9">
        <w:t xml:space="preserve"> </w:t>
      </w:r>
      <w:hyperlink r:id="rId60" w:history="1">
        <w:r w:rsidR="003E1166" w:rsidRPr="00B23DB9">
          <w:rPr>
            <w:rStyle w:val="Hyperlink"/>
          </w:rPr>
          <w:t>step 6</w:t>
        </w:r>
      </w:hyperlink>
      <w:r w:rsidR="003E1166" w:rsidRPr="00B23DB9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7E45CD" w14:paraId="24C8F723" w14:textId="77777777" w:rsidTr="00C91AA5">
        <w:tc>
          <w:tcPr>
            <w:tcW w:w="2972" w:type="dxa"/>
          </w:tcPr>
          <w:p w14:paraId="0BA2110F" w14:textId="0D1EFFE8" w:rsidR="004053FD" w:rsidRPr="005967C9" w:rsidRDefault="00314534" w:rsidP="00226EFD">
            <w:pPr>
              <w:jc w:val="left"/>
            </w:pPr>
            <w:r>
              <w:rPr>
                <w:rStyle w:val="Strong"/>
              </w:rPr>
              <w:t>M</w:t>
            </w:r>
            <w:r w:rsidR="007E45CD" w:rsidRPr="00C91AA5">
              <w:rPr>
                <w:rStyle w:val="Strong"/>
              </w:rPr>
              <w:t>easures (</w:t>
            </w:r>
            <w:r w:rsidR="007E45CD"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="007E45CD" w:rsidRPr="00C91AA5">
              <w:rPr>
                <w:rStyle w:val="Strong"/>
              </w:rPr>
              <w:t>)</w:t>
            </w:r>
            <w:r w:rsidR="00E0067C" w:rsidRPr="005967C9">
              <w:t xml:space="preserve"> </w:t>
            </w:r>
          </w:p>
          <w:p w14:paraId="72F60822" w14:textId="77777777" w:rsidR="00D300DF" w:rsidRDefault="00D300DF" w:rsidP="00226EFD">
            <w:pPr>
              <w:jc w:val="left"/>
            </w:pPr>
          </w:p>
          <w:p w14:paraId="69919A9C" w14:textId="14CE5F62" w:rsidR="006A079B" w:rsidRPr="004053FD" w:rsidRDefault="004F4678" w:rsidP="00226EFD">
            <w:pPr>
              <w:jc w:val="left"/>
            </w:pPr>
            <w:r w:rsidRPr="00C91AA5">
              <w:rPr>
                <w:color w:val="FF0000"/>
              </w:rPr>
              <w:t xml:space="preserve">What </w:t>
            </w:r>
            <w:r w:rsidR="00BC37E0" w:rsidRPr="00C91AA5">
              <w:rPr>
                <w:color w:val="FF0000"/>
              </w:rPr>
              <w:t xml:space="preserve">will you measure to assess the performance of your </w:t>
            </w:r>
            <w:r w:rsidR="00AA528B" w:rsidRPr="00C91AA5">
              <w:rPr>
                <w:color w:val="FF0000"/>
              </w:rPr>
              <w:t xml:space="preserve">strategies? </w:t>
            </w:r>
          </w:p>
        </w:tc>
        <w:tc>
          <w:tcPr>
            <w:tcW w:w="11198" w:type="dxa"/>
          </w:tcPr>
          <w:p w14:paraId="78B03AE6" w14:textId="3318C0D9" w:rsidR="006A5EC8" w:rsidRPr="00314534" w:rsidRDefault="00766D21" w:rsidP="00DE4328">
            <w:pPr>
              <w:pStyle w:val="Heading4"/>
            </w:pPr>
            <w:r w:rsidRPr="00766D21">
              <w:t>Critical p</w:t>
            </w:r>
            <w:r w:rsidR="00314534" w:rsidRPr="00766D21">
              <w:t>erformance</w:t>
            </w:r>
            <w:r w:rsidR="00D72C3C" w:rsidRPr="00766D21">
              <w:t xml:space="preserve"> measures</w:t>
            </w:r>
            <w:r w:rsidR="0036664F">
              <w:t>:</w:t>
            </w:r>
          </w:p>
          <w:p w14:paraId="6FF5D4EF" w14:textId="6F4403D5" w:rsidR="006363D9" w:rsidRDefault="006363D9" w:rsidP="00766D21">
            <w:pPr>
              <w:pStyle w:val="Body"/>
            </w:pPr>
            <w:r w:rsidRPr="009D0567">
              <w:t>Gender composition of the duty holder organisation</w:t>
            </w:r>
            <w:r w:rsidR="00D80FD3">
              <w:t>.</w:t>
            </w:r>
          </w:p>
          <w:p w14:paraId="7F7C74D2" w14:textId="1F53E67C" w:rsidR="00C21AE5" w:rsidRDefault="00C21AE5" w:rsidP="00766D21">
            <w:pPr>
              <w:pStyle w:val="Body"/>
            </w:pPr>
            <w:r w:rsidRPr="00EA76E1">
              <w:t xml:space="preserve">Gender composition of part time workers in the </w:t>
            </w:r>
            <w:r>
              <w:t xml:space="preserve">duty holder </w:t>
            </w:r>
            <w:r w:rsidRPr="00EA76E1">
              <w:t>organisation</w:t>
            </w:r>
            <w:r w:rsidR="00D80FD3">
              <w:t>.</w:t>
            </w:r>
          </w:p>
          <w:p w14:paraId="4A433EC4" w14:textId="70BDF04C" w:rsidR="00766D21" w:rsidRDefault="00766D21" w:rsidP="00766D21">
            <w:pPr>
              <w:pStyle w:val="Body"/>
            </w:pPr>
            <w:r w:rsidRPr="00EA76E1">
              <w:t>Gender composition of senior leaders in the duty holder organisation</w:t>
            </w:r>
            <w:r w:rsidR="00D80FD3">
              <w:t>.</w:t>
            </w:r>
          </w:p>
          <w:p w14:paraId="2A3A7106" w14:textId="77777777" w:rsidR="006A5EC8" w:rsidRDefault="006A5EC8" w:rsidP="00DE4328"/>
          <w:p w14:paraId="45908CC1" w14:textId="77777777" w:rsidR="00BD68A2" w:rsidRDefault="006A5EC8" w:rsidP="00DE4328">
            <w:pPr>
              <w:pStyle w:val="Heading4"/>
            </w:pPr>
            <w:r w:rsidRPr="00314534">
              <w:t xml:space="preserve">Additional </w:t>
            </w:r>
            <w:r w:rsidR="00314534">
              <w:t xml:space="preserve">measures </w:t>
            </w:r>
            <w:r w:rsidRPr="00314534">
              <w:t>(optional):</w:t>
            </w:r>
          </w:p>
          <w:p w14:paraId="11E54D08" w14:textId="45D30529" w:rsidR="0040132A" w:rsidRPr="0040132A" w:rsidRDefault="0040132A" w:rsidP="00DE4328"/>
        </w:tc>
      </w:tr>
      <w:tr w:rsidR="008E00CA" w14:paraId="75AD2430" w14:textId="77777777" w:rsidTr="00C91AA5">
        <w:trPr>
          <w:trHeight w:val="1339"/>
        </w:trPr>
        <w:tc>
          <w:tcPr>
            <w:tcW w:w="2972" w:type="dxa"/>
          </w:tcPr>
          <w:p w14:paraId="07EAED4D" w14:textId="4C2DE122" w:rsidR="004053FD" w:rsidRPr="00C91AA5" w:rsidRDefault="008E00CA" w:rsidP="00226EFD">
            <w:pPr>
              <w:jc w:val="left"/>
              <w:rPr>
                <w:rStyle w:val="Strong"/>
              </w:rPr>
            </w:pPr>
            <w:r w:rsidRPr="00C91AA5">
              <w:rPr>
                <w:rStyle w:val="Strong"/>
              </w:rPr>
              <w:t xml:space="preserve">Target/s </w:t>
            </w:r>
            <w:r w:rsidR="00237617" w:rsidRPr="00FC05E1">
              <w:rPr>
                <w:rStyle w:val="Strong"/>
              </w:rPr>
              <w:t>(</w:t>
            </w:r>
            <w:r w:rsidRPr="00C91AA5">
              <w:rPr>
                <w:rStyle w:val="Strong"/>
              </w:rPr>
              <w:t>recommended)</w:t>
            </w:r>
          </w:p>
          <w:p w14:paraId="0B88CA8C" w14:textId="77777777" w:rsidR="00D300DF" w:rsidRDefault="00D300DF" w:rsidP="00226EFD">
            <w:pPr>
              <w:jc w:val="left"/>
            </w:pPr>
          </w:p>
          <w:p w14:paraId="5ED086A7" w14:textId="67A1AC9B" w:rsidR="006A079B" w:rsidRPr="004053FD" w:rsidRDefault="00D63CF6" w:rsidP="00226EFD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00CA8DC3" w14:textId="5933DA32" w:rsidR="008E00CA" w:rsidRPr="004053FD" w:rsidRDefault="008E00CA" w:rsidP="00DE4328"/>
        </w:tc>
      </w:tr>
    </w:tbl>
    <w:p w14:paraId="7AB713B6" w14:textId="77777777" w:rsidR="00722736" w:rsidRDefault="00722736" w:rsidP="00DE4328"/>
    <w:p w14:paraId="7470E1EF" w14:textId="4F044DF8" w:rsidR="000268DE" w:rsidRPr="00DA64B2" w:rsidRDefault="000268DE" w:rsidP="00AE5EF3">
      <w:pPr>
        <w:pStyle w:val="Heading3"/>
      </w:pPr>
      <w:r w:rsidRPr="00B23DB9">
        <w:t>Strategies</w:t>
      </w:r>
      <w:r w:rsidR="00CA0A0C" w:rsidRPr="00B23DB9">
        <w:t xml:space="preserve"> </w:t>
      </w:r>
      <w:r w:rsidRPr="00B23DB9">
        <w:t>(</w:t>
      </w:r>
      <w:r w:rsidR="00422933" w:rsidRPr="00B23DB9">
        <w:t xml:space="preserve">see </w:t>
      </w:r>
      <w:hyperlink r:id="rId61" w:history="1">
        <w:r w:rsidR="00422933" w:rsidRPr="00B23DB9">
          <w:rPr>
            <w:rStyle w:val="Hyperlink"/>
          </w:rPr>
          <w:t xml:space="preserve">step </w:t>
        </w:r>
        <w:r w:rsidR="008A176D" w:rsidRPr="00B23DB9">
          <w:rPr>
            <w:rStyle w:val="Hyperlink"/>
          </w:rPr>
          <w:t>6</w:t>
        </w:r>
      </w:hyperlink>
      <w:r w:rsidR="00422933" w:rsidRPr="00B23DB9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243EE4" w:rsidRPr="004053FD" w14:paraId="1B0A3E1F" w14:textId="77777777" w:rsidTr="00C91AA5">
        <w:trPr>
          <w:trHeight w:val="77"/>
        </w:trPr>
        <w:tc>
          <w:tcPr>
            <w:tcW w:w="8364" w:type="dxa"/>
            <w:shd w:val="clear" w:color="auto" w:fill="auto"/>
          </w:tcPr>
          <w:p w14:paraId="2998936C" w14:textId="27A9A420" w:rsidR="00243EE4" w:rsidRPr="007E4AC5" w:rsidRDefault="00243EE4" w:rsidP="00226EFD">
            <w:pPr>
              <w:pStyle w:val="Tablecolhead"/>
            </w:pPr>
            <w:r w:rsidRPr="007E4AC5">
              <w:t>Strategy</w:t>
            </w:r>
            <w:r w:rsidR="00226EFD"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="006A7EAD" w:rsidRPr="00C91AA5">
              <w:rPr>
                <w:rStyle w:val="Strong"/>
                <w:b/>
                <w:bCs w:val="0"/>
              </w:rPr>
              <w:t>(</w:t>
            </w:r>
            <w:r w:rsidR="006A7EAD" w:rsidRPr="00C91AA5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="006A7EAD" w:rsidRPr="00C91AA5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AF502A1" w14:textId="77777777" w:rsidR="00243EE4" w:rsidRDefault="00243EE4" w:rsidP="00226EFD">
            <w:pPr>
              <w:pStyle w:val="Tablecolhead"/>
              <w:rPr>
                <w:rFonts w:eastAsiaTheme="majorEastAsia"/>
              </w:rPr>
            </w:pPr>
            <w:r w:rsidRPr="00C91AA5">
              <w:rPr>
                <w:rFonts w:eastAsiaTheme="majorEastAsia"/>
              </w:rPr>
              <w:t>Responsible</w:t>
            </w:r>
          </w:p>
          <w:p w14:paraId="26BBAA6A" w14:textId="64CED591" w:rsidR="00226EFD" w:rsidRPr="00DE4328" w:rsidRDefault="00226EFD" w:rsidP="00226EFD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981DE34" w14:textId="77777777" w:rsidR="00243EE4" w:rsidRDefault="00243EE4" w:rsidP="00226EFD">
            <w:pPr>
              <w:pStyle w:val="Tablecolhead"/>
            </w:pPr>
            <w:r w:rsidRPr="007E4AC5">
              <w:t>Timeline</w:t>
            </w:r>
          </w:p>
          <w:p w14:paraId="559A7E8F" w14:textId="531BDB75" w:rsidR="00226EFD" w:rsidRPr="007E4AC5" w:rsidRDefault="00226EFD" w:rsidP="00226EFD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D1F7C6" w14:textId="4854D510" w:rsidR="00243EE4" w:rsidRDefault="00D66F28" w:rsidP="00226EFD">
            <w:pPr>
              <w:pStyle w:val="Tablecolhead"/>
            </w:pPr>
            <w:r w:rsidRPr="007E4AC5">
              <w:t xml:space="preserve">Related to other </w:t>
            </w:r>
            <w:r w:rsidR="00243EE4" w:rsidRPr="007E4AC5">
              <w:t>indicators</w:t>
            </w:r>
            <w:r w:rsidR="00077341" w:rsidRPr="007E4AC5">
              <w:t>?</w:t>
            </w:r>
          </w:p>
          <w:p w14:paraId="3D80E35E" w14:textId="17F42474" w:rsidR="00226EFD" w:rsidRPr="007E4AC5" w:rsidRDefault="00226EFD" w:rsidP="00226EFD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243EE4" w:rsidRPr="00652C40" w14:paraId="1FDFF77E" w14:textId="77777777" w:rsidTr="00C91AA5">
        <w:trPr>
          <w:trHeight w:val="119"/>
        </w:trPr>
        <w:tc>
          <w:tcPr>
            <w:tcW w:w="8364" w:type="dxa"/>
            <w:shd w:val="clear" w:color="auto" w:fill="auto"/>
          </w:tcPr>
          <w:p w14:paraId="72FDE4F4" w14:textId="267FC0F8" w:rsidR="00243EE4" w:rsidRPr="00C91AA5" w:rsidRDefault="00243EE4" w:rsidP="00C91AA5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FEC1E25" w14:textId="5E72B073" w:rsidR="00243EE4" w:rsidRPr="00C91AA5" w:rsidRDefault="00243EE4" w:rsidP="00361D88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79E820" w14:textId="490BA2D5" w:rsidR="00243EE4" w:rsidRPr="00C91AA5" w:rsidRDefault="00243EE4" w:rsidP="00361D88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D714D45" w14:textId="0A21AD8D" w:rsidR="00243EE4" w:rsidRPr="00C91AA5" w:rsidRDefault="00243EE4" w:rsidP="00C91AA5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243EE4" w:rsidRPr="007468D3" w14:paraId="034535D6" w14:textId="77777777" w:rsidTr="00C91AA5">
        <w:trPr>
          <w:trHeight w:val="77"/>
        </w:trPr>
        <w:tc>
          <w:tcPr>
            <w:tcW w:w="8364" w:type="dxa"/>
          </w:tcPr>
          <w:p w14:paraId="6E265CC2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813EB07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5FE16FB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AD7E2F1" w14:textId="5A9D777F" w:rsidR="00243EE4" w:rsidRPr="00361D88" w:rsidRDefault="00243EE4" w:rsidP="00C91AA5">
            <w:pPr>
              <w:pStyle w:val="Body"/>
            </w:pPr>
          </w:p>
        </w:tc>
      </w:tr>
      <w:tr w:rsidR="00243EE4" w14:paraId="575EF34F" w14:textId="77777777" w:rsidTr="00C91AA5">
        <w:trPr>
          <w:trHeight w:val="175"/>
        </w:trPr>
        <w:tc>
          <w:tcPr>
            <w:tcW w:w="8364" w:type="dxa"/>
          </w:tcPr>
          <w:p w14:paraId="112F0FA9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24DC2EB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6F3F48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DC7FC13" w14:textId="6CFC0C42" w:rsidR="00243EE4" w:rsidRPr="00361D88" w:rsidRDefault="00243EE4" w:rsidP="00C91AA5">
            <w:pPr>
              <w:pStyle w:val="Body"/>
            </w:pPr>
          </w:p>
        </w:tc>
      </w:tr>
      <w:tr w:rsidR="00243EE4" w14:paraId="64396D92" w14:textId="77777777" w:rsidTr="00C91AA5">
        <w:trPr>
          <w:trHeight w:val="175"/>
        </w:trPr>
        <w:tc>
          <w:tcPr>
            <w:tcW w:w="8364" w:type="dxa"/>
          </w:tcPr>
          <w:p w14:paraId="70A8FD74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B640A9A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A822DC5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2F077A9" w14:textId="231A141C" w:rsidR="00243EE4" w:rsidRPr="00361D88" w:rsidRDefault="00243EE4" w:rsidP="00C91AA5">
            <w:pPr>
              <w:pStyle w:val="Body"/>
            </w:pPr>
          </w:p>
        </w:tc>
      </w:tr>
      <w:tr w:rsidR="00243EE4" w14:paraId="28FCDCD6" w14:textId="77777777" w:rsidTr="00C91AA5">
        <w:trPr>
          <w:trHeight w:val="175"/>
        </w:trPr>
        <w:tc>
          <w:tcPr>
            <w:tcW w:w="8364" w:type="dxa"/>
          </w:tcPr>
          <w:p w14:paraId="0A2D784C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DF004B9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A85E84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DE48C66" w14:textId="7C78F6FE" w:rsidR="00243EE4" w:rsidRPr="00361D88" w:rsidRDefault="00243EE4" w:rsidP="00C91AA5">
            <w:pPr>
              <w:pStyle w:val="Body"/>
            </w:pPr>
          </w:p>
        </w:tc>
      </w:tr>
      <w:tr w:rsidR="00243EE4" w14:paraId="45177610" w14:textId="77777777" w:rsidTr="00C91AA5">
        <w:trPr>
          <w:trHeight w:val="175"/>
        </w:trPr>
        <w:tc>
          <w:tcPr>
            <w:tcW w:w="8364" w:type="dxa"/>
          </w:tcPr>
          <w:p w14:paraId="07B0D44A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0103B8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44F051C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BE79EAC" w14:textId="4F36DA55" w:rsidR="00243EE4" w:rsidRPr="00361D88" w:rsidRDefault="00243EE4" w:rsidP="00C91AA5">
            <w:pPr>
              <w:pStyle w:val="Body"/>
            </w:pPr>
          </w:p>
        </w:tc>
      </w:tr>
      <w:tr w:rsidR="00243EE4" w14:paraId="7C15C0EC" w14:textId="77777777" w:rsidTr="00C91AA5">
        <w:trPr>
          <w:trHeight w:val="175"/>
        </w:trPr>
        <w:tc>
          <w:tcPr>
            <w:tcW w:w="8364" w:type="dxa"/>
          </w:tcPr>
          <w:p w14:paraId="30191F00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A460878" w14:textId="77777777" w:rsidR="00243EE4" w:rsidRPr="00361D88" w:rsidRDefault="00243EE4" w:rsidP="00C91AA5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4094516" w14:textId="77777777" w:rsidR="00243EE4" w:rsidRPr="00361D88" w:rsidRDefault="00243EE4" w:rsidP="00361D88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7FD9207" w14:textId="660CCC5F" w:rsidR="00243EE4" w:rsidRPr="00361D88" w:rsidRDefault="00243EE4" w:rsidP="00C91AA5">
            <w:pPr>
              <w:pStyle w:val="Body"/>
            </w:pPr>
          </w:p>
        </w:tc>
      </w:tr>
    </w:tbl>
    <w:p w14:paraId="2B4B3EE1" w14:textId="7EBC1C5C" w:rsidR="00893846" w:rsidRPr="00C91AA5" w:rsidRDefault="006D0D76" w:rsidP="00A72E56">
      <w:pPr>
        <w:pStyle w:val="Tablefigurenote"/>
        <w:rPr>
          <w:color w:val="FF0000"/>
        </w:rPr>
      </w:pPr>
      <w:r w:rsidRPr="00C91AA5">
        <w:rPr>
          <w:color w:val="FF0000"/>
        </w:rPr>
        <w:t>Repeat as many rows as needed.</w:t>
      </w:r>
    </w:p>
    <w:p w14:paraId="417A208C" w14:textId="77777777" w:rsidR="004A72DD" w:rsidRDefault="004A72DD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06C67986" w14:textId="640C287D" w:rsidR="00835AC7" w:rsidRDefault="00835AC7" w:rsidP="00DE4328">
      <w:pPr>
        <w:pStyle w:val="Heading2"/>
      </w:pPr>
      <w:r w:rsidRPr="00FA4B51">
        <w:lastRenderedPageBreak/>
        <w:t>Indicator</w:t>
      </w:r>
      <w:r w:rsidRPr="00074161">
        <w:t xml:space="preserve"> 2: </w:t>
      </w:r>
      <w:r w:rsidR="00074161" w:rsidRPr="00074161">
        <w:t>Gender composition of the governing body</w:t>
      </w:r>
    </w:p>
    <w:p w14:paraId="61BD65BC" w14:textId="31AC51B0" w:rsidR="00B246F7" w:rsidRPr="0022042C" w:rsidRDefault="00B246F7" w:rsidP="00AE5EF3">
      <w:pPr>
        <w:pStyle w:val="Heading3"/>
      </w:pPr>
      <w:r>
        <w:t xml:space="preserve">Describing the problem (see </w:t>
      </w:r>
      <w:hyperlink r:id="rId62" w:history="1">
        <w:r w:rsidRPr="003B7FA4">
          <w:rPr>
            <w:rStyle w:val="Hyperlink"/>
          </w:rPr>
          <w:t>step 2</w:t>
        </w:r>
      </w:hyperlink>
      <w:r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B246F7" w14:paraId="54B89FA9" w14:textId="77777777" w:rsidTr="00B246F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39F4B6C3" w14:textId="68A7D39D" w:rsidR="00B246F7" w:rsidRDefault="00B246F7" w:rsidP="00226EFD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7C142C08" w14:textId="77777777" w:rsidR="00B246F7" w:rsidRDefault="00B246F7" w:rsidP="00226EFD">
            <w:pPr>
              <w:pStyle w:val="Body"/>
              <w:jc w:val="left"/>
            </w:pPr>
          </w:p>
          <w:p w14:paraId="2CEA1CE7" w14:textId="0788E415" w:rsidR="00B246F7" w:rsidRPr="00B246F7" w:rsidRDefault="00B246F7" w:rsidP="00226EFD">
            <w:pPr>
              <w:jc w:val="left"/>
              <w:rPr>
                <w:color w:val="FF0000"/>
              </w:rPr>
            </w:pPr>
            <w:r w:rsidRPr="002455E4">
              <w:rPr>
                <w:color w:val="FF0000"/>
              </w:rPr>
              <w:t xml:space="preserve">Describe the key gender inequality problems identified by </w:t>
            </w:r>
            <w:r w:rsidRPr="003B7FA4">
              <w:rPr>
                <w:color w:val="ED0000"/>
              </w:rPr>
              <w:t>your audit.</w:t>
            </w:r>
          </w:p>
          <w:p w14:paraId="2C639645" w14:textId="77777777" w:rsidR="00B246F7" w:rsidRPr="00C91AA5" w:rsidRDefault="00B246F7" w:rsidP="00226EFD">
            <w:pPr>
              <w:jc w:val="left"/>
              <w:rPr>
                <w:color w:val="FF0000"/>
              </w:rPr>
            </w:pPr>
          </w:p>
          <w:p w14:paraId="2E31E5E0" w14:textId="76C06BAC" w:rsidR="00B246F7" w:rsidRPr="004053FD" w:rsidRDefault="00B246F7" w:rsidP="00226EFD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3EF7F70D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4B4C99E4" w14:textId="12C20FFB" w:rsidR="00B246F7" w:rsidRPr="004053FD" w:rsidRDefault="007C53DC" w:rsidP="00DE4328">
            <w:r w:rsidRPr="007C53DC">
              <w:t>Gender composition of the duty holder organisation’s governing body</w:t>
            </w:r>
            <w:r>
              <w:t xml:space="preserve"> in 2025:</w:t>
            </w:r>
          </w:p>
        </w:tc>
      </w:tr>
    </w:tbl>
    <w:p w14:paraId="71E69747" w14:textId="77777777" w:rsidR="00B246F7" w:rsidRDefault="00B246F7" w:rsidP="00DE4328"/>
    <w:p w14:paraId="364680CB" w14:textId="4C315E03" w:rsidR="00B246F7" w:rsidRDefault="00B246F7" w:rsidP="00AE5EF3">
      <w:pPr>
        <w:pStyle w:val="Heading3"/>
      </w:pPr>
      <w:r w:rsidRPr="00774457">
        <w:t xml:space="preserve">Setting metrics (see </w:t>
      </w:r>
      <w:hyperlink r:id="rId63" w:history="1">
        <w:r w:rsidRPr="00774457">
          <w:rPr>
            <w:rStyle w:val="Hyperlink"/>
          </w:rPr>
          <w:t>step 6</w:t>
        </w:r>
      </w:hyperlink>
      <w:r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B246F7" w14:paraId="0B2D930E" w14:textId="77777777" w:rsidTr="00B246F7">
        <w:tc>
          <w:tcPr>
            <w:tcW w:w="2972" w:type="dxa"/>
          </w:tcPr>
          <w:p w14:paraId="49C7CB48" w14:textId="10B8369A" w:rsidR="00B246F7" w:rsidRPr="00B246F7" w:rsidRDefault="00B246F7" w:rsidP="00226EFD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10CE5357" w14:textId="77777777" w:rsidR="00B246F7" w:rsidRDefault="00B246F7" w:rsidP="00226EFD">
            <w:pPr>
              <w:jc w:val="left"/>
            </w:pPr>
          </w:p>
          <w:p w14:paraId="36BB16F1" w14:textId="4C30672F" w:rsidR="00B246F7" w:rsidRPr="004053FD" w:rsidRDefault="00B246F7" w:rsidP="00226EFD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426BE834" w14:textId="2B0648B3" w:rsidR="00B246F7" w:rsidRPr="00314534" w:rsidRDefault="00BF2E9A" w:rsidP="00DE4328">
            <w:pPr>
              <w:pStyle w:val="Heading4"/>
            </w:pPr>
            <w:r>
              <w:t>Critical p</w:t>
            </w:r>
            <w:r w:rsidR="00B246F7" w:rsidRPr="0040132A">
              <w:t>erformance</w:t>
            </w:r>
            <w:r w:rsidR="00B246F7" w:rsidRPr="00314534">
              <w:t xml:space="preserve"> measures:</w:t>
            </w:r>
          </w:p>
          <w:p w14:paraId="69F63FA1" w14:textId="4496FBBB" w:rsidR="00B246F7" w:rsidRPr="004053FD" w:rsidRDefault="009655C0" w:rsidP="009655C0">
            <w:pPr>
              <w:pStyle w:val="Body"/>
            </w:pPr>
            <w:r>
              <w:t>Gender composition of the duty holder organisation’s governing body</w:t>
            </w:r>
            <w:r w:rsidR="00D80FD3">
              <w:t>.</w:t>
            </w:r>
          </w:p>
          <w:p w14:paraId="25D6981B" w14:textId="77777777" w:rsidR="00D80FD3" w:rsidRDefault="00D80FD3" w:rsidP="009655C0">
            <w:pPr>
              <w:pStyle w:val="Body"/>
            </w:pPr>
          </w:p>
          <w:p w14:paraId="26F402DE" w14:textId="77777777" w:rsidR="00B246F7" w:rsidRDefault="00B246F7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7A1ED064" w14:textId="77777777" w:rsidR="00B246F7" w:rsidRPr="0040132A" w:rsidRDefault="00B246F7" w:rsidP="00DE4328"/>
        </w:tc>
      </w:tr>
      <w:tr w:rsidR="00B246F7" w14:paraId="138EB543" w14:textId="77777777" w:rsidTr="00B246F7">
        <w:trPr>
          <w:trHeight w:val="1339"/>
        </w:trPr>
        <w:tc>
          <w:tcPr>
            <w:tcW w:w="2972" w:type="dxa"/>
          </w:tcPr>
          <w:p w14:paraId="6E6F23F9" w14:textId="77F3620B" w:rsidR="00B246F7" w:rsidRPr="00B246F7" w:rsidRDefault="00B246F7" w:rsidP="00226EFD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38C407E3" w14:textId="77777777" w:rsidR="00B246F7" w:rsidRDefault="00B246F7" w:rsidP="00226EFD">
            <w:pPr>
              <w:jc w:val="left"/>
            </w:pPr>
          </w:p>
          <w:p w14:paraId="705652FA" w14:textId="385E6C3E" w:rsidR="00B246F7" w:rsidRPr="004053FD" w:rsidRDefault="00B246F7" w:rsidP="00226EFD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3ABA2E4B" w14:textId="77777777" w:rsidR="00B246F7" w:rsidRPr="004053FD" w:rsidRDefault="00B246F7" w:rsidP="00DE4328"/>
        </w:tc>
      </w:tr>
    </w:tbl>
    <w:p w14:paraId="64CC7FCA" w14:textId="77777777" w:rsidR="00B246F7" w:rsidRDefault="00B246F7" w:rsidP="00DE4328"/>
    <w:p w14:paraId="361CFAC9" w14:textId="6BAB2CD3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64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28C9C311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10CDCB50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FD6AD1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31F7BAF4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CBF31E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363A7C86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CC7E41D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1B8718A9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793E1036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5F4D3B71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0EE36D8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DBAB950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F63F86C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6B8009EC" w14:textId="77777777">
        <w:trPr>
          <w:trHeight w:val="77"/>
        </w:trPr>
        <w:tc>
          <w:tcPr>
            <w:tcW w:w="8364" w:type="dxa"/>
          </w:tcPr>
          <w:p w14:paraId="5D00E4A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517A7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D41B37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A251414" w14:textId="77777777" w:rsidR="00114727" w:rsidRPr="00361D88" w:rsidRDefault="00114727">
            <w:pPr>
              <w:pStyle w:val="Body"/>
            </w:pPr>
          </w:p>
        </w:tc>
      </w:tr>
      <w:tr w:rsidR="006B3232" w14:paraId="3C06736F" w14:textId="77777777">
        <w:trPr>
          <w:trHeight w:val="175"/>
        </w:trPr>
        <w:tc>
          <w:tcPr>
            <w:tcW w:w="8364" w:type="dxa"/>
          </w:tcPr>
          <w:p w14:paraId="2A098797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AA3723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B6170F5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437640F" w14:textId="77777777" w:rsidR="00114727" w:rsidRPr="00361D88" w:rsidRDefault="00114727">
            <w:pPr>
              <w:pStyle w:val="Body"/>
            </w:pPr>
          </w:p>
        </w:tc>
      </w:tr>
      <w:tr w:rsidR="006B3232" w14:paraId="6A9EE8D7" w14:textId="77777777">
        <w:trPr>
          <w:trHeight w:val="175"/>
        </w:trPr>
        <w:tc>
          <w:tcPr>
            <w:tcW w:w="8364" w:type="dxa"/>
          </w:tcPr>
          <w:p w14:paraId="5E8736F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53E904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21EDEAD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5514A5F" w14:textId="77777777" w:rsidR="00114727" w:rsidRPr="00361D88" w:rsidRDefault="00114727">
            <w:pPr>
              <w:pStyle w:val="Body"/>
            </w:pPr>
          </w:p>
        </w:tc>
      </w:tr>
      <w:tr w:rsidR="006B3232" w14:paraId="49F2B279" w14:textId="77777777">
        <w:trPr>
          <w:trHeight w:val="175"/>
        </w:trPr>
        <w:tc>
          <w:tcPr>
            <w:tcW w:w="8364" w:type="dxa"/>
          </w:tcPr>
          <w:p w14:paraId="6D57612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C365E2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CC78B89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E40E088" w14:textId="77777777" w:rsidR="00114727" w:rsidRPr="00361D88" w:rsidRDefault="00114727">
            <w:pPr>
              <w:pStyle w:val="Body"/>
            </w:pPr>
          </w:p>
        </w:tc>
      </w:tr>
      <w:tr w:rsidR="006B3232" w14:paraId="333FCEB2" w14:textId="77777777">
        <w:trPr>
          <w:trHeight w:val="175"/>
        </w:trPr>
        <w:tc>
          <w:tcPr>
            <w:tcW w:w="8364" w:type="dxa"/>
          </w:tcPr>
          <w:p w14:paraId="7EB5A98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360E5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6D00495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54C82BA" w14:textId="77777777" w:rsidR="00114727" w:rsidRPr="00361D88" w:rsidRDefault="00114727">
            <w:pPr>
              <w:pStyle w:val="Body"/>
            </w:pPr>
          </w:p>
        </w:tc>
      </w:tr>
      <w:tr w:rsidR="006B3232" w14:paraId="4CF3590E" w14:textId="77777777">
        <w:trPr>
          <w:trHeight w:val="175"/>
        </w:trPr>
        <w:tc>
          <w:tcPr>
            <w:tcW w:w="8364" w:type="dxa"/>
          </w:tcPr>
          <w:p w14:paraId="31E95430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4F80E4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810814D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C3D0B9C" w14:textId="77777777" w:rsidR="00114727" w:rsidRPr="00361D88" w:rsidRDefault="00114727">
            <w:pPr>
              <w:pStyle w:val="Body"/>
            </w:pPr>
          </w:p>
        </w:tc>
      </w:tr>
    </w:tbl>
    <w:p w14:paraId="2EAC51D1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3E7D0AF8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506524F0" w14:textId="4485077C" w:rsidR="00074161" w:rsidRDefault="004D1945" w:rsidP="00DE4328">
      <w:pPr>
        <w:pStyle w:val="Heading2"/>
      </w:pPr>
      <w:r w:rsidRPr="004D1945">
        <w:lastRenderedPageBreak/>
        <w:t>Indicator 3: Equal remuneration for work of equal or comparable value across all levels of the workforce, irrespective of gender</w:t>
      </w:r>
    </w:p>
    <w:p w14:paraId="7CB05774" w14:textId="605EFBE9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65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5E601387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1417F2DB" w14:textId="77777777" w:rsidR="003A5110" w:rsidRDefault="003A5110" w:rsidP="00805461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75CC7CD1" w14:textId="77777777" w:rsidR="003A5110" w:rsidRDefault="003A5110" w:rsidP="00805461">
            <w:pPr>
              <w:pStyle w:val="Body"/>
              <w:jc w:val="left"/>
            </w:pPr>
          </w:p>
          <w:p w14:paraId="40DD6625" w14:textId="1332D122" w:rsidR="003A5110" w:rsidRPr="003B7FA4" w:rsidRDefault="003A5110" w:rsidP="00805461">
            <w:pPr>
              <w:jc w:val="left"/>
              <w:rPr>
                <w:color w:val="ED0000"/>
              </w:rPr>
            </w:pPr>
            <w:r w:rsidRPr="002455E4">
              <w:rPr>
                <w:color w:val="FF0000"/>
              </w:rPr>
              <w:t xml:space="preserve">Describe the key gender inequality problems identified by </w:t>
            </w:r>
            <w:r w:rsidRPr="003B7FA4">
              <w:rPr>
                <w:color w:val="ED0000"/>
              </w:rPr>
              <w:t>your audit.</w:t>
            </w:r>
          </w:p>
          <w:p w14:paraId="08A47BFA" w14:textId="77777777" w:rsidR="003A5110" w:rsidRPr="002455E4" w:rsidRDefault="003A5110" w:rsidP="00805461">
            <w:pPr>
              <w:jc w:val="left"/>
            </w:pPr>
          </w:p>
          <w:p w14:paraId="2934D3D4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30759E81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2B4E8A24" w14:textId="11B36E1A" w:rsidR="007C53DC" w:rsidRPr="007C53DC" w:rsidRDefault="007C53DC" w:rsidP="007C53DC">
            <w:r w:rsidRPr="007C53DC">
              <w:t>Mean total remuneration gender pay gap by occupation group</w:t>
            </w:r>
            <w:r>
              <w:t xml:space="preserve"> in 2025:</w:t>
            </w:r>
          </w:p>
          <w:p w14:paraId="7F164CCC" w14:textId="5990C0D5" w:rsidR="007C53DC" w:rsidRPr="007C53DC" w:rsidRDefault="007C53DC" w:rsidP="007C53DC">
            <w:r w:rsidRPr="007C53DC">
              <w:t>Mean total remuneration senior leader gender pay gap</w:t>
            </w:r>
            <w:r>
              <w:t xml:space="preserve"> </w:t>
            </w:r>
            <w:r w:rsidRPr="007C53DC">
              <w:t>in 2025:</w:t>
            </w:r>
          </w:p>
          <w:p w14:paraId="158D1BC5" w14:textId="77777777" w:rsidR="007C53DC" w:rsidRPr="007C53DC" w:rsidRDefault="007C53DC" w:rsidP="007C53DC"/>
          <w:p w14:paraId="616F14C7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Supplementary measures:</w:t>
            </w:r>
          </w:p>
          <w:p w14:paraId="7D7D09AE" w14:textId="2E26B037" w:rsidR="007C53DC" w:rsidRPr="007C53DC" w:rsidRDefault="007C53DC" w:rsidP="007C53DC">
            <w:r w:rsidRPr="007C53DC">
              <w:t>Mean base salary pay gap</w:t>
            </w:r>
            <w:r>
              <w:t xml:space="preserve"> </w:t>
            </w:r>
            <w:r w:rsidRPr="007C53DC">
              <w:t>in 2025:</w:t>
            </w:r>
          </w:p>
          <w:p w14:paraId="40E94DEC" w14:textId="66CD4632" w:rsidR="007C53DC" w:rsidRPr="007C53DC" w:rsidRDefault="007C53DC" w:rsidP="007C53DC">
            <w:r w:rsidRPr="007C53DC">
              <w:t>Median total remuneration pay gap</w:t>
            </w:r>
            <w:r>
              <w:t xml:space="preserve"> </w:t>
            </w:r>
            <w:r w:rsidRPr="007C53DC">
              <w:t>in 2025:</w:t>
            </w:r>
          </w:p>
          <w:p w14:paraId="515F3E5C" w14:textId="357DB1EB" w:rsidR="007C53DC" w:rsidRPr="007C53DC" w:rsidRDefault="007C53DC" w:rsidP="007C53DC">
            <w:r w:rsidRPr="007C53DC">
              <w:t>Median base salary pay gap</w:t>
            </w:r>
            <w:r>
              <w:t xml:space="preserve"> </w:t>
            </w:r>
            <w:r w:rsidRPr="007C53DC">
              <w:t>in 2025:</w:t>
            </w:r>
          </w:p>
          <w:p w14:paraId="6AAF33B8" w14:textId="77777777" w:rsidR="003A5110" w:rsidRPr="004053FD" w:rsidRDefault="003A5110" w:rsidP="00DE4328"/>
        </w:tc>
      </w:tr>
    </w:tbl>
    <w:p w14:paraId="26D9FB49" w14:textId="77777777" w:rsidR="003A5110" w:rsidRDefault="003A5110" w:rsidP="00DE4328"/>
    <w:p w14:paraId="1389DFD0" w14:textId="753C5545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66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67BF72C2" w14:textId="77777777">
        <w:tc>
          <w:tcPr>
            <w:tcW w:w="2972" w:type="dxa"/>
          </w:tcPr>
          <w:p w14:paraId="2B5BDC32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7E1B3563" w14:textId="77777777" w:rsidR="003A5110" w:rsidRDefault="003A5110" w:rsidP="00805461">
            <w:pPr>
              <w:jc w:val="left"/>
            </w:pPr>
          </w:p>
          <w:p w14:paraId="74DC2540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3C8E060E" w14:textId="275B71DE" w:rsidR="003A5110" w:rsidRPr="00314534" w:rsidRDefault="00490437" w:rsidP="00DE4328">
            <w:pPr>
              <w:pStyle w:val="Heading4"/>
            </w:pPr>
            <w:r>
              <w:t>Critical p</w:t>
            </w:r>
            <w:r w:rsidR="003A5110" w:rsidRPr="0040132A">
              <w:t>erformance</w:t>
            </w:r>
            <w:r w:rsidR="003A5110" w:rsidRPr="00314534">
              <w:t xml:space="preserve"> measures:</w:t>
            </w:r>
          </w:p>
          <w:p w14:paraId="033DD955" w14:textId="43BB19F1" w:rsidR="004261A3" w:rsidRDefault="004261A3" w:rsidP="00D80FD3">
            <w:pPr>
              <w:pStyle w:val="Body"/>
            </w:pPr>
            <w:r w:rsidRPr="00EA76E1">
              <w:t>Mean total remuneration gender pay gap by occupation group</w:t>
            </w:r>
            <w:r w:rsidR="00D80FD3">
              <w:t>.</w:t>
            </w:r>
          </w:p>
          <w:p w14:paraId="19B0A588" w14:textId="7BDEFAEE" w:rsidR="00D80FD3" w:rsidRDefault="00D80FD3" w:rsidP="00D80FD3">
            <w:pPr>
              <w:pStyle w:val="Body"/>
            </w:pPr>
            <w:r w:rsidRPr="00EA76E1">
              <w:t xml:space="preserve">Mean </w:t>
            </w:r>
            <w:r>
              <w:t xml:space="preserve">total remuneration </w:t>
            </w:r>
            <w:r w:rsidRPr="00EA76E1">
              <w:t>senior leader gender pay gap</w:t>
            </w:r>
            <w:r>
              <w:t>.</w:t>
            </w:r>
          </w:p>
          <w:p w14:paraId="07587753" w14:textId="77777777" w:rsidR="003A5110" w:rsidRPr="004053FD" w:rsidRDefault="003A5110" w:rsidP="00DE4328"/>
          <w:p w14:paraId="4063E8FB" w14:textId="77777777" w:rsidR="006A41EF" w:rsidRDefault="006A41EF" w:rsidP="006A41EF">
            <w:pPr>
              <w:pStyle w:val="Heading4"/>
            </w:pPr>
            <w:r>
              <w:t>Supplementary measures:</w:t>
            </w:r>
          </w:p>
          <w:p w14:paraId="53EDB80E" w14:textId="77777777" w:rsidR="006A41EF" w:rsidRPr="00CE48E3" w:rsidRDefault="006A41EF" w:rsidP="006A41EF">
            <w:pPr>
              <w:pStyle w:val="Body"/>
            </w:pPr>
            <w:r w:rsidRPr="00CE48E3">
              <w:t>Mean base salary pay gap</w:t>
            </w:r>
            <w:r>
              <w:t>.</w:t>
            </w:r>
            <w:r w:rsidRPr="00CE48E3">
              <w:t xml:space="preserve"> </w:t>
            </w:r>
          </w:p>
          <w:p w14:paraId="61BAC6E1" w14:textId="77777777" w:rsidR="006A41EF" w:rsidRPr="00CE48E3" w:rsidRDefault="006A41EF" w:rsidP="006A41EF">
            <w:pPr>
              <w:pStyle w:val="Body"/>
            </w:pPr>
            <w:r w:rsidRPr="00CE48E3">
              <w:t>Median total remuneration pay gap</w:t>
            </w:r>
            <w:r>
              <w:t>.</w:t>
            </w:r>
          </w:p>
          <w:p w14:paraId="556C7EC1" w14:textId="77777777" w:rsidR="006A41EF" w:rsidRPr="00CE48E3" w:rsidRDefault="006A41EF" w:rsidP="006A41EF">
            <w:pPr>
              <w:pStyle w:val="Body"/>
            </w:pPr>
            <w:r w:rsidRPr="00CE48E3">
              <w:t>Median base salary pay gap</w:t>
            </w:r>
            <w:r>
              <w:t>.</w:t>
            </w:r>
          </w:p>
          <w:p w14:paraId="11A6A064" w14:textId="77777777" w:rsidR="006A41EF" w:rsidRPr="004053FD" w:rsidRDefault="006A41EF" w:rsidP="006A41EF">
            <w:pPr>
              <w:pStyle w:val="Body"/>
            </w:pPr>
          </w:p>
          <w:p w14:paraId="67E66944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0D6145CD" w14:textId="77777777" w:rsidR="003A5110" w:rsidRPr="0040132A" w:rsidRDefault="003A5110" w:rsidP="00DE4328"/>
        </w:tc>
      </w:tr>
      <w:tr w:rsidR="003A5110" w14:paraId="333B8AB2" w14:textId="77777777">
        <w:trPr>
          <w:trHeight w:val="1339"/>
        </w:trPr>
        <w:tc>
          <w:tcPr>
            <w:tcW w:w="2972" w:type="dxa"/>
          </w:tcPr>
          <w:p w14:paraId="36A2598A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0D51CD8A" w14:textId="77777777" w:rsidR="003A5110" w:rsidRDefault="003A5110" w:rsidP="00805461">
            <w:pPr>
              <w:jc w:val="left"/>
            </w:pPr>
          </w:p>
          <w:p w14:paraId="1646E8C6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395CABE7" w14:textId="77777777" w:rsidR="003A5110" w:rsidRPr="004053FD" w:rsidRDefault="003A5110" w:rsidP="00DE4328"/>
        </w:tc>
      </w:tr>
    </w:tbl>
    <w:p w14:paraId="0E4496F9" w14:textId="77777777" w:rsidR="003A5110" w:rsidRDefault="003A5110" w:rsidP="00DE4328"/>
    <w:p w14:paraId="0D744AD6" w14:textId="1F119F7C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67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37775536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4167B9BA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4CE112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77635AD5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9A0A1C7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626B27A2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3DC519C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7633ACC1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1E4132A2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780CBE13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BE4C75B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C0A9A1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438487A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55B3A86A" w14:textId="77777777">
        <w:trPr>
          <w:trHeight w:val="77"/>
        </w:trPr>
        <w:tc>
          <w:tcPr>
            <w:tcW w:w="8364" w:type="dxa"/>
          </w:tcPr>
          <w:p w14:paraId="4640412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A112A6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F9456BB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8D02F4F" w14:textId="77777777" w:rsidR="00114727" w:rsidRPr="00361D88" w:rsidRDefault="00114727">
            <w:pPr>
              <w:pStyle w:val="Body"/>
            </w:pPr>
          </w:p>
        </w:tc>
      </w:tr>
      <w:tr w:rsidR="006B3232" w14:paraId="49987772" w14:textId="77777777">
        <w:trPr>
          <w:trHeight w:val="175"/>
        </w:trPr>
        <w:tc>
          <w:tcPr>
            <w:tcW w:w="8364" w:type="dxa"/>
          </w:tcPr>
          <w:p w14:paraId="6850C59E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DBA39C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C4873E4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292ECF0" w14:textId="77777777" w:rsidR="00114727" w:rsidRPr="00361D88" w:rsidRDefault="00114727">
            <w:pPr>
              <w:pStyle w:val="Body"/>
            </w:pPr>
          </w:p>
        </w:tc>
      </w:tr>
      <w:tr w:rsidR="006B3232" w14:paraId="2424CD53" w14:textId="77777777">
        <w:trPr>
          <w:trHeight w:val="175"/>
        </w:trPr>
        <w:tc>
          <w:tcPr>
            <w:tcW w:w="8364" w:type="dxa"/>
          </w:tcPr>
          <w:p w14:paraId="792B3C75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ABB51D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F403A6A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E0DD803" w14:textId="77777777" w:rsidR="00114727" w:rsidRPr="00361D88" w:rsidRDefault="00114727">
            <w:pPr>
              <w:pStyle w:val="Body"/>
            </w:pPr>
          </w:p>
        </w:tc>
      </w:tr>
      <w:tr w:rsidR="006B3232" w14:paraId="4F272A3B" w14:textId="77777777">
        <w:trPr>
          <w:trHeight w:val="175"/>
        </w:trPr>
        <w:tc>
          <w:tcPr>
            <w:tcW w:w="8364" w:type="dxa"/>
          </w:tcPr>
          <w:p w14:paraId="32E5A1B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7A155E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9284DA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BFF6089" w14:textId="77777777" w:rsidR="00114727" w:rsidRPr="00361D88" w:rsidRDefault="00114727">
            <w:pPr>
              <w:pStyle w:val="Body"/>
            </w:pPr>
          </w:p>
        </w:tc>
      </w:tr>
      <w:tr w:rsidR="006B3232" w14:paraId="7048B7B0" w14:textId="77777777">
        <w:trPr>
          <w:trHeight w:val="175"/>
        </w:trPr>
        <w:tc>
          <w:tcPr>
            <w:tcW w:w="8364" w:type="dxa"/>
          </w:tcPr>
          <w:p w14:paraId="2C8BF7B2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AA2E7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BC5A462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84027EF" w14:textId="77777777" w:rsidR="00114727" w:rsidRPr="00361D88" w:rsidRDefault="00114727">
            <w:pPr>
              <w:pStyle w:val="Body"/>
            </w:pPr>
          </w:p>
        </w:tc>
      </w:tr>
      <w:tr w:rsidR="006B3232" w14:paraId="180EB138" w14:textId="77777777">
        <w:trPr>
          <w:trHeight w:val="175"/>
        </w:trPr>
        <w:tc>
          <w:tcPr>
            <w:tcW w:w="8364" w:type="dxa"/>
          </w:tcPr>
          <w:p w14:paraId="30BBE02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935D3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A6CA68E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53E74AC" w14:textId="77777777" w:rsidR="00114727" w:rsidRPr="00361D88" w:rsidRDefault="00114727">
            <w:pPr>
              <w:pStyle w:val="Body"/>
            </w:pPr>
          </w:p>
        </w:tc>
      </w:tr>
    </w:tbl>
    <w:p w14:paraId="06B176CE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4298C2AF" w14:textId="77777777" w:rsidR="004D1945" w:rsidRDefault="004D1945" w:rsidP="00DE4328"/>
    <w:p w14:paraId="387699A6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133FA4AD" w14:textId="00D2F7BC" w:rsidR="004D1945" w:rsidRDefault="00ED2D18" w:rsidP="00DE4328">
      <w:pPr>
        <w:pStyle w:val="Heading2"/>
      </w:pPr>
      <w:r w:rsidRPr="00ED2D18">
        <w:lastRenderedPageBreak/>
        <w:t>Indicator 4: Sexual harassment in the workplace</w:t>
      </w:r>
    </w:p>
    <w:p w14:paraId="499C9C9D" w14:textId="02A910EF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68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405DA0E7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183117E4" w14:textId="77777777" w:rsidR="003A5110" w:rsidRDefault="003A5110" w:rsidP="00147662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2E6E4C0A" w14:textId="77777777" w:rsidR="003A5110" w:rsidRDefault="003A5110" w:rsidP="00147662">
            <w:pPr>
              <w:pStyle w:val="Body"/>
              <w:jc w:val="left"/>
            </w:pPr>
          </w:p>
          <w:p w14:paraId="6EC8DE6C" w14:textId="77777777" w:rsidR="003B7FA4" w:rsidRPr="003B7FA4" w:rsidRDefault="003B7FA4" w:rsidP="003B7FA4">
            <w:pPr>
              <w:jc w:val="left"/>
              <w:rPr>
                <w:color w:val="ED0000"/>
              </w:rPr>
            </w:pPr>
            <w:r w:rsidRPr="003B7FA4">
              <w:rPr>
                <w:color w:val="ED0000"/>
              </w:rPr>
              <w:t>Describe the key gender inequality problems identified by your audit.</w:t>
            </w:r>
          </w:p>
          <w:p w14:paraId="22A389C9" w14:textId="77777777" w:rsidR="003A5110" w:rsidRPr="00C91AA5" w:rsidRDefault="003A5110" w:rsidP="00147662">
            <w:pPr>
              <w:jc w:val="left"/>
              <w:rPr>
                <w:color w:val="FF0000"/>
              </w:rPr>
            </w:pPr>
          </w:p>
          <w:p w14:paraId="76E99CD0" w14:textId="77777777" w:rsidR="003A5110" w:rsidRPr="004053FD" w:rsidRDefault="003A5110" w:rsidP="00147662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28D2680F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2AEECFFB" w14:textId="14C1A9C2" w:rsidR="007C53DC" w:rsidRPr="007C53DC" w:rsidRDefault="007C53DC" w:rsidP="007C53DC">
            <w:r w:rsidRPr="007C53DC">
              <w:t>Anonymous experience rate of sexual harassment</w:t>
            </w:r>
            <w:r>
              <w:t xml:space="preserve"> in 2025:</w:t>
            </w:r>
          </w:p>
          <w:p w14:paraId="26ADA36E" w14:textId="29539BD6" w:rsidR="007C53DC" w:rsidRPr="007C53DC" w:rsidRDefault="007C53DC" w:rsidP="007C53DC">
            <w:r w:rsidRPr="007C53DC">
              <w:t>Number of formal reports of sexual harassment</w:t>
            </w:r>
            <w:r>
              <w:t xml:space="preserve"> </w:t>
            </w:r>
            <w:r w:rsidRPr="007C53DC">
              <w:t>in 2025:</w:t>
            </w:r>
          </w:p>
          <w:p w14:paraId="6E63853B" w14:textId="77777777" w:rsidR="007C53DC" w:rsidRPr="007C53DC" w:rsidRDefault="007C53DC" w:rsidP="007C53DC"/>
          <w:p w14:paraId="7AFB1334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Supplementary measures:</w:t>
            </w:r>
          </w:p>
          <w:p w14:paraId="0D1CABF4" w14:textId="6F213DBD" w:rsidR="007C53DC" w:rsidRPr="007C53DC" w:rsidRDefault="007C53DC" w:rsidP="007C53DC">
            <w:r w:rsidRPr="007C53DC">
              <w:t>Participants who said they reported sexual harassment</w:t>
            </w:r>
            <w:r w:rsidRPr="007C53DC">
              <w:rPr>
                <w:rFonts w:eastAsiaTheme="minorHAnsi"/>
                <w:lang w:eastAsia="en-US"/>
              </w:rPr>
              <w:t xml:space="preserve"> </w:t>
            </w:r>
            <w:r w:rsidRPr="007C53DC">
              <w:t>in 2025:</w:t>
            </w:r>
          </w:p>
          <w:p w14:paraId="1FFD5F13" w14:textId="5EC22069" w:rsidR="007C53DC" w:rsidRPr="007C53DC" w:rsidRDefault="007C53DC" w:rsidP="007C53DC">
            <w:r w:rsidRPr="007C53DC">
              <w:t>Reasons for not making a formal sexual harassment complaint</w:t>
            </w:r>
            <w:r>
              <w:t xml:space="preserve"> </w:t>
            </w:r>
            <w:r w:rsidRPr="007C53DC">
              <w:t>in 2025:</w:t>
            </w:r>
          </w:p>
          <w:p w14:paraId="56350E8E" w14:textId="6518D082" w:rsidR="007C53DC" w:rsidRPr="007C53DC" w:rsidRDefault="007C53DC" w:rsidP="007C53DC">
            <w:r w:rsidRPr="007C53DC">
              <w:t>Satisfaction with handling of workplace sexual harassment complaint</w:t>
            </w:r>
            <w:r>
              <w:t xml:space="preserve"> </w:t>
            </w:r>
            <w:r w:rsidRPr="007C53DC">
              <w:t>in 2025:</w:t>
            </w:r>
          </w:p>
          <w:p w14:paraId="4C7C2F55" w14:textId="73E60E42" w:rsidR="007C53DC" w:rsidRPr="007C53DC" w:rsidRDefault="007C53DC" w:rsidP="007C53DC">
            <w:r w:rsidRPr="007C53DC">
              <w:t>Satisfaction with handling of formal workplace sexual harassment complaint</w:t>
            </w:r>
            <w:r>
              <w:t xml:space="preserve"> </w:t>
            </w:r>
            <w:r w:rsidRPr="007C53DC">
              <w:t>in 2025:</w:t>
            </w:r>
          </w:p>
          <w:p w14:paraId="7B31CBA0" w14:textId="77777777" w:rsidR="003A5110" w:rsidRPr="004053FD" w:rsidRDefault="003A5110" w:rsidP="00DE4328"/>
        </w:tc>
      </w:tr>
    </w:tbl>
    <w:p w14:paraId="62F2876C" w14:textId="77777777" w:rsidR="003A5110" w:rsidRDefault="003A5110" w:rsidP="00DE4328"/>
    <w:p w14:paraId="0D421B58" w14:textId="55313D20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69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1FA6E412" w14:textId="77777777">
        <w:tc>
          <w:tcPr>
            <w:tcW w:w="2972" w:type="dxa"/>
          </w:tcPr>
          <w:p w14:paraId="3C1FC208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29637630" w14:textId="77777777" w:rsidR="003A5110" w:rsidRDefault="003A5110" w:rsidP="00805461">
            <w:pPr>
              <w:jc w:val="left"/>
            </w:pPr>
          </w:p>
          <w:p w14:paraId="67B9DBA3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602BF200" w14:textId="1F4DF22F" w:rsidR="003A5110" w:rsidRPr="00314534" w:rsidRDefault="00490437" w:rsidP="00DE4328">
            <w:pPr>
              <w:pStyle w:val="Heading4"/>
            </w:pPr>
            <w:r>
              <w:t>Critical p</w:t>
            </w:r>
            <w:r w:rsidR="003A5110" w:rsidRPr="0040132A">
              <w:t>erformance</w:t>
            </w:r>
            <w:r w:rsidR="003A5110" w:rsidRPr="00314534">
              <w:t xml:space="preserve"> measures:</w:t>
            </w:r>
          </w:p>
          <w:p w14:paraId="7F2387BE" w14:textId="1A6AB33B" w:rsidR="00E901EB" w:rsidRDefault="00E901EB" w:rsidP="00A856C6">
            <w:pPr>
              <w:pStyle w:val="Body"/>
            </w:pPr>
            <w:r>
              <w:t xml:space="preserve">Anonymous </w:t>
            </w:r>
            <w:r w:rsidRPr="00EA76E1">
              <w:t>experience</w:t>
            </w:r>
            <w:r>
              <w:t xml:space="preserve"> rate of sexual harassment</w:t>
            </w:r>
            <w:r w:rsidR="00A856C6">
              <w:t>.</w:t>
            </w:r>
          </w:p>
          <w:p w14:paraId="10EFD886" w14:textId="0A6A9D27" w:rsidR="003A5110" w:rsidRDefault="00A856C6" w:rsidP="00A856C6">
            <w:pPr>
              <w:pStyle w:val="Body"/>
            </w:pPr>
            <w:r w:rsidRPr="00A856C6">
              <w:t>Number of formal reports of sexual harassment</w:t>
            </w:r>
            <w:r>
              <w:t>.</w:t>
            </w:r>
          </w:p>
          <w:p w14:paraId="5C523D15" w14:textId="77777777" w:rsidR="003A5110" w:rsidRPr="004053FD" w:rsidRDefault="003A5110" w:rsidP="00DE4328"/>
          <w:p w14:paraId="11F75BD6" w14:textId="4622EFA5" w:rsidR="00E30058" w:rsidRDefault="00E30058" w:rsidP="00E30058">
            <w:pPr>
              <w:pStyle w:val="Heading4"/>
            </w:pPr>
            <w:r>
              <w:t>Supplementary measures:</w:t>
            </w:r>
          </w:p>
          <w:p w14:paraId="46B0380A" w14:textId="066EB28E" w:rsidR="00E30058" w:rsidRDefault="00E30058" w:rsidP="00E30058">
            <w:pPr>
              <w:pStyle w:val="Body"/>
            </w:pPr>
            <w:r w:rsidRPr="00E30058">
              <w:t>Participants who said they reported sexual harassment</w:t>
            </w:r>
            <w:r>
              <w:t>.</w:t>
            </w:r>
          </w:p>
          <w:p w14:paraId="13D26172" w14:textId="044C533F" w:rsidR="00E30058" w:rsidRDefault="00802581" w:rsidP="00E30058">
            <w:pPr>
              <w:pStyle w:val="Body"/>
            </w:pPr>
            <w:r w:rsidRPr="00802581">
              <w:t>Reasons for not making a formal sexual harassment complaint</w:t>
            </w:r>
            <w:r>
              <w:t>.</w:t>
            </w:r>
          </w:p>
          <w:p w14:paraId="2CEC75C4" w14:textId="3779D31F" w:rsidR="00E30058" w:rsidRDefault="001E40F5" w:rsidP="00E30058">
            <w:pPr>
              <w:pStyle w:val="Body"/>
            </w:pPr>
            <w:r w:rsidRPr="001E40F5">
              <w:t>Satisfaction with handling of workplace sexual harassment complaint</w:t>
            </w:r>
            <w:r>
              <w:t>.</w:t>
            </w:r>
          </w:p>
          <w:p w14:paraId="7582A750" w14:textId="47372B15" w:rsidR="001E40F5" w:rsidRDefault="008B3C1B" w:rsidP="00E30058">
            <w:pPr>
              <w:pStyle w:val="Body"/>
            </w:pPr>
            <w:r w:rsidRPr="008B3C1B">
              <w:t>Satisfaction with handling of formal workplace sexual harassment complaint</w:t>
            </w:r>
            <w:r>
              <w:t>.</w:t>
            </w:r>
          </w:p>
          <w:p w14:paraId="0AA16A37" w14:textId="77777777" w:rsidR="008B3C1B" w:rsidRPr="00E30058" w:rsidRDefault="008B3C1B" w:rsidP="00E30058">
            <w:pPr>
              <w:pStyle w:val="Body"/>
            </w:pPr>
          </w:p>
          <w:p w14:paraId="59FE3581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08577EC4" w14:textId="77777777" w:rsidR="003A5110" w:rsidRPr="0040132A" w:rsidRDefault="003A5110" w:rsidP="00DE4328"/>
        </w:tc>
      </w:tr>
      <w:tr w:rsidR="003A5110" w14:paraId="22EE0FE0" w14:textId="77777777">
        <w:trPr>
          <w:trHeight w:val="1339"/>
        </w:trPr>
        <w:tc>
          <w:tcPr>
            <w:tcW w:w="2972" w:type="dxa"/>
          </w:tcPr>
          <w:p w14:paraId="60884939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676E02DF" w14:textId="77777777" w:rsidR="003A5110" w:rsidRDefault="003A5110" w:rsidP="00805461">
            <w:pPr>
              <w:jc w:val="left"/>
            </w:pPr>
          </w:p>
          <w:p w14:paraId="027105D3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44F916D7" w14:textId="77777777" w:rsidR="003A5110" w:rsidRPr="004053FD" w:rsidRDefault="003A5110" w:rsidP="00DE4328"/>
        </w:tc>
      </w:tr>
    </w:tbl>
    <w:p w14:paraId="21E3BFB8" w14:textId="77777777" w:rsidR="003A5110" w:rsidRDefault="003A5110" w:rsidP="00DE4328"/>
    <w:p w14:paraId="538FABE6" w14:textId="13704400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70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422D50B3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49C287C5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6DF7C03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06A56B11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30914D7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5E712F48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72FB952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3CE5424D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07BBB1D0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5F7DBCDD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5C36251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39FBD2D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2295C04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1E8659BF" w14:textId="77777777">
        <w:trPr>
          <w:trHeight w:val="77"/>
        </w:trPr>
        <w:tc>
          <w:tcPr>
            <w:tcW w:w="8364" w:type="dxa"/>
          </w:tcPr>
          <w:p w14:paraId="46A1406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331411F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39C2146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7B53A32" w14:textId="77777777" w:rsidR="00114727" w:rsidRPr="00361D88" w:rsidRDefault="00114727">
            <w:pPr>
              <w:pStyle w:val="Body"/>
            </w:pPr>
          </w:p>
        </w:tc>
      </w:tr>
      <w:tr w:rsidR="006B3232" w14:paraId="44A41D3C" w14:textId="77777777">
        <w:trPr>
          <w:trHeight w:val="175"/>
        </w:trPr>
        <w:tc>
          <w:tcPr>
            <w:tcW w:w="8364" w:type="dxa"/>
          </w:tcPr>
          <w:p w14:paraId="232DB61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BAFC26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C1199F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B00B171" w14:textId="77777777" w:rsidR="00114727" w:rsidRPr="00361D88" w:rsidRDefault="00114727">
            <w:pPr>
              <w:pStyle w:val="Body"/>
            </w:pPr>
          </w:p>
        </w:tc>
      </w:tr>
      <w:tr w:rsidR="006B3232" w14:paraId="657545E9" w14:textId="77777777">
        <w:trPr>
          <w:trHeight w:val="175"/>
        </w:trPr>
        <w:tc>
          <w:tcPr>
            <w:tcW w:w="8364" w:type="dxa"/>
          </w:tcPr>
          <w:p w14:paraId="670250D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EE39A2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C9E7CEC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72B5C00" w14:textId="77777777" w:rsidR="00114727" w:rsidRPr="00361D88" w:rsidRDefault="00114727">
            <w:pPr>
              <w:pStyle w:val="Body"/>
            </w:pPr>
          </w:p>
        </w:tc>
      </w:tr>
      <w:tr w:rsidR="006B3232" w14:paraId="41BFC3F4" w14:textId="77777777">
        <w:trPr>
          <w:trHeight w:val="175"/>
        </w:trPr>
        <w:tc>
          <w:tcPr>
            <w:tcW w:w="8364" w:type="dxa"/>
          </w:tcPr>
          <w:p w14:paraId="5F07FAA5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027879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788E101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92CAB97" w14:textId="77777777" w:rsidR="00114727" w:rsidRPr="00361D88" w:rsidRDefault="00114727">
            <w:pPr>
              <w:pStyle w:val="Body"/>
            </w:pPr>
          </w:p>
        </w:tc>
      </w:tr>
      <w:tr w:rsidR="006B3232" w14:paraId="7E11202B" w14:textId="77777777">
        <w:trPr>
          <w:trHeight w:val="175"/>
        </w:trPr>
        <w:tc>
          <w:tcPr>
            <w:tcW w:w="8364" w:type="dxa"/>
          </w:tcPr>
          <w:p w14:paraId="74CD4A78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2AECDD7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71B687B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183F314" w14:textId="77777777" w:rsidR="00114727" w:rsidRPr="00361D88" w:rsidRDefault="00114727">
            <w:pPr>
              <w:pStyle w:val="Body"/>
            </w:pPr>
          </w:p>
        </w:tc>
      </w:tr>
      <w:tr w:rsidR="006B3232" w14:paraId="42946606" w14:textId="77777777">
        <w:trPr>
          <w:trHeight w:val="175"/>
        </w:trPr>
        <w:tc>
          <w:tcPr>
            <w:tcW w:w="8364" w:type="dxa"/>
          </w:tcPr>
          <w:p w14:paraId="720C015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19C39D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64328A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BF3C9E0" w14:textId="77777777" w:rsidR="00114727" w:rsidRPr="00361D88" w:rsidRDefault="00114727">
            <w:pPr>
              <w:pStyle w:val="Body"/>
            </w:pPr>
          </w:p>
        </w:tc>
      </w:tr>
    </w:tbl>
    <w:p w14:paraId="521AD13D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1CD21771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5C14B1BC" w14:textId="38F1518B" w:rsidR="000F2F20" w:rsidRPr="000F2F20" w:rsidRDefault="000F2F20" w:rsidP="00DE4328">
      <w:pPr>
        <w:pStyle w:val="Heading2"/>
      </w:pPr>
      <w:r w:rsidRPr="000F2F20">
        <w:lastRenderedPageBreak/>
        <w:t>Indicator 5: Recruitment and promotion practices in the workplace</w:t>
      </w:r>
    </w:p>
    <w:p w14:paraId="264873A5" w14:textId="0220CF31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71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1086DC4C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4489432E" w14:textId="77777777" w:rsidR="003A5110" w:rsidRDefault="003A5110" w:rsidP="00D33332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60E30510" w14:textId="77777777" w:rsidR="003A5110" w:rsidRDefault="003A5110" w:rsidP="00D33332">
            <w:pPr>
              <w:pStyle w:val="Body"/>
              <w:jc w:val="left"/>
            </w:pPr>
          </w:p>
          <w:p w14:paraId="0046305A" w14:textId="3A0A6DF6" w:rsidR="003A5110" w:rsidRPr="00B246F7" w:rsidRDefault="003A5110" w:rsidP="00D33332">
            <w:pPr>
              <w:jc w:val="left"/>
              <w:rPr>
                <w:color w:val="FF0000"/>
              </w:rPr>
            </w:pPr>
            <w:r w:rsidRPr="002455E4">
              <w:rPr>
                <w:color w:val="FF0000"/>
              </w:rPr>
              <w:t xml:space="preserve">Describe the key gender inequality problems identified by your </w:t>
            </w:r>
            <w:r w:rsidRPr="003B7FA4">
              <w:rPr>
                <w:color w:val="ED0000"/>
              </w:rPr>
              <w:t>audit.</w:t>
            </w:r>
          </w:p>
          <w:p w14:paraId="1FB991A3" w14:textId="77777777" w:rsidR="003A5110" w:rsidRPr="00C91AA5" w:rsidRDefault="003A5110" w:rsidP="00D33332">
            <w:pPr>
              <w:jc w:val="left"/>
              <w:rPr>
                <w:color w:val="FF0000"/>
              </w:rPr>
            </w:pPr>
          </w:p>
          <w:p w14:paraId="2D14E2C0" w14:textId="77777777" w:rsidR="003A5110" w:rsidRPr="004053FD" w:rsidRDefault="003A5110" w:rsidP="00D33332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725385BB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093E4588" w14:textId="7F3878A7" w:rsidR="007C53DC" w:rsidRPr="007C53DC" w:rsidRDefault="007C53DC" w:rsidP="007C53DC">
            <w:r w:rsidRPr="007C53DC">
              <w:t>Gender composition of recruited employees</w:t>
            </w:r>
            <w:r>
              <w:t xml:space="preserve"> in 2025:</w:t>
            </w:r>
          </w:p>
          <w:p w14:paraId="34FE29C7" w14:textId="5E5AC504" w:rsidR="007C53DC" w:rsidRPr="007C53DC" w:rsidRDefault="007C53DC" w:rsidP="007C53DC">
            <w:r w:rsidRPr="007C53DC">
              <w:t>Gender composition of employees who were promoted</w:t>
            </w:r>
            <w:r>
              <w:t xml:space="preserve"> </w:t>
            </w:r>
            <w:r w:rsidRPr="007C53DC">
              <w:t>in 2025:</w:t>
            </w:r>
          </w:p>
          <w:p w14:paraId="15959A0D" w14:textId="2101BF15" w:rsidR="007C53DC" w:rsidRPr="007C53DC" w:rsidRDefault="007C53DC" w:rsidP="007C53DC">
            <w:r w:rsidRPr="007C53DC">
              <w:t>Perceptions of recruitment, by gender</w:t>
            </w:r>
            <w:r>
              <w:t xml:space="preserve"> </w:t>
            </w:r>
            <w:r w:rsidRPr="007C53DC">
              <w:t>in 2025:</w:t>
            </w:r>
          </w:p>
          <w:p w14:paraId="2743A7A3" w14:textId="0BFC5F7D" w:rsidR="007C53DC" w:rsidRPr="007C53DC" w:rsidRDefault="007C53DC" w:rsidP="007C53DC">
            <w:r w:rsidRPr="007C53DC">
              <w:t>Perceptions of promotion, by gender</w:t>
            </w:r>
            <w:r>
              <w:t xml:space="preserve"> </w:t>
            </w:r>
            <w:r w:rsidRPr="007C53DC">
              <w:t>in 2025:</w:t>
            </w:r>
          </w:p>
          <w:p w14:paraId="154B9B05" w14:textId="77777777" w:rsidR="003A5110" w:rsidRPr="004053FD" w:rsidRDefault="003A5110" w:rsidP="00DE4328"/>
        </w:tc>
      </w:tr>
    </w:tbl>
    <w:p w14:paraId="20BDFC0B" w14:textId="77777777" w:rsidR="003A5110" w:rsidRDefault="003A5110" w:rsidP="00DE4328"/>
    <w:p w14:paraId="337B00D2" w14:textId="10C0C1A6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72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51B5C248" w14:textId="77777777">
        <w:tc>
          <w:tcPr>
            <w:tcW w:w="2972" w:type="dxa"/>
          </w:tcPr>
          <w:p w14:paraId="10DB556E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496907F8" w14:textId="77777777" w:rsidR="003A5110" w:rsidRDefault="003A5110" w:rsidP="00805461">
            <w:pPr>
              <w:jc w:val="left"/>
            </w:pPr>
          </w:p>
          <w:p w14:paraId="5D6398F9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50F0672A" w14:textId="265732D2" w:rsidR="003A5110" w:rsidRPr="00314534" w:rsidRDefault="006B5755" w:rsidP="00DE4328">
            <w:pPr>
              <w:pStyle w:val="Heading4"/>
            </w:pPr>
            <w:r>
              <w:t>Critical p</w:t>
            </w:r>
            <w:r w:rsidR="003A5110" w:rsidRPr="0040132A">
              <w:t>erformance</w:t>
            </w:r>
            <w:r w:rsidR="003A5110" w:rsidRPr="00314534">
              <w:t xml:space="preserve"> measures:</w:t>
            </w:r>
          </w:p>
          <w:p w14:paraId="31B2A6E0" w14:textId="6716D92F" w:rsidR="003A5110" w:rsidRDefault="00C14BAA" w:rsidP="00DE4328">
            <w:r w:rsidRPr="00C14BAA">
              <w:t>Gender composition of recruited employees</w:t>
            </w:r>
            <w:r w:rsidR="00FF4912">
              <w:t>.</w:t>
            </w:r>
          </w:p>
          <w:p w14:paraId="3DFB15A6" w14:textId="7296BFE8" w:rsidR="00C04C21" w:rsidRDefault="00C04C21" w:rsidP="00FF4912">
            <w:pPr>
              <w:pStyle w:val="Body"/>
              <w:rPr>
                <w:rFonts w:eastAsiaTheme="majorEastAsia"/>
              </w:rPr>
            </w:pPr>
            <w:r w:rsidRPr="00FF4912">
              <w:rPr>
                <w:rFonts w:eastAsiaTheme="majorEastAsia"/>
              </w:rPr>
              <w:t>Gender composition of employees who were promoted</w:t>
            </w:r>
            <w:r w:rsidR="00FF4912">
              <w:rPr>
                <w:rFonts w:eastAsiaTheme="majorEastAsia"/>
              </w:rPr>
              <w:t>.</w:t>
            </w:r>
          </w:p>
          <w:p w14:paraId="04D3E78A" w14:textId="77777777" w:rsidR="000963B6" w:rsidRDefault="001A633E" w:rsidP="000963B6">
            <w:pPr>
              <w:pStyle w:val="Body"/>
            </w:pPr>
            <w:r w:rsidRPr="001A633E">
              <w:t>Perceptions of recruitment, by gender</w:t>
            </w:r>
            <w:r>
              <w:t>.</w:t>
            </w:r>
            <w:r w:rsidR="000963B6" w:rsidRPr="00EA76E1">
              <w:t xml:space="preserve"> </w:t>
            </w:r>
          </w:p>
          <w:p w14:paraId="373E70B9" w14:textId="40714C7F" w:rsidR="001A633E" w:rsidRPr="00FF4912" w:rsidRDefault="000963B6" w:rsidP="00FF4912">
            <w:pPr>
              <w:pStyle w:val="Body"/>
            </w:pPr>
            <w:r w:rsidRPr="00EA76E1">
              <w:t>Perceptions of promotion, by gender</w:t>
            </w:r>
            <w:r>
              <w:t>.</w:t>
            </w:r>
          </w:p>
          <w:p w14:paraId="2DB8B971" w14:textId="77777777" w:rsidR="003A5110" w:rsidRPr="004053FD" w:rsidRDefault="003A5110" w:rsidP="00DE4328"/>
          <w:p w14:paraId="22AEE444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2A77D1BB" w14:textId="77777777" w:rsidR="003A5110" w:rsidRPr="0040132A" w:rsidRDefault="003A5110" w:rsidP="00DE4328"/>
        </w:tc>
      </w:tr>
      <w:tr w:rsidR="003A5110" w14:paraId="61B35968" w14:textId="77777777">
        <w:trPr>
          <w:trHeight w:val="1339"/>
        </w:trPr>
        <w:tc>
          <w:tcPr>
            <w:tcW w:w="2972" w:type="dxa"/>
          </w:tcPr>
          <w:p w14:paraId="44EB2BB5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0CF899A5" w14:textId="77777777" w:rsidR="003A5110" w:rsidRDefault="003A5110" w:rsidP="00805461">
            <w:pPr>
              <w:jc w:val="left"/>
            </w:pPr>
          </w:p>
          <w:p w14:paraId="382B0F15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66EE5EAF" w14:textId="77777777" w:rsidR="003A5110" w:rsidRPr="004053FD" w:rsidRDefault="003A5110" w:rsidP="00DE4328"/>
        </w:tc>
      </w:tr>
    </w:tbl>
    <w:p w14:paraId="3879D1F5" w14:textId="77777777" w:rsidR="003A5110" w:rsidRDefault="003A5110" w:rsidP="00DE4328"/>
    <w:p w14:paraId="43A6E324" w14:textId="7147FD58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73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544194A9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7464A25C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3B58BCC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76C0EBFF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22A7C23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12E93724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F50D30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2F07AB40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676C035F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72F0EC23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F9FE544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42B2091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58D43BA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1350C892" w14:textId="77777777">
        <w:trPr>
          <w:trHeight w:val="77"/>
        </w:trPr>
        <w:tc>
          <w:tcPr>
            <w:tcW w:w="8364" w:type="dxa"/>
          </w:tcPr>
          <w:p w14:paraId="35CA3452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945FB57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CC8125E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759138" w14:textId="77777777" w:rsidR="00114727" w:rsidRPr="00361D88" w:rsidRDefault="00114727">
            <w:pPr>
              <w:pStyle w:val="Body"/>
            </w:pPr>
          </w:p>
        </w:tc>
      </w:tr>
      <w:tr w:rsidR="006B3232" w14:paraId="4C6174BE" w14:textId="77777777">
        <w:trPr>
          <w:trHeight w:val="175"/>
        </w:trPr>
        <w:tc>
          <w:tcPr>
            <w:tcW w:w="8364" w:type="dxa"/>
          </w:tcPr>
          <w:p w14:paraId="1D2B377F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DFCCE4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82CDD8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31F8C97" w14:textId="77777777" w:rsidR="00114727" w:rsidRPr="00361D88" w:rsidRDefault="00114727">
            <w:pPr>
              <w:pStyle w:val="Body"/>
            </w:pPr>
          </w:p>
        </w:tc>
      </w:tr>
      <w:tr w:rsidR="006B3232" w14:paraId="164EBD48" w14:textId="77777777">
        <w:trPr>
          <w:trHeight w:val="175"/>
        </w:trPr>
        <w:tc>
          <w:tcPr>
            <w:tcW w:w="8364" w:type="dxa"/>
          </w:tcPr>
          <w:p w14:paraId="51C8687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5CE6C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70E9E63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6DF0EFC" w14:textId="77777777" w:rsidR="00114727" w:rsidRPr="00361D88" w:rsidRDefault="00114727">
            <w:pPr>
              <w:pStyle w:val="Body"/>
            </w:pPr>
          </w:p>
        </w:tc>
      </w:tr>
      <w:tr w:rsidR="006B3232" w14:paraId="34F93B62" w14:textId="77777777">
        <w:trPr>
          <w:trHeight w:val="175"/>
        </w:trPr>
        <w:tc>
          <w:tcPr>
            <w:tcW w:w="8364" w:type="dxa"/>
          </w:tcPr>
          <w:p w14:paraId="65C01D90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63B162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3CE6F4C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190A43B" w14:textId="77777777" w:rsidR="00114727" w:rsidRPr="00361D88" w:rsidRDefault="00114727">
            <w:pPr>
              <w:pStyle w:val="Body"/>
            </w:pPr>
          </w:p>
        </w:tc>
      </w:tr>
      <w:tr w:rsidR="006B3232" w14:paraId="7DD9FF28" w14:textId="77777777">
        <w:trPr>
          <w:trHeight w:val="175"/>
        </w:trPr>
        <w:tc>
          <w:tcPr>
            <w:tcW w:w="8364" w:type="dxa"/>
          </w:tcPr>
          <w:p w14:paraId="5867F12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69C0545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A82EB34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B85FA24" w14:textId="77777777" w:rsidR="00114727" w:rsidRPr="00361D88" w:rsidRDefault="00114727">
            <w:pPr>
              <w:pStyle w:val="Body"/>
            </w:pPr>
          </w:p>
        </w:tc>
      </w:tr>
      <w:tr w:rsidR="006B3232" w14:paraId="2C0491F1" w14:textId="77777777">
        <w:trPr>
          <w:trHeight w:val="175"/>
        </w:trPr>
        <w:tc>
          <w:tcPr>
            <w:tcW w:w="8364" w:type="dxa"/>
          </w:tcPr>
          <w:p w14:paraId="2F1E97B2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AE4C60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B4C802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269B2FF" w14:textId="77777777" w:rsidR="00114727" w:rsidRPr="00361D88" w:rsidRDefault="00114727">
            <w:pPr>
              <w:pStyle w:val="Body"/>
            </w:pPr>
          </w:p>
        </w:tc>
      </w:tr>
    </w:tbl>
    <w:p w14:paraId="465F91F6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0F6AD4D8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29DB0FC6" w14:textId="0D9B0711" w:rsidR="003020A4" w:rsidRDefault="003020A4" w:rsidP="00DE4328">
      <w:pPr>
        <w:pStyle w:val="Heading2"/>
      </w:pPr>
      <w:r w:rsidRPr="003020A4">
        <w:lastRenderedPageBreak/>
        <w:t>Indicator 6: Availability and utilisation of terms, conditions and practices relating to: family violence leave, flexible working arrangements, and working arrangements supporting employees with family or caring responsibilities</w:t>
      </w:r>
    </w:p>
    <w:p w14:paraId="49F523C7" w14:textId="31507E12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74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48211665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5C6A5B30" w14:textId="77777777" w:rsidR="003A5110" w:rsidRDefault="003A5110" w:rsidP="00D33332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77392EBB" w14:textId="77777777" w:rsidR="003A5110" w:rsidRDefault="003A5110" w:rsidP="00D33332">
            <w:pPr>
              <w:pStyle w:val="Body"/>
              <w:jc w:val="left"/>
            </w:pPr>
          </w:p>
          <w:p w14:paraId="67C2A428" w14:textId="3A146793" w:rsidR="003A5110" w:rsidRPr="00B246F7" w:rsidRDefault="003A5110" w:rsidP="00D33332">
            <w:pPr>
              <w:jc w:val="left"/>
              <w:rPr>
                <w:color w:val="FF0000"/>
              </w:rPr>
            </w:pPr>
            <w:r w:rsidRPr="002455E4">
              <w:rPr>
                <w:color w:val="FF0000"/>
              </w:rPr>
              <w:t>Describe the key gender inequality problems identified by your</w:t>
            </w:r>
            <w:r w:rsidRPr="003B7FA4">
              <w:rPr>
                <w:color w:val="ED0000"/>
              </w:rPr>
              <w:t xml:space="preserve"> audit</w:t>
            </w:r>
            <w:r w:rsidRPr="002455E4">
              <w:rPr>
                <w:color w:val="FF0000"/>
              </w:rPr>
              <w:t>.</w:t>
            </w:r>
          </w:p>
          <w:p w14:paraId="312085D9" w14:textId="77777777" w:rsidR="003A5110" w:rsidRPr="002455E4" w:rsidRDefault="003A5110" w:rsidP="00D33332">
            <w:pPr>
              <w:jc w:val="left"/>
            </w:pPr>
          </w:p>
          <w:p w14:paraId="47BB9E36" w14:textId="77777777" w:rsidR="003A5110" w:rsidRPr="004053FD" w:rsidRDefault="003A5110" w:rsidP="00D33332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7FCC2130" w14:textId="77777777" w:rsidR="007C53DC" w:rsidRPr="007C53DC" w:rsidRDefault="007C53DC" w:rsidP="007C53DC">
            <w:pPr>
              <w:pStyle w:val="Body"/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55221AEF" w14:textId="0C084028" w:rsidR="007C53DC" w:rsidRPr="007C53DC" w:rsidRDefault="007C53DC" w:rsidP="007C53DC">
            <w:pPr>
              <w:pStyle w:val="Body"/>
            </w:pPr>
            <w:r w:rsidRPr="007C53DC">
              <w:t>Average weeks of parental leave, by gender</w:t>
            </w:r>
            <w:r>
              <w:t xml:space="preserve"> in 2025:</w:t>
            </w:r>
          </w:p>
          <w:p w14:paraId="18701D44" w14:textId="03D935C5" w:rsidR="007C53DC" w:rsidRPr="007C53DC" w:rsidRDefault="007C53DC" w:rsidP="007C53DC">
            <w:pPr>
              <w:pStyle w:val="Body"/>
            </w:pPr>
            <w:r w:rsidRPr="007C53DC">
              <w:t>Uptake of flexible work, by gender</w:t>
            </w:r>
            <w:r>
              <w:t xml:space="preserve"> in 2025:</w:t>
            </w:r>
          </w:p>
          <w:p w14:paraId="201F7666" w14:textId="5CC419E6" w:rsidR="007C53DC" w:rsidRPr="007C53DC" w:rsidRDefault="007C53DC" w:rsidP="007C53DC">
            <w:pPr>
              <w:pStyle w:val="Body"/>
            </w:pPr>
            <w:r w:rsidRPr="007C53DC">
              <w:t>Perceptions of flexible work culture, by gender</w:t>
            </w:r>
            <w:r>
              <w:t xml:space="preserve"> in 2025:</w:t>
            </w:r>
          </w:p>
          <w:p w14:paraId="720DDF79" w14:textId="77777777" w:rsidR="007C53DC" w:rsidRPr="007C53DC" w:rsidRDefault="007C53DC" w:rsidP="007C53DC">
            <w:pPr>
              <w:pStyle w:val="Body"/>
            </w:pPr>
          </w:p>
          <w:p w14:paraId="19431C8C" w14:textId="77777777" w:rsidR="007C53DC" w:rsidRPr="007C53DC" w:rsidRDefault="007C53DC" w:rsidP="007C53DC">
            <w:pPr>
              <w:pStyle w:val="Body"/>
              <w:rPr>
                <w:b/>
                <w:bCs/>
              </w:rPr>
            </w:pPr>
            <w:r w:rsidRPr="007C53DC">
              <w:rPr>
                <w:b/>
                <w:bCs/>
              </w:rPr>
              <w:t>Supplementary measures:</w:t>
            </w:r>
          </w:p>
          <w:p w14:paraId="3EAAD670" w14:textId="7CC71D6B" w:rsidR="007C53DC" w:rsidRPr="007C53DC" w:rsidRDefault="007C53DC" w:rsidP="007C53DC">
            <w:pPr>
              <w:pStyle w:val="Body"/>
            </w:pPr>
            <w:r w:rsidRPr="007C53DC">
              <w:t>Gender composition of parental leave takers</w:t>
            </w:r>
            <w:r>
              <w:t xml:space="preserve"> in 2025:</w:t>
            </w:r>
          </w:p>
          <w:p w14:paraId="03B1694B" w14:textId="1CD696CC" w:rsidR="003A5110" w:rsidRPr="004053FD" w:rsidRDefault="007C53DC" w:rsidP="007C53DC">
            <w:pPr>
              <w:pStyle w:val="Body"/>
            </w:pPr>
            <w:r w:rsidRPr="007C53DC">
              <w:t>Gender gap in carer’s leave</w:t>
            </w:r>
            <w:r>
              <w:t xml:space="preserve"> in 2025:</w:t>
            </w:r>
          </w:p>
        </w:tc>
      </w:tr>
    </w:tbl>
    <w:p w14:paraId="38650AB7" w14:textId="77777777" w:rsidR="003A5110" w:rsidRDefault="003A5110" w:rsidP="00DE4328"/>
    <w:p w14:paraId="1758E926" w14:textId="77CBB284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75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2C5680DA" w14:textId="77777777">
        <w:tc>
          <w:tcPr>
            <w:tcW w:w="2972" w:type="dxa"/>
          </w:tcPr>
          <w:p w14:paraId="48F5020A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7A5C0C0D" w14:textId="77777777" w:rsidR="003A5110" w:rsidRDefault="003A5110" w:rsidP="00805461">
            <w:pPr>
              <w:jc w:val="left"/>
            </w:pPr>
          </w:p>
          <w:p w14:paraId="3847476F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218C38C7" w14:textId="6C4D1C3D" w:rsidR="003A5110" w:rsidRPr="00314534" w:rsidRDefault="006B5755" w:rsidP="00DE4328">
            <w:pPr>
              <w:pStyle w:val="Heading4"/>
            </w:pPr>
            <w:r>
              <w:t>Critical p</w:t>
            </w:r>
            <w:r w:rsidR="003A5110" w:rsidRPr="0040132A">
              <w:t>erformance</w:t>
            </w:r>
            <w:r w:rsidR="003A5110" w:rsidRPr="00314534">
              <w:t xml:space="preserve"> measures:</w:t>
            </w:r>
          </w:p>
          <w:p w14:paraId="1B6B00C3" w14:textId="48FF3FD0" w:rsidR="003A5110" w:rsidRDefault="00071F34" w:rsidP="0004317A">
            <w:pPr>
              <w:pStyle w:val="Body"/>
            </w:pPr>
            <w:r w:rsidRPr="00071F34">
              <w:t>Average weeks of parental leave, by gender</w:t>
            </w:r>
            <w:r>
              <w:t>.</w:t>
            </w:r>
          </w:p>
          <w:p w14:paraId="730903D7" w14:textId="5D0278BC" w:rsidR="003A5110" w:rsidRPr="004053FD" w:rsidRDefault="0045172A" w:rsidP="0004317A">
            <w:pPr>
              <w:pStyle w:val="Body"/>
            </w:pPr>
            <w:r w:rsidRPr="0045172A">
              <w:t>Uptake of flexible work, by gender</w:t>
            </w:r>
            <w:r>
              <w:t>.</w:t>
            </w:r>
          </w:p>
          <w:p w14:paraId="75CC43B0" w14:textId="4EDFAB36" w:rsidR="0045172A" w:rsidRDefault="0004317A" w:rsidP="0004317A">
            <w:pPr>
              <w:pStyle w:val="Body"/>
            </w:pPr>
            <w:r w:rsidRPr="00EA76E1">
              <w:t>Perceptions of flexible work culture, by gender</w:t>
            </w:r>
            <w:r>
              <w:t>.</w:t>
            </w:r>
          </w:p>
          <w:p w14:paraId="1FE89A80" w14:textId="77777777" w:rsidR="007A608E" w:rsidRDefault="007A608E" w:rsidP="0004317A">
            <w:pPr>
              <w:pStyle w:val="Body"/>
            </w:pPr>
          </w:p>
          <w:p w14:paraId="6359B79F" w14:textId="7D61D089" w:rsidR="007A608E" w:rsidRDefault="007A608E" w:rsidP="007A608E">
            <w:pPr>
              <w:pStyle w:val="Heading4"/>
            </w:pPr>
            <w:r>
              <w:t>Supplementary measures:</w:t>
            </w:r>
          </w:p>
          <w:p w14:paraId="15E0054D" w14:textId="47635A84" w:rsidR="007A608E" w:rsidRDefault="007A608E" w:rsidP="007A608E">
            <w:pPr>
              <w:pStyle w:val="Body"/>
            </w:pPr>
            <w:r w:rsidRPr="00CE48E3">
              <w:t>Gender composition of parental leave takers</w:t>
            </w:r>
            <w:r>
              <w:t>.</w:t>
            </w:r>
          </w:p>
          <w:p w14:paraId="589C18B9" w14:textId="0850D24B" w:rsidR="007A608E" w:rsidRPr="007A608E" w:rsidRDefault="004E09AA" w:rsidP="004E09AA">
            <w:pPr>
              <w:pStyle w:val="Body"/>
            </w:pPr>
            <w:r w:rsidRPr="004E09AA">
              <w:t>Gender gap in carer’s leave</w:t>
            </w:r>
            <w:r>
              <w:t>.</w:t>
            </w:r>
          </w:p>
          <w:p w14:paraId="321701C5" w14:textId="77777777" w:rsidR="0004317A" w:rsidRPr="0004317A" w:rsidRDefault="0004317A" w:rsidP="0004317A"/>
          <w:p w14:paraId="3BE5487D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661AC723" w14:textId="77777777" w:rsidR="003A5110" w:rsidRPr="0040132A" w:rsidRDefault="003A5110" w:rsidP="00DE4328"/>
        </w:tc>
      </w:tr>
      <w:tr w:rsidR="003A5110" w14:paraId="27269809" w14:textId="77777777">
        <w:trPr>
          <w:trHeight w:val="1339"/>
        </w:trPr>
        <w:tc>
          <w:tcPr>
            <w:tcW w:w="2972" w:type="dxa"/>
          </w:tcPr>
          <w:p w14:paraId="0D99FDB2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67A6489D" w14:textId="77777777" w:rsidR="003A5110" w:rsidRDefault="003A5110" w:rsidP="00805461">
            <w:pPr>
              <w:jc w:val="left"/>
            </w:pPr>
          </w:p>
          <w:p w14:paraId="713C9CA7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3D52A8E8" w14:textId="77777777" w:rsidR="003A5110" w:rsidRPr="004053FD" w:rsidRDefault="003A5110" w:rsidP="00DE4328"/>
        </w:tc>
      </w:tr>
    </w:tbl>
    <w:p w14:paraId="0EA35D40" w14:textId="77777777" w:rsidR="003A5110" w:rsidRDefault="003A5110" w:rsidP="00DE4328"/>
    <w:p w14:paraId="40F0E0AD" w14:textId="2369440A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76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139FB60D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73E81108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E244FC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0B7D52BD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1DBD24F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491FFCA3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2BCE2E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0A91BA2B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175B945A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7117CD90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935FA09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6C5F453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33AF1D0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400AEDEE" w14:textId="77777777">
        <w:trPr>
          <w:trHeight w:val="77"/>
        </w:trPr>
        <w:tc>
          <w:tcPr>
            <w:tcW w:w="8364" w:type="dxa"/>
          </w:tcPr>
          <w:p w14:paraId="2F5707B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8D04BE7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9FCB4E3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B42561" w14:textId="77777777" w:rsidR="00114727" w:rsidRPr="00361D88" w:rsidRDefault="00114727">
            <w:pPr>
              <w:pStyle w:val="Body"/>
            </w:pPr>
          </w:p>
        </w:tc>
      </w:tr>
      <w:tr w:rsidR="006B3232" w14:paraId="4315FA06" w14:textId="77777777">
        <w:trPr>
          <w:trHeight w:val="175"/>
        </w:trPr>
        <w:tc>
          <w:tcPr>
            <w:tcW w:w="8364" w:type="dxa"/>
          </w:tcPr>
          <w:p w14:paraId="7E56885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8B888D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A671618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FC77D13" w14:textId="77777777" w:rsidR="00114727" w:rsidRPr="00361D88" w:rsidRDefault="00114727">
            <w:pPr>
              <w:pStyle w:val="Body"/>
            </w:pPr>
          </w:p>
        </w:tc>
      </w:tr>
      <w:tr w:rsidR="006B3232" w14:paraId="0A959002" w14:textId="77777777">
        <w:trPr>
          <w:trHeight w:val="175"/>
        </w:trPr>
        <w:tc>
          <w:tcPr>
            <w:tcW w:w="8364" w:type="dxa"/>
          </w:tcPr>
          <w:p w14:paraId="3D2593E4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5A7784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4BD3B10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8FD2C4" w14:textId="77777777" w:rsidR="00114727" w:rsidRPr="00361D88" w:rsidRDefault="00114727">
            <w:pPr>
              <w:pStyle w:val="Body"/>
            </w:pPr>
          </w:p>
        </w:tc>
      </w:tr>
      <w:tr w:rsidR="006B3232" w14:paraId="3F979101" w14:textId="77777777">
        <w:trPr>
          <w:trHeight w:val="175"/>
        </w:trPr>
        <w:tc>
          <w:tcPr>
            <w:tcW w:w="8364" w:type="dxa"/>
          </w:tcPr>
          <w:p w14:paraId="26C2584C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8C21E9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1C95E5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5AF4283" w14:textId="77777777" w:rsidR="00114727" w:rsidRPr="00361D88" w:rsidRDefault="00114727">
            <w:pPr>
              <w:pStyle w:val="Body"/>
            </w:pPr>
          </w:p>
        </w:tc>
      </w:tr>
      <w:tr w:rsidR="006B3232" w14:paraId="4894A169" w14:textId="77777777">
        <w:trPr>
          <w:trHeight w:val="175"/>
        </w:trPr>
        <w:tc>
          <w:tcPr>
            <w:tcW w:w="8364" w:type="dxa"/>
          </w:tcPr>
          <w:p w14:paraId="34A29F0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DBC2E0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73DC15F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730074B" w14:textId="77777777" w:rsidR="00114727" w:rsidRPr="00361D88" w:rsidRDefault="00114727">
            <w:pPr>
              <w:pStyle w:val="Body"/>
            </w:pPr>
          </w:p>
        </w:tc>
      </w:tr>
      <w:tr w:rsidR="006B3232" w14:paraId="6B59D136" w14:textId="77777777">
        <w:trPr>
          <w:trHeight w:val="175"/>
        </w:trPr>
        <w:tc>
          <w:tcPr>
            <w:tcW w:w="8364" w:type="dxa"/>
          </w:tcPr>
          <w:p w14:paraId="090118D5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A225523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228C434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0FBEA56" w14:textId="77777777" w:rsidR="00114727" w:rsidRPr="00361D88" w:rsidRDefault="00114727">
            <w:pPr>
              <w:pStyle w:val="Body"/>
            </w:pPr>
          </w:p>
        </w:tc>
      </w:tr>
    </w:tbl>
    <w:p w14:paraId="6FBBFB00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0D6D1D48" w14:textId="77777777" w:rsidR="003020A4" w:rsidRDefault="003020A4" w:rsidP="00DE4328"/>
    <w:p w14:paraId="74ACDDA5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70AB27F8" w14:textId="4652E1CA" w:rsidR="00835949" w:rsidRDefault="005618C4" w:rsidP="00DE4328">
      <w:pPr>
        <w:pStyle w:val="Heading2"/>
      </w:pPr>
      <w:r w:rsidRPr="005618C4">
        <w:lastRenderedPageBreak/>
        <w:t xml:space="preserve">Indicator 7: Gendered segregation within the workplace </w:t>
      </w:r>
    </w:p>
    <w:p w14:paraId="2BED32B0" w14:textId="7167F548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77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468EBCEA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45BE47C1" w14:textId="77777777" w:rsidR="003A5110" w:rsidRDefault="003A5110" w:rsidP="00805461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2FD38B56" w14:textId="77777777" w:rsidR="003A5110" w:rsidRDefault="003A5110" w:rsidP="00805461">
            <w:pPr>
              <w:pStyle w:val="Body"/>
              <w:jc w:val="left"/>
            </w:pPr>
          </w:p>
          <w:p w14:paraId="1186E581" w14:textId="77777777" w:rsidR="003B7FA4" w:rsidRPr="003B7FA4" w:rsidRDefault="003B7FA4" w:rsidP="003B7FA4">
            <w:pPr>
              <w:jc w:val="left"/>
              <w:rPr>
                <w:color w:val="ED0000"/>
              </w:rPr>
            </w:pPr>
            <w:r w:rsidRPr="003B7FA4">
              <w:rPr>
                <w:color w:val="ED0000"/>
              </w:rPr>
              <w:t>Describe the key gender inequality problems identified by your audit.</w:t>
            </w:r>
          </w:p>
          <w:p w14:paraId="30607AA7" w14:textId="77777777" w:rsidR="003A5110" w:rsidRPr="002455E4" w:rsidRDefault="003A5110" w:rsidP="00805461">
            <w:pPr>
              <w:jc w:val="left"/>
            </w:pPr>
          </w:p>
          <w:p w14:paraId="004E312A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513382C0" w14:textId="77777777" w:rsidR="007C53DC" w:rsidRPr="007C53DC" w:rsidRDefault="007C53DC" w:rsidP="007C53DC">
            <w:pPr>
              <w:rPr>
                <w:b/>
                <w:bCs/>
              </w:rPr>
            </w:pPr>
            <w:r w:rsidRPr="007C53DC">
              <w:rPr>
                <w:b/>
                <w:bCs/>
              </w:rPr>
              <w:t>Critical performance measures:</w:t>
            </w:r>
          </w:p>
          <w:p w14:paraId="402BF277" w14:textId="27D94BA8" w:rsidR="007C53DC" w:rsidRPr="007C53DC" w:rsidRDefault="007C53DC" w:rsidP="007C53DC">
            <w:r w:rsidRPr="007C53DC">
              <w:t>Occupational gender segregation</w:t>
            </w:r>
            <w:r>
              <w:t xml:space="preserve"> in 2025:</w:t>
            </w:r>
          </w:p>
          <w:p w14:paraId="52C0B93A" w14:textId="77777777" w:rsidR="003A5110" w:rsidRPr="004053FD" w:rsidRDefault="003A5110" w:rsidP="00DE4328"/>
        </w:tc>
      </w:tr>
    </w:tbl>
    <w:p w14:paraId="6CF232E0" w14:textId="77777777" w:rsidR="003A5110" w:rsidRDefault="003A5110" w:rsidP="00DE4328"/>
    <w:p w14:paraId="22969B5C" w14:textId="5377791E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78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3FDC0B56" w14:textId="77777777">
        <w:tc>
          <w:tcPr>
            <w:tcW w:w="2972" w:type="dxa"/>
          </w:tcPr>
          <w:p w14:paraId="06D2E620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63D31AF6" w14:textId="77777777" w:rsidR="003A5110" w:rsidRDefault="003A5110" w:rsidP="00805461">
            <w:pPr>
              <w:jc w:val="left"/>
            </w:pPr>
          </w:p>
          <w:p w14:paraId="34BE3831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007E8E11" w14:textId="77233C35" w:rsidR="003A5110" w:rsidRPr="00314534" w:rsidRDefault="006B5755" w:rsidP="00DE4328">
            <w:pPr>
              <w:pStyle w:val="Heading4"/>
            </w:pPr>
            <w:r>
              <w:t>Critical p</w:t>
            </w:r>
            <w:r w:rsidR="003A5110" w:rsidRPr="0040132A">
              <w:t>erformance</w:t>
            </w:r>
            <w:r w:rsidR="003A5110" w:rsidRPr="00314534">
              <w:t xml:space="preserve"> measures:</w:t>
            </w:r>
          </w:p>
          <w:p w14:paraId="121CC29F" w14:textId="713C0D2F" w:rsidR="003A5110" w:rsidRDefault="00B7038E" w:rsidP="00B7038E">
            <w:pPr>
              <w:pStyle w:val="Body"/>
            </w:pPr>
            <w:r w:rsidRPr="00B7038E">
              <w:t>Occupational gender segregation</w:t>
            </w:r>
            <w:r>
              <w:t>.</w:t>
            </w:r>
          </w:p>
          <w:p w14:paraId="74631A30" w14:textId="77777777" w:rsidR="003A5110" w:rsidRPr="004053FD" w:rsidRDefault="003A5110" w:rsidP="00DE4328"/>
          <w:p w14:paraId="18F09345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604E889E" w14:textId="77777777" w:rsidR="003A5110" w:rsidRPr="0040132A" w:rsidRDefault="003A5110" w:rsidP="00DE4328"/>
        </w:tc>
      </w:tr>
      <w:tr w:rsidR="003A5110" w14:paraId="25EB3E65" w14:textId="77777777">
        <w:trPr>
          <w:trHeight w:val="1339"/>
        </w:trPr>
        <w:tc>
          <w:tcPr>
            <w:tcW w:w="2972" w:type="dxa"/>
          </w:tcPr>
          <w:p w14:paraId="77ABB855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11CB89C5" w14:textId="77777777" w:rsidR="003A5110" w:rsidRDefault="003A5110" w:rsidP="00805461">
            <w:pPr>
              <w:jc w:val="left"/>
            </w:pPr>
          </w:p>
          <w:p w14:paraId="48710BD4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33DFA5DF" w14:textId="77777777" w:rsidR="003A5110" w:rsidRPr="004053FD" w:rsidRDefault="003A5110" w:rsidP="00DE4328"/>
        </w:tc>
      </w:tr>
    </w:tbl>
    <w:p w14:paraId="4CC56F20" w14:textId="77777777" w:rsidR="003A5110" w:rsidRDefault="003A5110" w:rsidP="00DE4328"/>
    <w:p w14:paraId="38D509CC" w14:textId="6A2099C8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79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1EAFA4B0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5FE5B033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9A578B6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2C148BFA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B4AAF97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6B3F0F6A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D3F545C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31943B31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58F639DB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534DBE44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88917BC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E6069C0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3C5DE85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41094D3B" w14:textId="77777777">
        <w:trPr>
          <w:trHeight w:val="77"/>
        </w:trPr>
        <w:tc>
          <w:tcPr>
            <w:tcW w:w="8364" w:type="dxa"/>
          </w:tcPr>
          <w:p w14:paraId="79166078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7FDA98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5F1F4ED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E4DFDAA" w14:textId="77777777" w:rsidR="00114727" w:rsidRPr="00361D88" w:rsidRDefault="00114727">
            <w:pPr>
              <w:pStyle w:val="Body"/>
            </w:pPr>
          </w:p>
        </w:tc>
      </w:tr>
      <w:tr w:rsidR="006B3232" w14:paraId="33B64740" w14:textId="77777777">
        <w:trPr>
          <w:trHeight w:val="175"/>
        </w:trPr>
        <w:tc>
          <w:tcPr>
            <w:tcW w:w="8364" w:type="dxa"/>
          </w:tcPr>
          <w:p w14:paraId="1CE4AE9F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C0BC99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B41E97E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AA76ABA" w14:textId="77777777" w:rsidR="00114727" w:rsidRPr="00361D88" w:rsidRDefault="00114727">
            <w:pPr>
              <w:pStyle w:val="Body"/>
            </w:pPr>
          </w:p>
        </w:tc>
      </w:tr>
      <w:tr w:rsidR="006B3232" w14:paraId="3873C652" w14:textId="77777777">
        <w:trPr>
          <w:trHeight w:val="175"/>
        </w:trPr>
        <w:tc>
          <w:tcPr>
            <w:tcW w:w="8364" w:type="dxa"/>
          </w:tcPr>
          <w:p w14:paraId="72D8286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992120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CAECC4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AE9DA98" w14:textId="77777777" w:rsidR="00114727" w:rsidRPr="00361D88" w:rsidRDefault="00114727">
            <w:pPr>
              <w:pStyle w:val="Body"/>
            </w:pPr>
          </w:p>
        </w:tc>
      </w:tr>
      <w:tr w:rsidR="006B3232" w14:paraId="5EDEEFCB" w14:textId="77777777">
        <w:trPr>
          <w:trHeight w:val="175"/>
        </w:trPr>
        <w:tc>
          <w:tcPr>
            <w:tcW w:w="8364" w:type="dxa"/>
          </w:tcPr>
          <w:p w14:paraId="4C8C0E1B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406053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603D06C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B5FA237" w14:textId="77777777" w:rsidR="00114727" w:rsidRPr="00361D88" w:rsidRDefault="00114727">
            <w:pPr>
              <w:pStyle w:val="Body"/>
            </w:pPr>
          </w:p>
        </w:tc>
      </w:tr>
      <w:tr w:rsidR="006B3232" w14:paraId="774AFDF1" w14:textId="77777777">
        <w:trPr>
          <w:trHeight w:val="175"/>
        </w:trPr>
        <w:tc>
          <w:tcPr>
            <w:tcW w:w="8364" w:type="dxa"/>
          </w:tcPr>
          <w:p w14:paraId="29A23A74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FA949B5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C7D8F3B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7EC822E" w14:textId="77777777" w:rsidR="00114727" w:rsidRPr="00361D88" w:rsidRDefault="00114727">
            <w:pPr>
              <w:pStyle w:val="Body"/>
            </w:pPr>
          </w:p>
        </w:tc>
      </w:tr>
      <w:tr w:rsidR="006B3232" w14:paraId="7C7D0D35" w14:textId="77777777">
        <w:trPr>
          <w:trHeight w:val="175"/>
        </w:trPr>
        <w:tc>
          <w:tcPr>
            <w:tcW w:w="8364" w:type="dxa"/>
          </w:tcPr>
          <w:p w14:paraId="12FD019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F3294DD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2858CB2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8735B28" w14:textId="77777777" w:rsidR="00114727" w:rsidRPr="00361D88" w:rsidRDefault="00114727">
            <w:pPr>
              <w:pStyle w:val="Body"/>
            </w:pPr>
          </w:p>
        </w:tc>
      </w:tr>
    </w:tbl>
    <w:p w14:paraId="647097DF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10BB7207" w14:textId="77777777" w:rsidR="005543CE" w:rsidRDefault="005543CE" w:rsidP="00DE4328"/>
    <w:p w14:paraId="08D16409" w14:textId="77777777" w:rsidR="005E2E66" w:rsidRDefault="005E2E66" w:rsidP="00DE4328">
      <w:pPr>
        <w:rPr>
          <w:rFonts w:eastAsiaTheme="majorEastAsia" w:cstheme="majorBidi"/>
          <w:color w:val="5C308D"/>
          <w:sz w:val="36"/>
          <w:szCs w:val="26"/>
        </w:rPr>
      </w:pPr>
      <w:r>
        <w:br w:type="page"/>
      </w:r>
    </w:p>
    <w:p w14:paraId="18550026" w14:textId="63F3B4C6" w:rsidR="00835949" w:rsidRPr="00835949" w:rsidRDefault="00835949" w:rsidP="00DE4328">
      <w:pPr>
        <w:pStyle w:val="Heading2"/>
      </w:pPr>
      <w:r w:rsidRPr="00835949">
        <w:lastRenderedPageBreak/>
        <w:t xml:space="preserve">Additional </w:t>
      </w:r>
      <w:r w:rsidR="00263C67">
        <w:t>areas of focus</w:t>
      </w:r>
      <w:r w:rsidRPr="00835949">
        <w:t xml:space="preserve"> (</w:t>
      </w:r>
      <w:r w:rsidR="00631915">
        <w:t>optional</w:t>
      </w:r>
      <w:r w:rsidRPr="00835949">
        <w:t>)</w:t>
      </w:r>
      <w:r w:rsidR="00CF2CF8">
        <w:t>:</w:t>
      </w:r>
    </w:p>
    <w:p w14:paraId="53024089" w14:textId="71D50E65" w:rsidR="003A5110" w:rsidRPr="0022042C" w:rsidRDefault="003A5110" w:rsidP="00AE5EF3">
      <w:pPr>
        <w:pStyle w:val="Heading3"/>
      </w:pPr>
      <w:r>
        <w:t xml:space="preserve">Describing the problem </w:t>
      </w:r>
      <w:r w:rsidR="003B7FA4">
        <w:t xml:space="preserve">(see </w:t>
      </w:r>
      <w:hyperlink r:id="rId80" w:history="1">
        <w:r w:rsidR="003B7FA4" w:rsidRPr="003B7FA4">
          <w:rPr>
            <w:rStyle w:val="Hyperlink"/>
          </w:rPr>
          <w:t>step 2</w:t>
        </w:r>
      </w:hyperlink>
      <w:r w:rsidR="003B7FA4">
        <w:t>)</w:t>
      </w:r>
    </w:p>
    <w:tbl>
      <w:tblPr>
        <w:tblStyle w:val="TableGrid"/>
        <w:tblW w:w="14170" w:type="dxa"/>
        <w:tblBorders>
          <w:top w:val="single" w:sz="4" w:space="0" w:color="A7A7A9"/>
          <w:left w:val="single" w:sz="4" w:space="0" w:color="A7A7A9"/>
          <w:bottom w:val="single" w:sz="4" w:space="0" w:color="000000"/>
          <w:right w:val="single" w:sz="4" w:space="0" w:color="A7A7A9"/>
          <w:insideH w:val="single" w:sz="4" w:space="0" w:color="A7A7A9"/>
          <w:insideV w:val="single" w:sz="4" w:space="0" w:color="A7A7A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629F568E" w14:textId="77777777">
        <w:trPr>
          <w:trHeight w:val="1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14:paraId="1872A535" w14:textId="77777777" w:rsidR="003A5110" w:rsidRDefault="003A5110" w:rsidP="00805461">
            <w:pPr>
              <w:pStyle w:val="Body"/>
              <w:jc w:val="left"/>
              <w:rPr>
                <w:rStyle w:val="Strong"/>
              </w:rPr>
            </w:pPr>
            <w:r w:rsidRPr="00B246F7">
              <w:rPr>
                <w:rStyle w:val="Strong"/>
                <w:rFonts w:eastAsiaTheme="majorEastAsia"/>
              </w:rPr>
              <w:t>Analys</w:t>
            </w:r>
            <w:r w:rsidRPr="00FC05E1">
              <w:rPr>
                <w:rStyle w:val="Strong"/>
                <w:rFonts w:eastAsiaTheme="majorEastAsia"/>
              </w:rPr>
              <w:t>e</w:t>
            </w:r>
            <w:r w:rsidRPr="00B246F7">
              <w:rPr>
                <w:rStyle w:val="Strong"/>
                <w:rFonts w:eastAsiaTheme="majorEastAsia"/>
              </w:rPr>
              <w:t xml:space="preserve"> audit data (</w:t>
            </w:r>
            <w:r w:rsidRPr="00C91AA5">
              <w:rPr>
                <w:rStyle w:val="Strong"/>
                <w:rFonts w:eastAsiaTheme="majorEastAsia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  <w:rFonts w:eastAsiaTheme="majorEastAsia"/>
              </w:rPr>
              <w:t>)</w:t>
            </w:r>
          </w:p>
          <w:p w14:paraId="0138A924" w14:textId="77777777" w:rsidR="003A5110" w:rsidRDefault="003A5110" w:rsidP="00805461">
            <w:pPr>
              <w:pStyle w:val="Body"/>
              <w:jc w:val="left"/>
            </w:pPr>
          </w:p>
          <w:p w14:paraId="75BD771B" w14:textId="1F0F0BE7" w:rsidR="003A5110" w:rsidRPr="003B7FA4" w:rsidRDefault="003A5110" w:rsidP="00805461">
            <w:pPr>
              <w:jc w:val="left"/>
              <w:rPr>
                <w:color w:val="ED0000"/>
              </w:rPr>
            </w:pPr>
            <w:r w:rsidRPr="003B7FA4">
              <w:rPr>
                <w:color w:val="ED0000"/>
              </w:rPr>
              <w:t xml:space="preserve">Describe the key gender inequality problems identified by your </w:t>
            </w:r>
            <w:r w:rsidR="003B7FA4" w:rsidRPr="003B7FA4">
              <w:rPr>
                <w:color w:val="ED0000"/>
              </w:rPr>
              <w:t>audit.</w:t>
            </w:r>
          </w:p>
          <w:p w14:paraId="008F4D63" w14:textId="77777777" w:rsidR="003A5110" w:rsidRPr="002455E4" w:rsidRDefault="003A5110" w:rsidP="00805461">
            <w:pPr>
              <w:jc w:val="left"/>
            </w:pPr>
          </w:p>
          <w:p w14:paraId="14987050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Suggested word range: 150-400 words.</w:t>
            </w:r>
          </w:p>
        </w:tc>
        <w:tc>
          <w:tcPr>
            <w:tcW w:w="11198" w:type="dxa"/>
            <w:tcBorders>
              <w:top w:val="single" w:sz="4" w:space="0" w:color="000000"/>
              <w:right w:val="single" w:sz="4" w:space="0" w:color="000000"/>
            </w:tcBorders>
          </w:tcPr>
          <w:p w14:paraId="37195A06" w14:textId="77777777" w:rsidR="003A5110" w:rsidRPr="004053FD" w:rsidRDefault="003A5110" w:rsidP="00DE4328"/>
        </w:tc>
      </w:tr>
    </w:tbl>
    <w:p w14:paraId="15C87AED" w14:textId="77777777" w:rsidR="003A5110" w:rsidRDefault="003A5110" w:rsidP="00DE4328"/>
    <w:p w14:paraId="47209ACF" w14:textId="2243EEF2" w:rsidR="003A5110" w:rsidRDefault="003A5110" w:rsidP="00AE5EF3">
      <w:pPr>
        <w:pStyle w:val="Heading3"/>
      </w:pPr>
      <w:r>
        <w:t xml:space="preserve">Setting metrics </w:t>
      </w:r>
      <w:r w:rsidR="003B7FA4" w:rsidRPr="00774457">
        <w:t xml:space="preserve">(see </w:t>
      </w:r>
      <w:hyperlink r:id="rId81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11198"/>
      </w:tblGrid>
      <w:tr w:rsidR="003A5110" w14:paraId="095D9BDB" w14:textId="77777777">
        <w:tc>
          <w:tcPr>
            <w:tcW w:w="2972" w:type="dxa"/>
          </w:tcPr>
          <w:p w14:paraId="48DFC054" w14:textId="77777777" w:rsidR="003A5110" w:rsidRPr="00B246F7" w:rsidRDefault="003A5110" w:rsidP="00805461">
            <w:pPr>
              <w:jc w:val="left"/>
            </w:pPr>
            <w:r>
              <w:rPr>
                <w:rStyle w:val="Strong"/>
              </w:rPr>
              <w:t>M</w:t>
            </w:r>
            <w:r w:rsidRPr="00B246F7">
              <w:rPr>
                <w:rStyle w:val="Strong"/>
              </w:rPr>
              <w:t>easures (</w:t>
            </w:r>
            <w:r w:rsidRPr="00C91AA5">
              <w:rPr>
                <w:rStyle w:val="Strong"/>
                <w:highlight w:val="cyan"/>
                <w:shd w:val="clear" w:color="auto" w:fill="287E84"/>
              </w:rPr>
              <w:t>required</w:t>
            </w:r>
            <w:r w:rsidRPr="00B246F7">
              <w:rPr>
                <w:rStyle w:val="Strong"/>
              </w:rPr>
              <w:t>)</w:t>
            </w:r>
            <w:r w:rsidRPr="00B246F7">
              <w:t xml:space="preserve"> </w:t>
            </w:r>
          </w:p>
          <w:p w14:paraId="4AE23B25" w14:textId="77777777" w:rsidR="003A5110" w:rsidRDefault="003A5110" w:rsidP="00805461">
            <w:pPr>
              <w:jc w:val="left"/>
            </w:pPr>
          </w:p>
          <w:p w14:paraId="6403D21B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 xml:space="preserve">What will you measure to assess the performance of your strategies? </w:t>
            </w:r>
          </w:p>
        </w:tc>
        <w:tc>
          <w:tcPr>
            <w:tcW w:w="11198" w:type="dxa"/>
          </w:tcPr>
          <w:p w14:paraId="01A04395" w14:textId="77777777" w:rsidR="003A5110" w:rsidRPr="00314534" w:rsidRDefault="003A5110" w:rsidP="00DE4328">
            <w:pPr>
              <w:pStyle w:val="Heading4"/>
            </w:pPr>
            <w:r w:rsidRPr="0040132A">
              <w:t>Performance</w:t>
            </w:r>
            <w:r w:rsidRPr="00314534">
              <w:t xml:space="preserve"> measures:</w:t>
            </w:r>
          </w:p>
          <w:p w14:paraId="7C4D6293" w14:textId="77777777" w:rsidR="003A5110" w:rsidRDefault="003A5110" w:rsidP="00DE4328"/>
          <w:p w14:paraId="3FCB8B21" w14:textId="77777777" w:rsidR="003A5110" w:rsidRPr="004053FD" w:rsidRDefault="003A5110" w:rsidP="00DE4328"/>
          <w:p w14:paraId="7EA53B63" w14:textId="77777777" w:rsidR="003A5110" w:rsidRDefault="003A5110" w:rsidP="00DE4328">
            <w:pPr>
              <w:pStyle w:val="Heading4"/>
            </w:pPr>
            <w:r w:rsidRPr="00314534">
              <w:t xml:space="preserve">Additional </w:t>
            </w:r>
            <w:r>
              <w:t xml:space="preserve">measures </w:t>
            </w:r>
            <w:r w:rsidRPr="00314534">
              <w:t>(optional):</w:t>
            </w:r>
          </w:p>
          <w:p w14:paraId="23E45355" w14:textId="77777777" w:rsidR="003A5110" w:rsidRPr="0040132A" w:rsidRDefault="003A5110" w:rsidP="00DE4328"/>
        </w:tc>
      </w:tr>
      <w:tr w:rsidR="003A5110" w14:paraId="36F996B7" w14:textId="77777777">
        <w:trPr>
          <w:trHeight w:val="1339"/>
        </w:trPr>
        <w:tc>
          <w:tcPr>
            <w:tcW w:w="2972" w:type="dxa"/>
          </w:tcPr>
          <w:p w14:paraId="6730C7F8" w14:textId="77777777" w:rsidR="003A5110" w:rsidRPr="00B246F7" w:rsidRDefault="003A5110" w:rsidP="00805461">
            <w:pPr>
              <w:jc w:val="left"/>
              <w:rPr>
                <w:rStyle w:val="Strong"/>
              </w:rPr>
            </w:pPr>
            <w:r w:rsidRPr="00B246F7">
              <w:rPr>
                <w:rStyle w:val="Strong"/>
              </w:rPr>
              <w:t xml:space="preserve">Target/s </w:t>
            </w:r>
            <w:r w:rsidRPr="00FC05E1">
              <w:rPr>
                <w:rStyle w:val="Strong"/>
              </w:rPr>
              <w:t>(</w:t>
            </w:r>
            <w:r w:rsidRPr="00B246F7">
              <w:rPr>
                <w:rStyle w:val="Strong"/>
              </w:rPr>
              <w:t>recommended)</w:t>
            </w:r>
          </w:p>
          <w:p w14:paraId="557463C3" w14:textId="77777777" w:rsidR="003A5110" w:rsidRDefault="003A5110" w:rsidP="00805461">
            <w:pPr>
              <w:jc w:val="left"/>
            </w:pPr>
          </w:p>
          <w:p w14:paraId="6D24148B" w14:textId="77777777" w:rsidR="003A5110" w:rsidRPr="004053FD" w:rsidRDefault="003A5110" w:rsidP="00805461">
            <w:pPr>
              <w:jc w:val="left"/>
            </w:pPr>
            <w:r w:rsidRPr="00C91AA5">
              <w:rPr>
                <w:color w:val="FF0000"/>
              </w:rPr>
              <w:t>What quantitative (measurable) change or outcome are you aiming for?</w:t>
            </w:r>
          </w:p>
        </w:tc>
        <w:tc>
          <w:tcPr>
            <w:tcW w:w="11198" w:type="dxa"/>
          </w:tcPr>
          <w:p w14:paraId="1C34F722" w14:textId="77777777" w:rsidR="003A5110" w:rsidRPr="004053FD" w:rsidRDefault="003A5110" w:rsidP="00DE4328"/>
        </w:tc>
      </w:tr>
    </w:tbl>
    <w:p w14:paraId="2017A946" w14:textId="77777777" w:rsidR="003A5110" w:rsidRDefault="003A5110" w:rsidP="00DE4328"/>
    <w:p w14:paraId="48287CF7" w14:textId="16B3E30E" w:rsidR="00114727" w:rsidRPr="00DA64B2" w:rsidRDefault="00114727" w:rsidP="00114727">
      <w:pPr>
        <w:pStyle w:val="Heading3"/>
      </w:pPr>
      <w:r w:rsidRPr="004053FD">
        <w:t>Strategies</w:t>
      </w:r>
      <w:r>
        <w:t xml:space="preserve"> </w:t>
      </w:r>
      <w:r w:rsidR="003B7FA4" w:rsidRPr="00774457">
        <w:t xml:space="preserve">(see </w:t>
      </w:r>
      <w:hyperlink r:id="rId82" w:history="1">
        <w:r w:rsidR="003B7FA4" w:rsidRPr="00774457">
          <w:rPr>
            <w:rStyle w:val="Hyperlink"/>
          </w:rPr>
          <w:t>step 6</w:t>
        </w:r>
      </w:hyperlink>
      <w:r w:rsidR="003B7FA4" w:rsidRPr="00774457">
        <w:t>)</w:t>
      </w:r>
    </w:p>
    <w:tbl>
      <w:tblPr>
        <w:tblStyle w:val="TableGrid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4"/>
        <w:gridCol w:w="1842"/>
        <w:gridCol w:w="1842"/>
        <w:gridCol w:w="2127"/>
      </w:tblGrid>
      <w:tr w:rsidR="006B3232" w:rsidRPr="004053FD" w14:paraId="467396DD" w14:textId="77777777">
        <w:trPr>
          <w:trHeight w:val="77"/>
        </w:trPr>
        <w:tc>
          <w:tcPr>
            <w:tcW w:w="8364" w:type="dxa"/>
            <w:shd w:val="clear" w:color="auto" w:fill="auto"/>
          </w:tcPr>
          <w:p w14:paraId="544EE8E6" w14:textId="77777777" w:rsidR="00114727" w:rsidRPr="007E4AC5" w:rsidRDefault="00114727">
            <w:pPr>
              <w:pStyle w:val="Tablecolhead"/>
            </w:pPr>
            <w:r w:rsidRPr="007E4AC5">
              <w:t>Strategy</w:t>
            </w:r>
            <w:r w:rsidRPr="00226EFD">
              <w:rPr>
                <w:rStyle w:val="Strong"/>
                <w:b/>
                <w:color w:val="000000" w:themeColor="text1"/>
                <w:szCs w:val="20"/>
              </w:rPr>
              <w:t xml:space="preserve"> </w:t>
            </w:r>
            <w:r w:rsidRPr="00027492">
              <w:rPr>
                <w:rStyle w:val="Strong"/>
                <w:b/>
                <w:bCs w:val="0"/>
              </w:rPr>
              <w:t>(</w:t>
            </w:r>
            <w:r w:rsidRPr="00027492">
              <w:rPr>
                <w:rStyle w:val="Strong"/>
                <w:b/>
                <w:highlight w:val="cyan"/>
                <w:shd w:val="clear" w:color="auto" w:fill="287E84"/>
              </w:rPr>
              <w:t>required</w:t>
            </w:r>
            <w:r w:rsidRPr="00027492">
              <w:rPr>
                <w:rStyle w:val="Strong"/>
                <w:b/>
                <w:bCs w:val="0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2498FE0" w14:textId="77777777" w:rsidR="00114727" w:rsidRDefault="00114727">
            <w:pPr>
              <w:pStyle w:val="Tablecolhead"/>
              <w:rPr>
                <w:rFonts w:eastAsiaTheme="majorEastAsia"/>
              </w:rPr>
            </w:pPr>
            <w:r w:rsidRPr="00027492">
              <w:rPr>
                <w:rFonts w:eastAsiaTheme="majorEastAsia"/>
              </w:rPr>
              <w:t>Responsible</w:t>
            </w:r>
          </w:p>
          <w:p w14:paraId="0B2179CB" w14:textId="77777777" w:rsidR="00114727" w:rsidRPr="00DE4328" w:rsidRDefault="00114727">
            <w:pPr>
              <w:pStyle w:val="Tablecolhead"/>
              <w:rPr>
                <w:rFonts w:eastAsiaTheme="majorEastAsia"/>
              </w:rPr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4A0623" w14:textId="77777777" w:rsidR="00114727" w:rsidRDefault="00114727">
            <w:pPr>
              <w:pStyle w:val="Tablecolhead"/>
            </w:pPr>
            <w:r w:rsidRPr="007E4AC5">
              <w:t>Timeline</w:t>
            </w:r>
          </w:p>
          <w:p w14:paraId="18DA38B2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6BDBF30" w14:textId="77777777" w:rsidR="00114727" w:rsidRDefault="00114727">
            <w:pPr>
              <w:pStyle w:val="Tablecolhead"/>
            </w:pPr>
            <w:r w:rsidRPr="007E4AC5">
              <w:t>Related to other indicators?</w:t>
            </w:r>
          </w:p>
          <w:p w14:paraId="385C4298" w14:textId="77777777" w:rsidR="00114727" w:rsidRPr="007E4AC5" w:rsidRDefault="00114727">
            <w:pPr>
              <w:pStyle w:val="Tablecolhead"/>
            </w:pPr>
            <w:r>
              <w:rPr>
                <w:rFonts w:eastAsiaTheme="majorEastAsia"/>
              </w:rPr>
              <w:t>(recommended)</w:t>
            </w:r>
          </w:p>
        </w:tc>
      </w:tr>
      <w:tr w:rsidR="006B3232" w:rsidRPr="00652C40" w14:paraId="5914E321" w14:textId="77777777">
        <w:trPr>
          <w:trHeight w:val="119"/>
        </w:trPr>
        <w:tc>
          <w:tcPr>
            <w:tcW w:w="8364" w:type="dxa"/>
            <w:shd w:val="clear" w:color="auto" w:fill="auto"/>
          </w:tcPr>
          <w:p w14:paraId="5B6F675D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BDD34C6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03E6F8A" w14:textId="77777777" w:rsidR="00114727" w:rsidRPr="00027492" w:rsidRDefault="00114727">
            <w:pPr>
              <w:pStyle w:val="Body"/>
              <w:rPr>
                <w:rStyle w:val="Strong"/>
                <w:rFonts w:eastAsiaTheme="majorEastAsia"/>
                <w:b w:val="0"/>
                <w:bCs w:val="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649D249" w14:textId="77777777" w:rsidR="00114727" w:rsidRPr="00027492" w:rsidRDefault="00114727">
            <w:pPr>
              <w:pStyle w:val="Body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6B3232" w:rsidRPr="007468D3" w14:paraId="34E9A8A5" w14:textId="77777777">
        <w:trPr>
          <w:trHeight w:val="77"/>
        </w:trPr>
        <w:tc>
          <w:tcPr>
            <w:tcW w:w="8364" w:type="dxa"/>
          </w:tcPr>
          <w:p w14:paraId="115A5410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157B2F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C78AC2E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C723861" w14:textId="77777777" w:rsidR="00114727" w:rsidRPr="00361D88" w:rsidRDefault="00114727">
            <w:pPr>
              <w:pStyle w:val="Body"/>
            </w:pPr>
          </w:p>
        </w:tc>
      </w:tr>
      <w:tr w:rsidR="006B3232" w14:paraId="2BE9E3C8" w14:textId="77777777">
        <w:trPr>
          <w:trHeight w:val="175"/>
        </w:trPr>
        <w:tc>
          <w:tcPr>
            <w:tcW w:w="8364" w:type="dxa"/>
          </w:tcPr>
          <w:p w14:paraId="02F79FC1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0B87279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F0C711C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B5C3855" w14:textId="77777777" w:rsidR="00114727" w:rsidRPr="00361D88" w:rsidRDefault="00114727">
            <w:pPr>
              <w:pStyle w:val="Body"/>
            </w:pPr>
          </w:p>
        </w:tc>
      </w:tr>
      <w:tr w:rsidR="006B3232" w14:paraId="7EFAED14" w14:textId="77777777">
        <w:trPr>
          <w:trHeight w:val="175"/>
        </w:trPr>
        <w:tc>
          <w:tcPr>
            <w:tcW w:w="8364" w:type="dxa"/>
          </w:tcPr>
          <w:p w14:paraId="46D42D6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4DE6F4E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460E796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4A1670B" w14:textId="77777777" w:rsidR="00114727" w:rsidRPr="00361D88" w:rsidRDefault="00114727">
            <w:pPr>
              <w:pStyle w:val="Body"/>
            </w:pPr>
          </w:p>
        </w:tc>
      </w:tr>
      <w:tr w:rsidR="006B3232" w14:paraId="0DD2C636" w14:textId="77777777">
        <w:trPr>
          <w:trHeight w:val="175"/>
        </w:trPr>
        <w:tc>
          <w:tcPr>
            <w:tcW w:w="8364" w:type="dxa"/>
          </w:tcPr>
          <w:p w14:paraId="7B662188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821559F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1DE67F0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C463E59" w14:textId="77777777" w:rsidR="00114727" w:rsidRPr="00361D88" w:rsidRDefault="00114727">
            <w:pPr>
              <w:pStyle w:val="Body"/>
            </w:pPr>
          </w:p>
        </w:tc>
      </w:tr>
      <w:tr w:rsidR="006B3232" w14:paraId="6A9AD9B7" w14:textId="77777777">
        <w:trPr>
          <w:trHeight w:val="175"/>
        </w:trPr>
        <w:tc>
          <w:tcPr>
            <w:tcW w:w="8364" w:type="dxa"/>
          </w:tcPr>
          <w:p w14:paraId="6A0AABFA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6749606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1AC35DA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69AC596" w14:textId="77777777" w:rsidR="00114727" w:rsidRPr="00361D88" w:rsidRDefault="00114727">
            <w:pPr>
              <w:pStyle w:val="Body"/>
            </w:pPr>
          </w:p>
        </w:tc>
      </w:tr>
      <w:tr w:rsidR="006B3232" w14:paraId="6E082E32" w14:textId="77777777">
        <w:trPr>
          <w:trHeight w:val="175"/>
        </w:trPr>
        <w:tc>
          <w:tcPr>
            <w:tcW w:w="8364" w:type="dxa"/>
          </w:tcPr>
          <w:p w14:paraId="519F3398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38B408F" w14:textId="77777777" w:rsidR="00114727" w:rsidRPr="00361D88" w:rsidRDefault="00114727">
            <w:pPr>
              <w:pStyle w:val="Body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0388ED4" w14:textId="77777777" w:rsidR="00114727" w:rsidRPr="00361D88" w:rsidRDefault="00114727">
            <w:pPr>
              <w:pStyle w:val="Body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4CC55E6" w14:textId="77777777" w:rsidR="00114727" w:rsidRPr="00361D88" w:rsidRDefault="00114727">
            <w:pPr>
              <w:pStyle w:val="Body"/>
            </w:pPr>
          </w:p>
        </w:tc>
      </w:tr>
    </w:tbl>
    <w:p w14:paraId="4AE1259B" w14:textId="77777777" w:rsidR="00114727" w:rsidRPr="00027492" w:rsidRDefault="00114727" w:rsidP="00114727">
      <w:pPr>
        <w:pStyle w:val="Tablefigurenote"/>
        <w:rPr>
          <w:color w:val="FF0000"/>
        </w:rPr>
      </w:pPr>
      <w:r w:rsidRPr="00027492">
        <w:rPr>
          <w:color w:val="FF0000"/>
        </w:rPr>
        <w:t>Repeat as many rows as needed.</w:t>
      </w:r>
    </w:p>
    <w:p w14:paraId="453AF8E8" w14:textId="77777777" w:rsidR="009A3758" w:rsidRDefault="009A3758" w:rsidP="00DE4328">
      <w:pPr>
        <w:pStyle w:val="Body"/>
      </w:pPr>
    </w:p>
    <w:p w14:paraId="6D27F750" w14:textId="77777777" w:rsidR="004A72DD" w:rsidRDefault="004A72DD" w:rsidP="00DE4328">
      <w:pPr>
        <w:rPr>
          <w:rFonts w:eastAsiaTheme="majorEastAsia" w:cstheme="majorBidi"/>
          <w:color w:val="5C308D"/>
          <w:sz w:val="48"/>
          <w:szCs w:val="32"/>
        </w:rPr>
      </w:pPr>
      <w:r>
        <w:br w:type="page"/>
      </w:r>
    </w:p>
    <w:p w14:paraId="1420EA65" w14:textId="053F6C3C" w:rsidR="00AE4082" w:rsidRDefault="003B7775" w:rsidP="00DE4328">
      <w:pPr>
        <w:pStyle w:val="Heading1"/>
      </w:pPr>
      <w:r w:rsidRPr="00835949">
        <w:lastRenderedPageBreak/>
        <w:t>F)</w:t>
      </w:r>
      <w:r w:rsidR="00BA0756">
        <w:t xml:space="preserve"> </w:t>
      </w:r>
      <w:r w:rsidR="00BA0756" w:rsidRPr="00835949">
        <w:t>Resourcing your GEAP</w:t>
      </w:r>
      <w:r w:rsidR="00BA0756">
        <w:t xml:space="preserve"> </w:t>
      </w:r>
    </w:p>
    <w:p w14:paraId="6C395D5B" w14:textId="7CF03A87" w:rsidR="00146EAE" w:rsidRPr="00230536" w:rsidRDefault="00146EAE" w:rsidP="00C91AA5">
      <w:pPr>
        <w:pStyle w:val="Body"/>
        <w:rPr>
          <w:b/>
          <w:color w:val="ED0000"/>
        </w:rPr>
      </w:pPr>
      <w:r w:rsidRPr="00230536">
        <w:rPr>
          <w:b/>
          <w:bCs/>
          <w:color w:val="ED0000"/>
        </w:rPr>
        <w:t xml:space="preserve">Refer to step </w:t>
      </w:r>
      <w:r w:rsidR="00230536">
        <w:rPr>
          <w:b/>
          <w:bCs/>
          <w:color w:val="ED0000"/>
        </w:rPr>
        <w:t xml:space="preserve">8 </w:t>
      </w:r>
      <w:r w:rsidRPr="00230536">
        <w:rPr>
          <w:b/>
          <w:bCs/>
          <w:color w:val="ED0000"/>
        </w:rPr>
        <w:t xml:space="preserve">in the </w:t>
      </w:r>
      <w:hyperlink r:id="rId83" w:anchor="81-develop-a-plan-that-show-how-your-geap-will-be-resourced-recommended" w:history="1">
        <w:r w:rsidRPr="00230536">
          <w:rPr>
            <w:rStyle w:val="Hyperlink"/>
            <w:b/>
            <w:bCs/>
            <w:color w:val="ED0000"/>
          </w:rPr>
          <w:t>2026 GEAP guidance</w:t>
        </w:r>
      </w:hyperlink>
      <w:r w:rsidRPr="00230536">
        <w:rPr>
          <w:b/>
          <w:bCs/>
          <w:color w:val="ED0000"/>
        </w:rPr>
        <w:t>:</w:t>
      </w:r>
    </w:p>
    <w:p w14:paraId="6FBF5541" w14:textId="77777777" w:rsidR="00146EAE" w:rsidRPr="00230536" w:rsidRDefault="00146EAE" w:rsidP="00146EAE">
      <w:pPr>
        <w:pStyle w:val="Bullet1"/>
        <w:rPr>
          <w:color w:val="FF0000"/>
        </w:rPr>
      </w:pPr>
      <w:r w:rsidRPr="00230536">
        <w:rPr>
          <w:color w:val="FF0000"/>
        </w:rPr>
        <w:t>8.1 Developing a resourcing plan that outlines how your GEAP will be adequately resourced (required)</w:t>
      </w:r>
    </w:p>
    <w:p w14:paraId="79DC6372" w14:textId="77777777" w:rsidR="00146EAE" w:rsidRPr="00146EAE" w:rsidRDefault="00146EAE" w:rsidP="00146EAE">
      <w:pPr>
        <w:pStyle w:val="Body"/>
        <w:rPr>
          <w:b/>
          <w:bCs/>
          <w:color w:val="FF0000"/>
        </w:rPr>
      </w:pPr>
    </w:p>
    <w:p w14:paraId="1A369FB8" w14:textId="36D3E3F1" w:rsidR="00146EAE" w:rsidRPr="00C91AA5" w:rsidRDefault="00146EAE" w:rsidP="00C91AA5">
      <w:pPr>
        <w:pStyle w:val="Body"/>
        <w:rPr>
          <w:b/>
          <w:color w:val="FF0000"/>
        </w:rPr>
      </w:pPr>
      <w:r w:rsidRPr="00C91AA5">
        <w:rPr>
          <w:b/>
          <w:bCs/>
          <w:color w:val="FF0000"/>
        </w:rPr>
        <w:t>Need further help on resourcing? Consider (recommended):</w:t>
      </w:r>
    </w:p>
    <w:p w14:paraId="3C9A081F" w14:textId="2840B1B2" w:rsidR="00146EAE" w:rsidRPr="00BF1B1A" w:rsidRDefault="00146EAE" w:rsidP="00146EAE">
      <w:pPr>
        <w:pStyle w:val="Bullet1"/>
        <w:rPr>
          <w:color w:val="ED0000"/>
        </w:rPr>
      </w:pPr>
      <w:hyperlink r:id="rId84" w:anchor="prioritising-your-strategies" w:history="1">
        <w:r w:rsidRPr="00BF1B1A">
          <w:rPr>
            <w:rStyle w:val="Hyperlink"/>
            <w:color w:val="ED0000"/>
          </w:rPr>
          <w:t>Prioritising your strategies</w:t>
        </w:r>
      </w:hyperlink>
    </w:p>
    <w:p w14:paraId="649DFE3C" w14:textId="77777777" w:rsidR="00146EAE" w:rsidRPr="00146EAE" w:rsidRDefault="00146EAE" w:rsidP="00C91AA5"/>
    <w:p w14:paraId="01B2A071" w14:textId="064AA87A" w:rsidR="00644F1F" w:rsidRDefault="00DB0692" w:rsidP="00DE4328">
      <w:pPr>
        <w:pStyle w:val="Heading2"/>
      </w:pPr>
      <w:r>
        <w:t>Section</w:t>
      </w:r>
      <w:r w:rsidRPr="002B3A85">
        <w:t xml:space="preserve"> </w:t>
      </w:r>
      <w:r w:rsidR="00587D14">
        <w:t>1</w:t>
      </w:r>
      <w:r w:rsidR="008B1D5C">
        <w:t>3</w:t>
      </w:r>
      <w:r w:rsidR="00587D14">
        <w:t xml:space="preserve">: </w:t>
      </w:r>
      <w:r w:rsidR="00FB6D60">
        <w:t>Identify</w:t>
      </w:r>
      <w:r w:rsidR="00EF4133">
        <w:t>ing</w:t>
      </w:r>
      <w:r w:rsidR="00FB6D60">
        <w:t xml:space="preserve"> current and required resources</w:t>
      </w:r>
      <w:r w:rsidR="00644F1F">
        <w:t xml:space="preserve"> (r</w:t>
      </w:r>
      <w:r w:rsidR="00644F1F" w:rsidRPr="00824550">
        <w:t>ecommended)</w:t>
      </w:r>
    </w:p>
    <w:p w14:paraId="66365164" w14:textId="3294F15B" w:rsidR="009768D3" w:rsidRPr="00462B4B" w:rsidRDefault="00DE52C5" w:rsidP="00DE4328">
      <w:pPr>
        <w:rPr>
          <w:color w:val="FF0000"/>
        </w:rPr>
      </w:pPr>
      <w:r w:rsidRPr="00462B4B">
        <w:rPr>
          <w:color w:val="FF0000"/>
        </w:rPr>
        <w:t xml:space="preserve">Describe </w:t>
      </w:r>
      <w:r w:rsidR="009768D3" w:rsidRPr="00462B4B">
        <w:rPr>
          <w:color w:val="FF0000"/>
        </w:rPr>
        <w:t xml:space="preserve">your assessment </w:t>
      </w:r>
      <w:r w:rsidR="00266A74" w:rsidRPr="00462B4B">
        <w:rPr>
          <w:color w:val="FF0000"/>
        </w:rPr>
        <w:t xml:space="preserve">of the resourcing needs to implement your GEAP over </w:t>
      </w:r>
      <w:r w:rsidR="008D3561" w:rsidRPr="00462B4B">
        <w:rPr>
          <w:color w:val="FF0000"/>
        </w:rPr>
        <w:t>its</w:t>
      </w:r>
      <w:r w:rsidR="00266A74" w:rsidRPr="00462B4B">
        <w:rPr>
          <w:color w:val="FF0000"/>
        </w:rPr>
        <w:t xml:space="preserve"> </w:t>
      </w:r>
      <w:r w:rsidR="00266A74" w:rsidRPr="00BF1B1A">
        <w:rPr>
          <w:color w:val="ED0000"/>
        </w:rPr>
        <w:t>life</w:t>
      </w:r>
      <w:r w:rsidR="00AC61A2" w:rsidRPr="00BF1B1A">
        <w:rPr>
          <w:color w:val="ED0000"/>
        </w:rPr>
        <w:t xml:space="preserve"> </w:t>
      </w:r>
      <w:r w:rsidR="008D3561" w:rsidRPr="00BF1B1A">
        <w:rPr>
          <w:color w:val="ED0000"/>
        </w:rPr>
        <w:t xml:space="preserve">cycle </w:t>
      </w:r>
      <w:r w:rsidR="00AC61A2" w:rsidRPr="00BF1B1A">
        <w:rPr>
          <w:color w:val="ED0000"/>
        </w:rPr>
        <w:t>(</w:t>
      </w:r>
      <w:hyperlink r:id="rId85" w:anchor="81-develop-a-plan-that-show-how-your-geap-will-be-resourced-recommended" w:history="1">
        <w:r w:rsidR="00AC61A2" w:rsidRPr="00BF1B1A">
          <w:rPr>
            <w:rStyle w:val="Hyperlink"/>
            <w:color w:val="ED0000"/>
          </w:rPr>
          <w:t xml:space="preserve">see </w:t>
        </w:r>
        <w:r w:rsidR="00705755" w:rsidRPr="00BF1B1A">
          <w:rPr>
            <w:rStyle w:val="Hyperlink"/>
            <w:color w:val="ED0000"/>
          </w:rPr>
          <w:t xml:space="preserve">step </w:t>
        </w:r>
        <w:r w:rsidR="00AC61A2" w:rsidRPr="00BF1B1A">
          <w:rPr>
            <w:rStyle w:val="Hyperlink"/>
            <w:color w:val="ED0000"/>
          </w:rPr>
          <w:t>8.1</w:t>
        </w:r>
      </w:hyperlink>
      <w:r w:rsidR="00AC61A2" w:rsidRPr="00BF1B1A">
        <w:rPr>
          <w:color w:val="ED0000"/>
        </w:rPr>
        <w:t>)</w:t>
      </w:r>
      <w:r w:rsidR="00266A74" w:rsidRPr="00BF1B1A">
        <w:rPr>
          <w:color w:val="ED0000"/>
        </w:rPr>
        <w:t xml:space="preserve">. </w:t>
      </w:r>
      <w:r w:rsidR="00924B13" w:rsidRPr="00BF1B1A">
        <w:rPr>
          <w:color w:val="ED0000"/>
        </w:rPr>
        <w:t xml:space="preserve">This </w:t>
      </w:r>
      <w:r w:rsidR="00924B13" w:rsidRPr="00462B4B">
        <w:rPr>
          <w:color w:val="FF0000"/>
        </w:rPr>
        <w:t xml:space="preserve">might include </w:t>
      </w:r>
      <w:r w:rsidR="00095F19" w:rsidRPr="00462B4B">
        <w:rPr>
          <w:color w:val="FF0000"/>
        </w:rPr>
        <w:t xml:space="preserve">what you currently have, what you need and </w:t>
      </w:r>
      <w:r w:rsidR="00AD76ED" w:rsidRPr="00462B4B">
        <w:rPr>
          <w:color w:val="FF0000"/>
        </w:rPr>
        <w:t xml:space="preserve">(if required) how you will fill any </w:t>
      </w:r>
      <w:r w:rsidR="00095F19" w:rsidRPr="00462B4B">
        <w:rPr>
          <w:color w:val="FF0000"/>
        </w:rPr>
        <w:t>resourcing gap</w:t>
      </w:r>
      <w:r w:rsidR="00AD76ED" w:rsidRPr="00462B4B">
        <w:rPr>
          <w:color w:val="FF0000"/>
        </w:rPr>
        <w:t>s</w:t>
      </w:r>
      <w:r w:rsidR="00095F19" w:rsidRPr="00462B4B">
        <w:rPr>
          <w:color w:val="FF0000"/>
        </w:rPr>
        <w:t>.</w:t>
      </w:r>
      <w:r w:rsidR="009D18C3" w:rsidRPr="00462B4B">
        <w:rPr>
          <w:color w:val="FF0000"/>
        </w:rPr>
        <w:t xml:space="preserve"> Suggested word range: </w:t>
      </w:r>
      <w:r w:rsidR="00F04B9C" w:rsidRPr="00462B4B">
        <w:rPr>
          <w:color w:val="FF0000"/>
        </w:rPr>
        <w:t>150</w:t>
      </w:r>
      <w:r w:rsidR="009D18C3" w:rsidRPr="00462B4B">
        <w:rPr>
          <w:color w:val="FF0000"/>
        </w:rPr>
        <w:t>-</w:t>
      </w:r>
      <w:r w:rsidR="00F04B9C" w:rsidRPr="00462B4B">
        <w:rPr>
          <w:color w:val="FF0000"/>
        </w:rPr>
        <w:t>4</w:t>
      </w:r>
      <w:r w:rsidR="009D18C3" w:rsidRPr="00462B4B">
        <w:rPr>
          <w:color w:val="FF0000"/>
        </w:rPr>
        <w:t>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495F6B76" w14:textId="77777777" w:rsidTr="0064026C">
        <w:tc>
          <w:tcPr>
            <w:tcW w:w="13857" w:type="dxa"/>
          </w:tcPr>
          <w:p w14:paraId="622B0779" w14:textId="77777777" w:rsidR="0064026C" w:rsidRDefault="0064026C" w:rsidP="00DE4328"/>
          <w:p w14:paraId="23006AFC" w14:textId="77777777" w:rsidR="0064026C" w:rsidRDefault="0064026C" w:rsidP="00DE4328"/>
          <w:p w14:paraId="5FE0AD26" w14:textId="77777777" w:rsidR="0064026C" w:rsidRDefault="0064026C" w:rsidP="00DE4328"/>
        </w:tc>
      </w:tr>
    </w:tbl>
    <w:p w14:paraId="442E34E9" w14:textId="77777777" w:rsidR="00644F1F" w:rsidRDefault="00644F1F" w:rsidP="00DE4328"/>
    <w:p w14:paraId="693C1E98" w14:textId="5447E64A" w:rsidR="00056D86" w:rsidRDefault="00DB0692" w:rsidP="00DE4328">
      <w:pPr>
        <w:pStyle w:val="Heading2"/>
      </w:pPr>
      <w:r>
        <w:t>Section</w:t>
      </w:r>
      <w:r w:rsidRPr="002B3A85">
        <w:t xml:space="preserve"> </w:t>
      </w:r>
      <w:r w:rsidR="00587D14">
        <w:t>1</w:t>
      </w:r>
      <w:r w:rsidR="008B1D5C">
        <w:t>4</w:t>
      </w:r>
      <w:r w:rsidR="00587D14">
        <w:t xml:space="preserve">: </w:t>
      </w:r>
      <w:r w:rsidR="00EF4133">
        <w:t>Developing a r</w:t>
      </w:r>
      <w:r w:rsidR="00B8362C">
        <w:t>esourcing plan</w:t>
      </w:r>
      <w:r w:rsidR="00056D86">
        <w:t xml:space="preserve"> (</w:t>
      </w:r>
      <w:r w:rsidR="00056D86" w:rsidRPr="00462B4B">
        <w:rPr>
          <w:highlight w:val="cyan"/>
          <w:shd w:val="clear" w:color="auto" w:fill="287E84"/>
        </w:rPr>
        <w:t>required</w:t>
      </w:r>
      <w:r w:rsidR="00056D86" w:rsidRPr="00824550">
        <w:t>)</w:t>
      </w:r>
    </w:p>
    <w:p w14:paraId="49EA01E0" w14:textId="5555C3CA" w:rsidR="00C76EC4" w:rsidRPr="00462B4B" w:rsidRDefault="009D18C3" w:rsidP="00DE4328">
      <w:pPr>
        <w:rPr>
          <w:color w:val="FF0000"/>
        </w:rPr>
      </w:pPr>
      <w:r w:rsidRPr="00462B4B">
        <w:rPr>
          <w:color w:val="FF0000"/>
        </w:rPr>
        <w:t xml:space="preserve">Describe </w:t>
      </w:r>
      <w:r w:rsidR="00976B0E" w:rsidRPr="00462B4B">
        <w:rPr>
          <w:color w:val="FF0000"/>
        </w:rPr>
        <w:t>how you have adequately resource</w:t>
      </w:r>
      <w:r w:rsidR="00A57C76" w:rsidRPr="00462B4B">
        <w:rPr>
          <w:color w:val="FF0000"/>
        </w:rPr>
        <w:t>d</w:t>
      </w:r>
      <w:r w:rsidR="00976B0E" w:rsidRPr="00462B4B">
        <w:rPr>
          <w:color w:val="FF0000"/>
        </w:rPr>
        <w:t xml:space="preserve"> </w:t>
      </w:r>
      <w:r w:rsidR="00A57C76" w:rsidRPr="00462B4B">
        <w:rPr>
          <w:color w:val="FF0000"/>
        </w:rPr>
        <w:t xml:space="preserve">the development of </w:t>
      </w:r>
      <w:r w:rsidR="00976B0E" w:rsidRPr="00462B4B">
        <w:rPr>
          <w:color w:val="FF0000"/>
        </w:rPr>
        <w:t>your GEAP</w:t>
      </w:r>
      <w:r w:rsidR="00664168" w:rsidRPr="00462B4B">
        <w:rPr>
          <w:color w:val="FF0000"/>
        </w:rPr>
        <w:t xml:space="preserve"> </w:t>
      </w:r>
      <w:r w:rsidR="00A57C76" w:rsidRPr="00462B4B">
        <w:rPr>
          <w:color w:val="FF0000"/>
        </w:rPr>
        <w:t xml:space="preserve">and how you will adequately resource </w:t>
      </w:r>
      <w:r w:rsidR="00146D35" w:rsidRPr="00462B4B">
        <w:rPr>
          <w:color w:val="FF0000"/>
        </w:rPr>
        <w:t xml:space="preserve">the implementation of the </w:t>
      </w:r>
      <w:r w:rsidR="00CF12B9" w:rsidRPr="00462B4B">
        <w:rPr>
          <w:color w:val="FF0000"/>
        </w:rPr>
        <w:t xml:space="preserve">strategies in </w:t>
      </w:r>
      <w:r w:rsidR="00976B0E" w:rsidRPr="00462B4B">
        <w:rPr>
          <w:color w:val="FF0000"/>
        </w:rPr>
        <w:t>your GEAP</w:t>
      </w:r>
      <w:r w:rsidR="00146D35" w:rsidRPr="00462B4B">
        <w:rPr>
          <w:color w:val="FF0000"/>
        </w:rPr>
        <w:t xml:space="preserve"> to ensure you make reasonable and material progress on each of the </w:t>
      </w:r>
      <w:r w:rsidR="008813A1" w:rsidRPr="00462B4B">
        <w:rPr>
          <w:color w:val="FF0000"/>
        </w:rPr>
        <w:t xml:space="preserve">workplace gender equality indicators in the </w:t>
      </w:r>
      <w:r w:rsidR="008813A1" w:rsidRPr="00BF1B1A">
        <w:rPr>
          <w:color w:val="ED0000"/>
        </w:rPr>
        <w:t>Act</w:t>
      </w:r>
      <w:r w:rsidR="00AC61A2" w:rsidRPr="00BF1B1A">
        <w:rPr>
          <w:color w:val="ED0000"/>
        </w:rPr>
        <w:t xml:space="preserve"> (</w:t>
      </w:r>
      <w:hyperlink r:id="rId86" w:anchor="81-develop-a-plan-that-show-how-your-geap-will-be-resourced-recommended" w:history="1">
        <w:r w:rsidR="00AC61A2" w:rsidRPr="00BF1B1A">
          <w:rPr>
            <w:rStyle w:val="Hyperlink"/>
            <w:color w:val="ED0000"/>
          </w:rPr>
          <w:t xml:space="preserve">see </w:t>
        </w:r>
        <w:r w:rsidR="00705755" w:rsidRPr="00BF1B1A">
          <w:rPr>
            <w:rStyle w:val="Hyperlink"/>
            <w:color w:val="ED0000"/>
          </w:rPr>
          <w:t xml:space="preserve">step </w:t>
        </w:r>
        <w:r w:rsidR="00AC61A2" w:rsidRPr="00BF1B1A">
          <w:rPr>
            <w:rStyle w:val="Hyperlink"/>
            <w:color w:val="ED0000"/>
          </w:rPr>
          <w:t>8.1</w:t>
        </w:r>
      </w:hyperlink>
      <w:r w:rsidR="00AC61A2" w:rsidRPr="00BF1B1A">
        <w:rPr>
          <w:color w:val="ED0000"/>
        </w:rPr>
        <w:t>)</w:t>
      </w:r>
      <w:r w:rsidR="00976B0E" w:rsidRPr="00BF1B1A">
        <w:rPr>
          <w:color w:val="ED0000"/>
        </w:rPr>
        <w:t xml:space="preserve">. </w:t>
      </w:r>
      <w:r w:rsidR="00C76EC4" w:rsidRPr="00462B4B">
        <w:rPr>
          <w:color w:val="FF0000"/>
        </w:rPr>
        <w:t>Describe how you will monitor whether your resourcing is effective or needs adjustment</w:t>
      </w:r>
      <w:r w:rsidR="007A3102" w:rsidRPr="00462B4B">
        <w:rPr>
          <w:color w:val="FF0000"/>
        </w:rPr>
        <w:t xml:space="preserve"> during the life of the plan</w:t>
      </w:r>
      <w:r w:rsidR="00C76EC4" w:rsidRPr="00462B4B">
        <w:rPr>
          <w:color w:val="FF0000"/>
        </w:rPr>
        <w:t xml:space="preserve">. Suggested word range: </w:t>
      </w:r>
      <w:r w:rsidR="00A206AB" w:rsidRPr="00462B4B">
        <w:rPr>
          <w:color w:val="FF0000"/>
        </w:rPr>
        <w:t>150</w:t>
      </w:r>
      <w:r w:rsidR="00C76EC4" w:rsidRPr="00462B4B">
        <w:rPr>
          <w:color w:val="FF0000"/>
        </w:rPr>
        <w:t>-</w:t>
      </w:r>
      <w:r w:rsidR="00A206AB" w:rsidRPr="00462B4B">
        <w:rPr>
          <w:color w:val="FF0000"/>
        </w:rPr>
        <w:t>4</w:t>
      </w:r>
      <w:r w:rsidR="00C76EC4" w:rsidRPr="00462B4B">
        <w:rPr>
          <w:color w:val="FF0000"/>
        </w:rPr>
        <w:t>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3C308477" w14:textId="77777777" w:rsidTr="0064026C">
        <w:tc>
          <w:tcPr>
            <w:tcW w:w="13857" w:type="dxa"/>
          </w:tcPr>
          <w:p w14:paraId="124D8021" w14:textId="77777777" w:rsidR="0064026C" w:rsidRDefault="0064026C" w:rsidP="00DE4328"/>
          <w:p w14:paraId="25C69340" w14:textId="77777777" w:rsidR="0064026C" w:rsidRDefault="0064026C" w:rsidP="00DE4328"/>
          <w:p w14:paraId="18B03D68" w14:textId="77777777" w:rsidR="0064026C" w:rsidRDefault="0064026C" w:rsidP="00DE4328"/>
        </w:tc>
      </w:tr>
    </w:tbl>
    <w:p w14:paraId="32F91EBD" w14:textId="77777777" w:rsidR="00146CE8" w:rsidRDefault="00146CE8" w:rsidP="00DE4328"/>
    <w:p w14:paraId="3441648B" w14:textId="004A3680" w:rsidR="00882377" w:rsidRDefault="00882377" w:rsidP="00DE4328">
      <w:pPr>
        <w:pStyle w:val="Heading2"/>
      </w:pPr>
      <w:r>
        <w:t>Any other additions or comments (optional)</w:t>
      </w:r>
    </w:p>
    <w:p w14:paraId="4BBB08C7" w14:textId="6D272305" w:rsidR="00882377" w:rsidRPr="00462B4B" w:rsidRDefault="00882377" w:rsidP="00DE4328">
      <w:pPr>
        <w:rPr>
          <w:color w:val="FF0000"/>
        </w:rPr>
      </w:pPr>
      <w:r w:rsidRPr="00462B4B">
        <w:rPr>
          <w:color w:val="FF0000"/>
        </w:rPr>
        <w:t xml:space="preserve">Provide any other </w:t>
      </w:r>
      <w:r w:rsidR="008338EC" w:rsidRPr="00462B4B">
        <w:rPr>
          <w:color w:val="FF0000"/>
        </w:rPr>
        <w:t>additions</w:t>
      </w:r>
      <w:r w:rsidRPr="00462B4B">
        <w:rPr>
          <w:color w:val="FF0000"/>
        </w:rPr>
        <w:t xml:space="preserve"> in relation to any aspect of your</w:t>
      </w:r>
      <w:r w:rsidR="00E70651" w:rsidRPr="00462B4B">
        <w:rPr>
          <w:color w:val="FF0000"/>
        </w:rPr>
        <w:t xml:space="preserve"> GEAP.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7"/>
      </w:tblGrid>
      <w:tr w:rsidR="0064026C" w14:paraId="29782EB0" w14:textId="77777777" w:rsidTr="0064026C">
        <w:tc>
          <w:tcPr>
            <w:tcW w:w="13857" w:type="dxa"/>
          </w:tcPr>
          <w:p w14:paraId="60E2D422" w14:textId="77777777" w:rsidR="0064026C" w:rsidRDefault="0064026C" w:rsidP="00DE4328"/>
          <w:p w14:paraId="53B94995" w14:textId="77777777" w:rsidR="0064026C" w:rsidRDefault="0064026C" w:rsidP="00DE4328"/>
          <w:p w14:paraId="630DF4E0" w14:textId="77777777" w:rsidR="0064026C" w:rsidRDefault="0064026C" w:rsidP="00DE4328"/>
        </w:tc>
      </w:tr>
    </w:tbl>
    <w:p w14:paraId="2BC04AA3" w14:textId="77777777" w:rsidR="00146CE8" w:rsidRDefault="00146CE8" w:rsidP="00DE4328"/>
    <w:p w14:paraId="4F813D76" w14:textId="5284F297" w:rsidR="00E70651" w:rsidRPr="00462B4B" w:rsidRDefault="000172D1" w:rsidP="000172D1">
      <w:pPr>
        <w:rPr>
          <w:b/>
          <w:bCs/>
          <w:color w:val="FF0000"/>
        </w:rPr>
      </w:pPr>
      <w:r w:rsidRPr="00462B4B">
        <w:rPr>
          <w:b/>
          <w:bCs/>
          <w:color w:val="FF0000"/>
        </w:rPr>
        <w:t xml:space="preserve">You have come to the end of the </w:t>
      </w:r>
      <w:r w:rsidR="007432E8" w:rsidRPr="00462B4B">
        <w:rPr>
          <w:b/>
          <w:bCs/>
          <w:color w:val="FF0000"/>
        </w:rPr>
        <w:t>GEAP</w:t>
      </w:r>
      <w:r w:rsidR="007432E8" w:rsidRPr="007432E8">
        <w:rPr>
          <w:b/>
          <w:bCs/>
          <w:color w:val="FF0000"/>
        </w:rPr>
        <w:t xml:space="preserve"> </w:t>
      </w:r>
      <w:r w:rsidRPr="00462B4B">
        <w:rPr>
          <w:b/>
          <w:bCs/>
          <w:color w:val="FF0000"/>
        </w:rPr>
        <w:t xml:space="preserve">template. </w:t>
      </w:r>
    </w:p>
    <w:p w14:paraId="61055141" w14:textId="02F0E312" w:rsidR="000172D1" w:rsidRPr="001655CB" w:rsidRDefault="000172D1" w:rsidP="000172D1">
      <w:pPr>
        <w:rPr>
          <w:color w:val="ED0000"/>
        </w:rPr>
      </w:pPr>
      <w:r w:rsidRPr="00462B4B">
        <w:rPr>
          <w:color w:val="FF0000"/>
        </w:rPr>
        <w:t xml:space="preserve">Have you included all the minimum requirements? </w:t>
      </w:r>
      <w:r w:rsidRPr="001655CB">
        <w:rPr>
          <w:color w:val="ED0000"/>
        </w:rPr>
        <w:t xml:space="preserve">Use </w:t>
      </w:r>
      <w:hyperlink r:id="rId87" w:history="1">
        <w:r w:rsidRPr="001655CB">
          <w:rPr>
            <w:rStyle w:val="Hyperlink"/>
            <w:color w:val="ED0000"/>
          </w:rPr>
          <w:t>the checklist in the 2026 GEAP guidance</w:t>
        </w:r>
      </w:hyperlink>
      <w:r w:rsidRPr="001655CB">
        <w:rPr>
          <w:color w:val="ED0000"/>
        </w:rPr>
        <w:t>.</w:t>
      </w:r>
    </w:p>
    <w:p w14:paraId="08592CBD" w14:textId="77777777" w:rsidR="00E70651" w:rsidRDefault="00E70651" w:rsidP="00462B4B">
      <w:pPr>
        <w:pStyle w:val="Body"/>
      </w:pPr>
    </w:p>
    <w:p w14:paraId="0258AE64" w14:textId="476BA9AD" w:rsidR="00E70651" w:rsidRPr="00462B4B" w:rsidRDefault="00E70651" w:rsidP="00E70651">
      <w:pPr>
        <w:rPr>
          <w:b/>
          <w:bCs/>
          <w:color w:val="FF0000"/>
        </w:rPr>
      </w:pPr>
      <w:r w:rsidRPr="00462B4B">
        <w:rPr>
          <w:b/>
          <w:bCs/>
          <w:color w:val="FF0000"/>
        </w:rPr>
        <w:t>We’d love to hear from you!</w:t>
      </w:r>
    </w:p>
    <w:p w14:paraId="4F734FE5" w14:textId="59BAB9CF" w:rsidR="003D6728" w:rsidRDefault="00E70651" w:rsidP="00DE4328">
      <w:pPr>
        <w:rPr>
          <w:color w:val="FF0000"/>
        </w:rPr>
      </w:pPr>
      <w:r w:rsidRPr="00462B4B">
        <w:rPr>
          <w:color w:val="FF0000"/>
        </w:rPr>
        <w:t xml:space="preserve">Your feedback is valuable to us. You are welcome to provide us with feedback on how you went with developing your </w:t>
      </w:r>
      <w:r w:rsidR="007432E8" w:rsidRPr="00767FDF">
        <w:rPr>
          <w:b/>
          <w:bCs/>
          <w:color w:val="FF0000"/>
        </w:rPr>
        <w:t>GEAP</w:t>
      </w:r>
      <w:r w:rsidRPr="00462B4B">
        <w:rPr>
          <w:color w:val="FF0000"/>
        </w:rPr>
        <w:t xml:space="preserve">, including how useful the guidance, templates and supports were to you. </w:t>
      </w:r>
    </w:p>
    <w:p w14:paraId="55FD930A" w14:textId="21F57E33" w:rsidR="00944F88" w:rsidRPr="00944F88" w:rsidRDefault="00E70651" w:rsidP="00DE4328">
      <w:r w:rsidRPr="00462B4B">
        <w:rPr>
          <w:color w:val="FF0000"/>
        </w:rPr>
        <w:t xml:space="preserve">You can do by clicking on the link: </w:t>
      </w:r>
      <w:hyperlink r:id="rId88" w:history="1">
        <w:r w:rsidRPr="00462B4B">
          <w:rPr>
            <w:rStyle w:val="Hyperlink"/>
            <w:color w:val="FF0000"/>
          </w:rPr>
          <w:t>Feedback to the Commission for Gender Equality in the Public Sector</w:t>
        </w:r>
      </w:hyperlink>
      <w:r w:rsidRPr="00462B4B">
        <w:rPr>
          <w:color w:val="FF0000"/>
        </w:rPr>
        <w:t>.</w:t>
      </w:r>
    </w:p>
    <w:sectPr w:rsidR="00944F88" w:rsidRPr="00944F88" w:rsidSect="00FA0607">
      <w:headerReference w:type="default" r:id="rId89"/>
      <w:footerReference w:type="default" r:id="rId90"/>
      <w:pgSz w:w="16838" w:h="23811" w:code="8"/>
      <w:pgMar w:top="1440" w:right="1440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AB9A" w14:textId="77777777" w:rsidR="00AE36C9" w:rsidRDefault="00AE36C9" w:rsidP="00DE4328">
      <w:r>
        <w:separator/>
      </w:r>
    </w:p>
  </w:endnote>
  <w:endnote w:type="continuationSeparator" w:id="0">
    <w:p w14:paraId="4271C809" w14:textId="77777777" w:rsidR="00AE36C9" w:rsidRDefault="00AE36C9" w:rsidP="00DE4328">
      <w:r>
        <w:continuationSeparator/>
      </w:r>
    </w:p>
  </w:endnote>
  <w:endnote w:type="continuationNotice" w:id="1">
    <w:p w14:paraId="6F7BCAD3" w14:textId="77777777" w:rsidR="00AE36C9" w:rsidRDefault="00AE36C9" w:rsidP="00DE4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312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CFE71" w14:textId="17A5FE94" w:rsidR="00DE4328" w:rsidRDefault="00DE4328" w:rsidP="00DE43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23BCF" w14:textId="77D5E988" w:rsidR="003214C1" w:rsidRPr="00DE4328" w:rsidRDefault="003214C1" w:rsidP="00DE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0C52" w14:textId="77777777" w:rsidR="00AE36C9" w:rsidRDefault="00AE36C9" w:rsidP="00DE4328">
      <w:r>
        <w:separator/>
      </w:r>
    </w:p>
  </w:footnote>
  <w:footnote w:type="continuationSeparator" w:id="0">
    <w:p w14:paraId="49BDCA71" w14:textId="77777777" w:rsidR="00AE36C9" w:rsidRDefault="00AE36C9" w:rsidP="00DE4328">
      <w:r>
        <w:continuationSeparator/>
      </w:r>
    </w:p>
  </w:footnote>
  <w:footnote w:type="continuationNotice" w:id="1">
    <w:p w14:paraId="1C406E35" w14:textId="77777777" w:rsidR="00AE36C9" w:rsidRDefault="00AE36C9" w:rsidP="00DE4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B6CA" w14:textId="2D9C4222" w:rsidR="006D4351" w:rsidRDefault="006D4351" w:rsidP="00DE4328">
    <w:pPr>
      <w:pStyle w:val="Header"/>
    </w:pPr>
    <w:r>
      <w:tab/>
    </w:r>
  </w:p>
  <w:p w14:paraId="15AE4012" w14:textId="32D9B945" w:rsidR="006D4351" w:rsidRDefault="006D4351" w:rsidP="00DE4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41CF2"/>
    <w:multiLevelType w:val="hybridMultilevel"/>
    <w:tmpl w:val="3F12E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82B"/>
    <w:multiLevelType w:val="hybridMultilevel"/>
    <w:tmpl w:val="0AD6F020"/>
    <w:lvl w:ilvl="0" w:tplc="8E329D4E">
      <w:start w:val="1"/>
      <w:numFmt w:val="bullet"/>
      <w:pStyle w:val="Bullet3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878AE"/>
    <w:multiLevelType w:val="hybridMultilevel"/>
    <w:tmpl w:val="FC7E3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1E5A"/>
    <w:multiLevelType w:val="multilevel"/>
    <w:tmpl w:val="79E4B89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27229124">
    <w:abstractNumId w:val="3"/>
  </w:num>
  <w:num w:numId="2" w16cid:durableId="1705592460">
    <w:abstractNumId w:val="1"/>
  </w:num>
  <w:num w:numId="3" w16cid:durableId="1177118224">
    <w:abstractNumId w:val="2"/>
  </w:num>
  <w:num w:numId="4" w16cid:durableId="3972451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85"/>
    <w:rsid w:val="00001964"/>
    <w:rsid w:val="00001ECB"/>
    <w:rsid w:val="0000204B"/>
    <w:rsid w:val="0000338F"/>
    <w:rsid w:val="000036D5"/>
    <w:rsid w:val="00003AD2"/>
    <w:rsid w:val="00003EF2"/>
    <w:rsid w:val="00004566"/>
    <w:rsid w:val="00004CCE"/>
    <w:rsid w:val="00004E5D"/>
    <w:rsid w:val="000052FC"/>
    <w:rsid w:val="00005516"/>
    <w:rsid w:val="00006310"/>
    <w:rsid w:val="000065BB"/>
    <w:rsid w:val="00006611"/>
    <w:rsid w:val="000069BE"/>
    <w:rsid w:val="0000794D"/>
    <w:rsid w:val="00010C55"/>
    <w:rsid w:val="0001113F"/>
    <w:rsid w:val="000123D8"/>
    <w:rsid w:val="0001249D"/>
    <w:rsid w:val="000124A2"/>
    <w:rsid w:val="000128C0"/>
    <w:rsid w:val="00012A79"/>
    <w:rsid w:val="00012C9A"/>
    <w:rsid w:val="00012D94"/>
    <w:rsid w:val="00013F8B"/>
    <w:rsid w:val="00014221"/>
    <w:rsid w:val="00014290"/>
    <w:rsid w:val="00014488"/>
    <w:rsid w:val="00014650"/>
    <w:rsid w:val="0001509B"/>
    <w:rsid w:val="000158BD"/>
    <w:rsid w:val="00016235"/>
    <w:rsid w:val="0001626D"/>
    <w:rsid w:val="00016790"/>
    <w:rsid w:val="000167AC"/>
    <w:rsid w:val="00016E90"/>
    <w:rsid w:val="000170D2"/>
    <w:rsid w:val="000171B4"/>
    <w:rsid w:val="000172D1"/>
    <w:rsid w:val="0001745F"/>
    <w:rsid w:val="00017B01"/>
    <w:rsid w:val="00017C8C"/>
    <w:rsid w:val="000204CC"/>
    <w:rsid w:val="00020EAA"/>
    <w:rsid w:val="00021775"/>
    <w:rsid w:val="00021D80"/>
    <w:rsid w:val="00022867"/>
    <w:rsid w:val="000237AB"/>
    <w:rsid w:val="00024750"/>
    <w:rsid w:val="00024DD2"/>
    <w:rsid w:val="00025895"/>
    <w:rsid w:val="000268DE"/>
    <w:rsid w:val="000274CC"/>
    <w:rsid w:val="000305C9"/>
    <w:rsid w:val="0003251D"/>
    <w:rsid w:val="00032629"/>
    <w:rsid w:val="00032D6E"/>
    <w:rsid w:val="00033E1B"/>
    <w:rsid w:val="00034D74"/>
    <w:rsid w:val="0003580F"/>
    <w:rsid w:val="00036651"/>
    <w:rsid w:val="000370C3"/>
    <w:rsid w:val="00037447"/>
    <w:rsid w:val="0003749E"/>
    <w:rsid w:val="00037E31"/>
    <w:rsid w:val="00037ED0"/>
    <w:rsid w:val="00040515"/>
    <w:rsid w:val="0004056C"/>
    <w:rsid w:val="000413BA"/>
    <w:rsid w:val="00041BB1"/>
    <w:rsid w:val="00042358"/>
    <w:rsid w:val="0004273C"/>
    <w:rsid w:val="00042E5B"/>
    <w:rsid w:val="0004317A"/>
    <w:rsid w:val="00043724"/>
    <w:rsid w:val="00043778"/>
    <w:rsid w:val="00043F3C"/>
    <w:rsid w:val="0004453B"/>
    <w:rsid w:val="000452FF"/>
    <w:rsid w:val="0004754F"/>
    <w:rsid w:val="00047933"/>
    <w:rsid w:val="00051002"/>
    <w:rsid w:val="0005272E"/>
    <w:rsid w:val="000533AF"/>
    <w:rsid w:val="000533BC"/>
    <w:rsid w:val="00054F4F"/>
    <w:rsid w:val="0005550B"/>
    <w:rsid w:val="000557D2"/>
    <w:rsid w:val="00055874"/>
    <w:rsid w:val="00055A09"/>
    <w:rsid w:val="0005641E"/>
    <w:rsid w:val="000564A3"/>
    <w:rsid w:val="00056D5E"/>
    <w:rsid w:val="00056D86"/>
    <w:rsid w:val="000579A6"/>
    <w:rsid w:val="00060ECB"/>
    <w:rsid w:val="0006157F"/>
    <w:rsid w:val="00061786"/>
    <w:rsid w:val="00062ED1"/>
    <w:rsid w:val="00062EF8"/>
    <w:rsid w:val="00063F23"/>
    <w:rsid w:val="000653F1"/>
    <w:rsid w:val="00065991"/>
    <w:rsid w:val="00065C90"/>
    <w:rsid w:val="000661C3"/>
    <w:rsid w:val="000661E2"/>
    <w:rsid w:val="000668CA"/>
    <w:rsid w:val="00070735"/>
    <w:rsid w:val="0007097D"/>
    <w:rsid w:val="00070DDC"/>
    <w:rsid w:val="00071A2C"/>
    <w:rsid w:val="00071F34"/>
    <w:rsid w:val="000720E8"/>
    <w:rsid w:val="00072EF3"/>
    <w:rsid w:val="00072FC7"/>
    <w:rsid w:val="00073218"/>
    <w:rsid w:val="0007402B"/>
    <w:rsid w:val="00074161"/>
    <w:rsid w:val="0007668A"/>
    <w:rsid w:val="00077341"/>
    <w:rsid w:val="00077B12"/>
    <w:rsid w:val="0008023B"/>
    <w:rsid w:val="00080A88"/>
    <w:rsid w:val="00080BE6"/>
    <w:rsid w:val="000813A4"/>
    <w:rsid w:val="00081BB1"/>
    <w:rsid w:val="00082CAA"/>
    <w:rsid w:val="00083898"/>
    <w:rsid w:val="00083FB8"/>
    <w:rsid w:val="00085879"/>
    <w:rsid w:val="00085901"/>
    <w:rsid w:val="000865D3"/>
    <w:rsid w:val="00086D1A"/>
    <w:rsid w:val="0008754C"/>
    <w:rsid w:val="00087934"/>
    <w:rsid w:val="00087C84"/>
    <w:rsid w:val="000918B2"/>
    <w:rsid w:val="00092A0F"/>
    <w:rsid w:val="00092A42"/>
    <w:rsid w:val="000937AF"/>
    <w:rsid w:val="0009435B"/>
    <w:rsid w:val="00094435"/>
    <w:rsid w:val="000955A2"/>
    <w:rsid w:val="00095F19"/>
    <w:rsid w:val="00095F9D"/>
    <w:rsid w:val="000963B6"/>
    <w:rsid w:val="000964BA"/>
    <w:rsid w:val="00096BEA"/>
    <w:rsid w:val="000970CE"/>
    <w:rsid w:val="000975F6"/>
    <w:rsid w:val="000A035E"/>
    <w:rsid w:val="000A059E"/>
    <w:rsid w:val="000A17E7"/>
    <w:rsid w:val="000A1835"/>
    <w:rsid w:val="000A21D7"/>
    <w:rsid w:val="000A29C0"/>
    <w:rsid w:val="000A32E8"/>
    <w:rsid w:val="000A3617"/>
    <w:rsid w:val="000A3EFB"/>
    <w:rsid w:val="000A459F"/>
    <w:rsid w:val="000A7841"/>
    <w:rsid w:val="000B1AC6"/>
    <w:rsid w:val="000B2479"/>
    <w:rsid w:val="000B2AD1"/>
    <w:rsid w:val="000B3730"/>
    <w:rsid w:val="000B391D"/>
    <w:rsid w:val="000B3ADE"/>
    <w:rsid w:val="000B3BB2"/>
    <w:rsid w:val="000B3CD6"/>
    <w:rsid w:val="000B3EC5"/>
    <w:rsid w:val="000B47ED"/>
    <w:rsid w:val="000B4829"/>
    <w:rsid w:val="000B553B"/>
    <w:rsid w:val="000B5A3A"/>
    <w:rsid w:val="000B5CE7"/>
    <w:rsid w:val="000B67FC"/>
    <w:rsid w:val="000B6B04"/>
    <w:rsid w:val="000B7680"/>
    <w:rsid w:val="000C00DD"/>
    <w:rsid w:val="000C2284"/>
    <w:rsid w:val="000C29D0"/>
    <w:rsid w:val="000C3115"/>
    <w:rsid w:val="000C40C6"/>
    <w:rsid w:val="000C4159"/>
    <w:rsid w:val="000C461C"/>
    <w:rsid w:val="000C466D"/>
    <w:rsid w:val="000C4948"/>
    <w:rsid w:val="000C6431"/>
    <w:rsid w:val="000C6B2A"/>
    <w:rsid w:val="000C75DC"/>
    <w:rsid w:val="000C7602"/>
    <w:rsid w:val="000C77CF"/>
    <w:rsid w:val="000D034A"/>
    <w:rsid w:val="000D0A00"/>
    <w:rsid w:val="000D0C31"/>
    <w:rsid w:val="000D176F"/>
    <w:rsid w:val="000D195D"/>
    <w:rsid w:val="000D2850"/>
    <w:rsid w:val="000D2CA7"/>
    <w:rsid w:val="000D3BD4"/>
    <w:rsid w:val="000D3C6C"/>
    <w:rsid w:val="000D435B"/>
    <w:rsid w:val="000D4582"/>
    <w:rsid w:val="000D510E"/>
    <w:rsid w:val="000D556F"/>
    <w:rsid w:val="000D7214"/>
    <w:rsid w:val="000D7269"/>
    <w:rsid w:val="000D7779"/>
    <w:rsid w:val="000D7B28"/>
    <w:rsid w:val="000E0081"/>
    <w:rsid w:val="000E078F"/>
    <w:rsid w:val="000E0802"/>
    <w:rsid w:val="000E0896"/>
    <w:rsid w:val="000E13DD"/>
    <w:rsid w:val="000E26E4"/>
    <w:rsid w:val="000E3903"/>
    <w:rsid w:val="000E3C4C"/>
    <w:rsid w:val="000E489B"/>
    <w:rsid w:val="000E5631"/>
    <w:rsid w:val="000E570A"/>
    <w:rsid w:val="000E6109"/>
    <w:rsid w:val="000E6C2E"/>
    <w:rsid w:val="000E723D"/>
    <w:rsid w:val="000E7380"/>
    <w:rsid w:val="000E7E3F"/>
    <w:rsid w:val="000F0818"/>
    <w:rsid w:val="000F120C"/>
    <w:rsid w:val="000F1310"/>
    <w:rsid w:val="000F2F20"/>
    <w:rsid w:val="000F312D"/>
    <w:rsid w:val="000F3D89"/>
    <w:rsid w:val="000F4558"/>
    <w:rsid w:val="000F472F"/>
    <w:rsid w:val="000F7944"/>
    <w:rsid w:val="000F7F15"/>
    <w:rsid w:val="00100490"/>
    <w:rsid w:val="001004C4"/>
    <w:rsid w:val="00100B03"/>
    <w:rsid w:val="0010204D"/>
    <w:rsid w:val="00102BBF"/>
    <w:rsid w:val="00103366"/>
    <w:rsid w:val="00104CBE"/>
    <w:rsid w:val="00105967"/>
    <w:rsid w:val="00106E10"/>
    <w:rsid w:val="00107B24"/>
    <w:rsid w:val="00110253"/>
    <w:rsid w:val="00110E67"/>
    <w:rsid w:val="001113E8"/>
    <w:rsid w:val="0011202B"/>
    <w:rsid w:val="0011268E"/>
    <w:rsid w:val="00112D4C"/>
    <w:rsid w:val="001138A2"/>
    <w:rsid w:val="00113A0A"/>
    <w:rsid w:val="00113A2A"/>
    <w:rsid w:val="00114727"/>
    <w:rsid w:val="001160E4"/>
    <w:rsid w:val="0011653A"/>
    <w:rsid w:val="001174B5"/>
    <w:rsid w:val="00120314"/>
    <w:rsid w:val="00120490"/>
    <w:rsid w:val="00121423"/>
    <w:rsid w:val="001217BC"/>
    <w:rsid w:val="00122673"/>
    <w:rsid w:val="0012328E"/>
    <w:rsid w:val="00123B87"/>
    <w:rsid w:val="00124237"/>
    <w:rsid w:val="0012426D"/>
    <w:rsid w:val="001249DA"/>
    <w:rsid w:val="00124D28"/>
    <w:rsid w:val="001250D3"/>
    <w:rsid w:val="00126A31"/>
    <w:rsid w:val="001276A4"/>
    <w:rsid w:val="0013016E"/>
    <w:rsid w:val="00130297"/>
    <w:rsid w:val="00130654"/>
    <w:rsid w:val="00130AD7"/>
    <w:rsid w:val="00130ADF"/>
    <w:rsid w:val="00132CA9"/>
    <w:rsid w:val="00133644"/>
    <w:rsid w:val="00133AE3"/>
    <w:rsid w:val="001347E8"/>
    <w:rsid w:val="0013733C"/>
    <w:rsid w:val="00137B13"/>
    <w:rsid w:val="00137D10"/>
    <w:rsid w:val="00141D16"/>
    <w:rsid w:val="00143164"/>
    <w:rsid w:val="00143ED3"/>
    <w:rsid w:val="0014461A"/>
    <w:rsid w:val="00144C31"/>
    <w:rsid w:val="00146175"/>
    <w:rsid w:val="00146223"/>
    <w:rsid w:val="0014625C"/>
    <w:rsid w:val="00146CE8"/>
    <w:rsid w:val="00146D35"/>
    <w:rsid w:val="00146EAE"/>
    <w:rsid w:val="00147662"/>
    <w:rsid w:val="00150DBE"/>
    <w:rsid w:val="00151AE8"/>
    <w:rsid w:val="00152E36"/>
    <w:rsid w:val="00153C2F"/>
    <w:rsid w:val="00154C3F"/>
    <w:rsid w:val="00155477"/>
    <w:rsid w:val="00156E0C"/>
    <w:rsid w:val="00157164"/>
    <w:rsid w:val="00157B06"/>
    <w:rsid w:val="00157CBD"/>
    <w:rsid w:val="00157E44"/>
    <w:rsid w:val="001601E2"/>
    <w:rsid w:val="001609CF"/>
    <w:rsid w:val="00161011"/>
    <w:rsid w:val="001614DC"/>
    <w:rsid w:val="00161901"/>
    <w:rsid w:val="00162B14"/>
    <w:rsid w:val="00162CAF"/>
    <w:rsid w:val="001633C3"/>
    <w:rsid w:val="001637E3"/>
    <w:rsid w:val="001647DD"/>
    <w:rsid w:val="001655CB"/>
    <w:rsid w:val="001672EA"/>
    <w:rsid w:val="00167861"/>
    <w:rsid w:val="00170206"/>
    <w:rsid w:val="0017020F"/>
    <w:rsid w:val="001711D0"/>
    <w:rsid w:val="00171C4D"/>
    <w:rsid w:val="00172750"/>
    <w:rsid w:val="00172FE3"/>
    <w:rsid w:val="00174FDE"/>
    <w:rsid w:val="00175663"/>
    <w:rsid w:val="00175EDB"/>
    <w:rsid w:val="001767E9"/>
    <w:rsid w:val="00176D8C"/>
    <w:rsid w:val="00177003"/>
    <w:rsid w:val="001775E2"/>
    <w:rsid w:val="00181598"/>
    <w:rsid w:val="00181F75"/>
    <w:rsid w:val="00182056"/>
    <w:rsid w:val="00182B53"/>
    <w:rsid w:val="001835EC"/>
    <w:rsid w:val="00183CB2"/>
    <w:rsid w:val="00183F8F"/>
    <w:rsid w:val="00184EFF"/>
    <w:rsid w:val="00186264"/>
    <w:rsid w:val="00186A08"/>
    <w:rsid w:val="00186C9E"/>
    <w:rsid w:val="00186EC7"/>
    <w:rsid w:val="001875A9"/>
    <w:rsid w:val="001878E2"/>
    <w:rsid w:val="00187AC3"/>
    <w:rsid w:val="00190C0C"/>
    <w:rsid w:val="00190FBC"/>
    <w:rsid w:val="00191440"/>
    <w:rsid w:val="00191A64"/>
    <w:rsid w:val="00192649"/>
    <w:rsid w:val="001946B4"/>
    <w:rsid w:val="00194C8F"/>
    <w:rsid w:val="00195D04"/>
    <w:rsid w:val="0019608B"/>
    <w:rsid w:val="001970DD"/>
    <w:rsid w:val="0019734B"/>
    <w:rsid w:val="001A060D"/>
    <w:rsid w:val="001A09AD"/>
    <w:rsid w:val="001A0C8E"/>
    <w:rsid w:val="001A0F01"/>
    <w:rsid w:val="001A134B"/>
    <w:rsid w:val="001A2130"/>
    <w:rsid w:val="001A26D3"/>
    <w:rsid w:val="001A3109"/>
    <w:rsid w:val="001A3CAE"/>
    <w:rsid w:val="001A4CA3"/>
    <w:rsid w:val="001A4CB4"/>
    <w:rsid w:val="001A633E"/>
    <w:rsid w:val="001A65CE"/>
    <w:rsid w:val="001A758F"/>
    <w:rsid w:val="001B02B7"/>
    <w:rsid w:val="001B07D3"/>
    <w:rsid w:val="001B18D1"/>
    <w:rsid w:val="001B3309"/>
    <w:rsid w:val="001B35B4"/>
    <w:rsid w:val="001B40D3"/>
    <w:rsid w:val="001B4154"/>
    <w:rsid w:val="001B41A0"/>
    <w:rsid w:val="001B4210"/>
    <w:rsid w:val="001B5D8E"/>
    <w:rsid w:val="001B6CCB"/>
    <w:rsid w:val="001B6D9E"/>
    <w:rsid w:val="001B7124"/>
    <w:rsid w:val="001C06C6"/>
    <w:rsid w:val="001C114D"/>
    <w:rsid w:val="001C3BDF"/>
    <w:rsid w:val="001C486D"/>
    <w:rsid w:val="001C4D88"/>
    <w:rsid w:val="001C5EC4"/>
    <w:rsid w:val="001C6418"/>
    <w:rsid w:val="001C64AE"/>
    <w:rsid w:val="001C66AD"/>
    <w:rsid w:val="001D003F"/>
    <w:rsid w:val="001D03C5"/>
    <w:rsid w:val="001D1850"/>
    <w:rsid w:val="001D216D"/>
    <w:rsid w:val="001D2BC2"/>
    <w:rsid w:val="001D2DEA"/>
    <w:rsid w:val="001D2F2A"/>
    <w:rsid w:val="001D389E"/>
    <w:rsid w:val="001D451A"/>
    <w:rsid w:val="001D4F31"/>
    <w:rsid w:val="001D51F4"/>
    <w:rsid w:val="001D5948"/>
    <w:rsid w:val="001D662D"/>
    <w:rsid w:val="001D67BA"/>
    <w:rsid w:val="001D6BCC"/>
    <w:rsid w:val="001D7888"/>
    <w:rsid w:val="001E03DD"/>
    <w:rsid w:val="001E105A"/>
    <w:rsid w:val="001E19BC"/>
    <w:rsid w:val="001E2377"/>
    <w:rsid w:val="001E2B58"/>
    <w:rsid w:val="001E2C2C"/>
    <w:rsid w:val="001E2E30"/>
    <w:rsid w:val="001E2EDD"/>
    <w:rsid w:val="001E369E"/>
    <w:rsid w:val="001E40F5"/>
    <w:rsid w:val="001E4761"/>
    <w:rsid w:val="001E4A36"/>
    <w:rsid w:val="001E4A63"/>
    <w:rsid w:val="001E4A86"/>
    <w:rsid w:val="001E4F42"/>
    <w:rsid w:val="001E660A"/>
    <w:rsid w:val="001E72DF"/>
    <w:rsid w:val="001E7C48"/>
    <w:rsid w:val="001F15BE"/>
    <w:rsid w:val="001F1738"/>
    <w:rsid w:val="001F23D8"/>
    <w:rsid w:val="001F2AD2"/>
    <w:rsid w:val="001F3184"/>
    <w:rsid w:val="001F3FCD"/>
    <w:rsid w:val="001F423B"/>
    <w:rsid w:val="001F44A3"/>
    <w:rsid w:val="001F4A58"/>
    <w:rsid w:val="001F5712"/>
    <w:rsid w:val="001F6B61"/>
    <w:rsid w:val="002005CA"/>
    <w:rsid w:val="00201280"/>
    <w:rsid w:val="00201B0F"/>
    <w:rsid w:val="00201E57"/>
    <w:rsid w:val="00202AD4"/>
    <w:rsid w:val="002031D7"/>
    <w:rsid w:val="0020384F"/>
    <w:rsid w:val="00203F83"/>
    <w:rsid w:val="002042F1"/>
    <w:rsid w:val="002047C5"/>
    <w:rsid w:val="002063F6"/>
    <w:rsid w:val="002065BB"/>
    <w:rsid w:val="00206C05"/>
    <w:rsid w:val="002102C0"/>
    <w:rsid w:val="00210598"/>
    <w:rsid w:val="00211074"/>
    <w:rsid w:val="00211BAF"/>
    <w:rsid w:val="00211BDC"/>
    <w:rsid w:val="00212C75"/>
    <w:rsid w:val="00212F72"/>
    <w:rsid w:val="002130E1"/>
    <w:rsid w:val="00213189"/>
    <w:rsid w:val="00213628"/>
    <w:rsid w:val="002137B3"/>
    <w:rsid w:val="00213847"/>
    <w:rsid w:val="00213AB7"/>
    <w:rsid w:val="00213C43"/>
    <w:rsid w:val="00214396"/>
    <w:rsid w:val="002145D2"/>
    <w:rsid w:val="0021465F"/>
    <w:rsid w:val="00214824"/>
    <w:rsid w:val="0021546D"/>
    <w:rsid w:val="00215844"/>
    <w:rsid w:val="00215B40"/>
    <w:rsid w:val="00217CB2"/>
    <w:rsid w:val="00217D40"/>
    <w:rsid w:val="00217EA0"/>
    <w:rsid w:val="0022042C"/>
    <w:rsid w:val="00220D69"/>
    <w:rsid w:val="0022104C"/>
    <w:rsid w:val="002217EC"/>
    <w:rsid w:val="002219D1"/>
    <w:rsid w:val="002221A7"/>
    <w:rsid w:val="00222BB7"/>
    <w:rsid w:val="0022405A"/>
    <w:rsid w:val="002242C1"/>
    <w:rsid w:val="00224525"/>
    <w:rsid w:val="0022461C"/>
    <w:rsid w:val="00225205"/>
    <w:rsid w:val="00225DEF"/>
    <w:rsid w:val="00225FE7"/>
    <w:rsid w:val="002267C1"/>
    <w:rsid w:val="00226EFD"/>
    <w:rsid w:val="00227DDA"/>
    <w:rsid w:val="00230536"/>
    <w:rsid w:val="00230C2E"/>
    <w:rsid w:val="002315CC"/>
    <w:rsid w:val="002318FB"/>
    <w:rsid w:val="00231AE0"/>
    <w:rsid w:val="00232815"/>
    <w:rsid w:val="00233913"/>
    <w:rsid w:val="002339B3"/>
    <w:rsid w:val="00233A3D"/>
    <w:rsid w:val="002343F7"/>
    <w:rsid w:val="0023464D"/>
    <w:rsid w:val="00234B8A"/>
    <w:rsid w:val="00234EF1"/>
    <w:rsid w:val="00235A2A"/>
    <w:rsid w:val="00235A56"/>
    <w:rsid w:val="00236E28"/>
    <w:rsid w:val="002372A0"/>
    <w:rsid w:val="00237617"/>
    <w:rsid w:val="00237DDD"/>
    <w:rsid w:val="00241411"/>
    <w:rsid w:val="00241954"/>
    <w:rsid w:val="00243EE4"/>
    <w:rsid w:val="00244936"/>
    <w:rsid w:val="00245288"/>
    <w:rsid w:val="002455E4"/>
    <w:rsid w:val="00246110"/>
    <w:rsid w:val="00246288"/>
    <w:rsid w:val="00247412"/>
    <w:rsid w:val="0024759A"/>
    <w:rsid w:val="00247D74"/>
    <w:rsid w:val="0025195E"/>
    <w:rsid w:val="00251E45"/>
    <w:rsid w:val="00252E20"/>
    <w:rsid w:val="0025420C"/>
    <w:rsid w:val="00254313"/>
    <w:rsid w:val="0025476D"/>
    <w:rsid w:val="00255043"/>
    <w:rsid w:val="00255A30"/>
    <w:rsid w:val="00255C31"/>
    <w:rsid w:val="002563D7"/>
    <w:rsid w:val="00256667"/>
    <w:rsid w:val="0025722E"/>
    <w:rsid w:val="002576BE"/>
    <w:rsid w:val="002601B0"/>
    <w:rsid w:val="0026021F"/>
    <w:rsid w:val="00260B2F"/>
    <w:rsid w:val="00261423"/>
    <w:rsid w:val="002614FE"/>
    <w:rsid w:val="00262020"/>
    <w:rsid w:val="00262DBB"/>
    <w:rsid w:val="00262F17"/>
    <w:rsid w:val="0026303B"/>
    <w:rsid w:val="00263C67"/>
    <w:rsid w:val="00263D2C"/>
    <w:rsid w:val="00266A74"/>
    <w:rsid w:val="002677DE"/>
    <w:rsid w:val="00267808"/>
    <w:rsid w:val="00267AF7"/>
    <w:rsid w:val="002702C2"/>
    <w:rsid w:val="00271179"/>
    <w:rsid w:val="0027219A"/>
    <w:rsid w:val="00272AB2"/>
    <w:rsid w:val="002731C8"/>
    <w:rsid w:val="002738F5"/>
    <w:rsid w:val="0027416E"/>
    <w:rsid w:val="00276326"/>
    <w:rsid w:val="0027651C"/>
    <w:rsid w:val="00277629"/>
    <w:rsid w:val="002808C8"/>
    <w:rsid w:val="00281CF7"/>
    <w:rsid w:val="00282924"/>
    <w:rsid w:val="0028358E"/>
    <w:rsid w:val="0028462A"/>
    <w:rsid w:val="002846F5"/>
    <w:rsid w:val="002848F6"/>
    <w:rsid w:val="00284CF2"/>
    <w:rsid w:val="00284F9F"/>
    <w:rsid w:val="00285622"/>
    <w:rsid w:val="0028570C"/>
    <w:rsid w:val="00285CED"/>
    <w:rsid w:val="00287874"/>
    <w:rsid w:val="00287F35"/>
    <w:rsid w:val="00292073"/>
    <w:rsid w:val="002942F5"/>
    <w:rsid w:val="002946A5"/>
    <w:rsid w:val="0029537E"/>
    <w:rsid w:val="00296688"/>
    <w:rsid w:val="00296A6A"/>
    <w:rsid w:val="00296C8D"/>
    <w:rsid w:val="002972F3"/>
    <w:rsid w:val="002A01C1"/>
    <w:rsid w:val="002A04AE"/>
    <w:rsid w:val="002A08FA"/>
    <w:rsid w:val="002A10DD"/>
    <w:rsid w:val="002A1E5F"/>
    <w:rsid w:val="002A27B6"/>
    <w:rsid w:val="002A27E7"/>
    <w:rsid w:val="002A2A96"/>
    <w:rsid w:val="002A3373"/>
    <w:rsid w:val="002A3D9B"/>
    <w:rsid w:val="002A542F"/>
    <w:rsid w:val="002A55D6"/>
    <w:rsid w:val="002A5BF0"/>
    <w:rsid w:val="002A6468"/>
    <w:rsid w:val="002A6A74"/>
    <w:rsid w:val="002A7FE1"/>
    <w:rsid w:val="002B0A84"/>
    <w:rsid w:val="002B1107"/>
    <w:rsid w:val="002B132E"/>
    <w:rsid w:val="002B1423"/>
    <w:rsid w:val="002B1A45"/>
    <w:rsid w:val="002B2424"/>
    <w:rsid w:val="002B26A6"/>
    <w:rsid w:val="002B2A18"/>
    <w:rsid w:val="002B3A08"/>
    <w:rsid w:val="002B3A85"/>
    <w:rsid w:val="002B3F76"/>
    <w:rsid w:val="002B429A"/>
    <w:rsid w:val="002B4AE3"/>
    <w:rsid w:val="002B4E01"/>
    <w:rsid w:val="002B6E0E"/>
    <w:rsid w:val="002B71FC"/>
    <w:rsid w:val="002B72D8"/>
    <w:rsid w:val="002C041A"/>
    <w:rsid w:val="002C17A4"/>
    <w:rsid w:val="002C2882"/>
    <w:rsid w:val="002C2E58"/>
    <w:rsid w:val="002C386F"/>
    <w:rsid w:val="002C5653"/>
    <w:rsid w:val="002C6220"/>
    <w:rsid w:val="002C6A14"/>
    <w:rsid w:val="002C70E2"/>
    <w:rsid w:val="002C7A06"/>
    <w:rsid w:val="002C7CA1"/>
    <w:rsid w:val="002D0732"/>
    <w:rsid w:val="002D0D4E"/>
    <w:rsid w:val="002D25FD"/>
    <w:rsid w:val="002D2F04"/>
    <w:rsid w:val="002D32A5"/>
    <w:rsid w:val="002D33CC"/>
    <w:rsid w:val="002D3E94"/>
    <w:rsid w:val="002D4326"/>
    <w:rsid w:val="002D451D"/>
    <w:rsid w:val="002D5925"/>
    <w:rsid w:val="002D5C3C"/>
    <w:rsid w:val="002D6B63"/>
    <w:rsid w:val="002D6FEF"/>
    <w:rsid w:val="002D7F9A"/>
    <w:rsid w:val="002E15CD"/>
    <w:rsid w:val="002E4C7B"/>
    <w:rsid w:val="002E58AD"/>
    <w:rsid w:val="002E5AB2"/>
    <w:rsid w:val="002E62D4"/>
    <w:rsid w:val="002E781B"/>
    <w:rsid w:val="002F0DFB"/>
    <w:rsid w:val="002F2A98"/>
    <w:rsid w:val="002F2C0B"/>
    <w:rsid w:val="002F54BA"/>
    <w:rsid w:val="002F5EF8"/>
    <w:rsid w:val="002F62A3"/>
    <w:rsid w:val="002F707D"/>
    <w:rsid w:val="002F70C2"/>
    <w:rsid w:val="003006B4"/>
    <w:rsid w:val="00300AFA"/>
    <w:rsid w:val="00300E83"/>
    <w:rsid w:val="00301BF8"/>
    <w:rsid w:val="00301D3B"/>
    <w:rsid w:val="003020A4"/>
    <w:rsid w:val="003022E4"/>
    <w:rsid w:val="0030269F"/>
    <w:rsid w:val="00302BF2"/>
    <w:rsid w:val="00302F4B"/>
    <w:rsid w:val="003035C8"/>
    <w:rsid w:val="00304038"/>
    <w:rsid w:val="00304A9B"/>
    <w:rsid w:val="003062EF"/>
    <w:rsid w:val="00306BB0"/>
    <w:rsid w:val="00310466"/>
    <w:rsid w:val="003114C6"/>
    <w:rsid w:val="00311752"/>
    <w:rsid w:val="00311E52"/>
    <w:rsid w:val="00311ECB"/>
    <w:rsid w:val="0031285F"/>
    <w:rsid w:val="00312A10"/>
    <w:rsid w:val="00312F4C"/>
    <w:rsid w:val="00312FF0"/>
    <w:rsid w:val="00314534"/>
    <w:rsid w:val="00314824"/>
    <w:rsid w:val="00314C59"/>
    <w:rsid w:val="00314CCC"/>
    <w:rsid w:val="00317851"/>
    <w:rsid w:val="00317F21"/>
    <w:rsid w:val="00320211"/>
    <w:rsid w:val="00321459"/>
    <w:rsid w:val="003214C1"/>
    <w:rsid w:val="0032160F"/>
    <w:rsid w:val="00321B27"/>
    <w:rsid w:val="00322076"/>
    <w:rsid w:val="0032215A"/>
    <w:rsid w:val="003229DA"/>
    <w:rsid w:val="00323535"/>
    <w:rsid w:val="00323B02"/>
    <w:rsid w:val="003242BC"/>
    <w:rsid w:val="003242E1"/>
    <w:rsid w:val="00324A3E"/>
    <w:rsid w:val="00324E78"/>
    <w:rsid w:val="00325DB6"/>
    <w:rsid w:val="00325F78"/>
    <w:rsid w:val="003269C3"/>
    <w:rsid w:val="00326B5D"/>
    <w:rsid w:val="00327776"/>
    <w:rsid w:val="003304AC"/>
    <w:rsid w:val="00330872"/>
    <w:rsid w:val="00330A0D"/>
    <w:rsid w:val="00331DCD"/>
    <w:rsid w:val="00331F61"/>
    <w:rsid w:val="00333386"/>
    <w:rsid w:val="0033504B"/>
    <w:rsid w:val="00335B33"/>
    <w:rsid w:val="00335BCC"/>
    <w:rsid w:val="00335C41"/>
    <w:rsid w:val="00335F3A"/>
    <w:rsid w:val="00336195"/>
    <w:rsid w:val="00336DFB"/>
    <w:rsid w:val="0033772B"/>
    <w:rsid w:val="00337A89"/>
    <w:rsid w:val="00340C5F"/>
    <w:rsid w:val="003412B8"/>
    <w:rsid w:val="0034205A"/>
    <w:rsid w:val="003421AE"/>
    <w:rsid w:val="00342F54"/>
    <w:rsid w:val="00344523"/>
    <w:rsid w:val="00345206"/>
    <w:rsid w:val="00345451"/>
    <w:rsid w:val="00345609"/>
    <w:rsid w:val="00346288"/>
    <w:rsid w:val="00346B72"/>
    <w:rsid w:val="003471F6"/>
    <w:rsid w:val="003472D6"/>
    <w:rsid w:val="003506EF"/>
    <w:rsid w:val="00350BFE"/>
    <w:rsid w:val="00351011"/>
    <w:rsid w:val="00351057"/>
    <w:rsid w:val="003511F6"/>
    <w:rsid w:val="00352398"/>
    <w:rsid w:val="00352C71"/>
    <w:rsid w:val="003532F5"/>
    <w:rsid w:val="00353B7D"/>
    <w:rsid w:val="00353CAE"/>
    <w:rsid w:val="00355726"/>
    <w:rsid w:val="00355F43"/>
    <w:rsid w:val="003566D5"/>
    <w:rsid w:val="00356959"/>
    <w:rsid w:val="00356B70"/>
    <w:rsid w:val="00356C83"/>
    <w:rsid w:val="003579A4"/>
    <w:rsid w:val="00361B6E"/>
    <w:rsid w:val="00361D88"/>
    <w:rsid w:val="00361DF7"/>
    <w:rsid w:val="003624EB"/>
    <w:rsid w:val="00362821"/>
    <w:rsid w:val="00363423"/>
    <w:rsid w:val="0036349F"/>
    <w:rsid w:val="003635E4"/>
    <w:rsid w:val="00364201"/>
    <w:rsid w:val="0036664F"/>
    <w:rsid w:val="00366CDD"/>
    <w:rsid w:val="00367201"/>
    <w:rsid w:val="00367755"/>
    <w:rsid w:val="00367CE7"/>
    <w:rsid w:val="0037121F"/>
    <w:rsid w:val="0037132B"/>
    <w:rsid w:val="00371843"/>
    <w:rsid w:val="00371E98"/>
    <w:rsid w:val="00372639"/>
    <w:rsid w:val="00372812"/>
    <w:rsid w:val="0037349D"/>
    <w:rsid w:val="00373594"/>
    <w:rsid w:val="003741E1"/>
    <w:rsid w:val="00374A9F"/>
    <w:rsid w:val="00374AB3"/>
    <w:rsid w:val="00374EB4"/>
    <w:rsid w:val="00375A57"/>
    <w:rsid w:val="00376924"/>
    <w:rsid w:val="00380821"/>
    <w:rsid w:val="00380A5C"/>
    <w:rsid w:val="00380E2E"/>
    <w:rsid w:val="00381153"/>
    <w:rsid w:val="00381B0B"/>
    <w:rsid w:val="0038284C"/>
    <w:rsid w:val="00382C43"/>
    <w:rsid w:val="00383925"/>
    <w:rsid w:val="00383B98"/>
    <w:rsid w:val="00384169"/>
    <w:rsid w:val="00384175"/>
    <w:rsid w:val="00384E87"/>
    <w:rsid w:val="003870CE"/>
    <w:rsid w:val="003874B8"/>
    <w:rsid w:val="00387ECC"/>
    <w:rsid w:val="00387F5D"/>
    <w:rsid w:val="00390A2B"/>
    <w:rsid w:val="00391093"/>
    <w:rsid w:val="00391B01"/>
    <w:rsid w:val="00391D0F"/>
    <w:rsid w:val="0039370F"/>
    <w:rsid w:val="00393957"/>
    <w:rsid w:val="00393988"/>
    <w:rsid w:val="00393B56"/>
    <w:rsid w:val="00393E44"/>
    <w:rsid w:val="00393E7A"/>
    <w:rsid w:val="003951E5"/>
    <w:rsid w:val="00395668"/>
    <w:rsid w:val="003958AE"/>
    <w:rsid w:val="003967D4"/>
    <w:rsid w:val="00396F99"/>
    <w:rsid w:val="003A0175"/>
    <w:rsid w:val="003A08AB"/>
    <w:rsid w:val="003A15CA"/>
    <w:rsid w:val="003A198C"/>
    <w:rsid w:val="003A1FA5"/>
    <w:rsid w:val="003A208A"/>
    <w:rsid w:val="003A3693"/>
    <w:rsid w:val="003A43A3"/>
    <w:rsid w:val="003A4D73"/>
    <w:rsid w:val="003A500B"/>
    <w:rsid w:val="003A5110"/>
    <w:rsid w:val="003A5846"/>
    <w:rsid w:val="003A6281"/>
    <w:rsid w:val="003A6603"/>
    <w:rsid w:val="003A6A3B"/>
    <w:rsid w:val="003B0093"/>
    <w:rsid w:val="003B05FB"/>
    <w:rsid w:val="003B1F81"/>
    <w:rsid w:val="003B21C7"/>
    <w:rsid w:val="003B224F"/>
    <w:rsid w:val="003B3753"/>
    <w:rsid w:val="003B38D8"/>
    <w:rsid w:val="003B415A"/>
    <w:rsid w:val="003B493E"/>
    <w:rsid w:val="003B5059"/>
    <w:rsid w:val="003B50E0"/>
    <w:rsid w:val="003B55DD"/>
    <w:rsid w:val="003B5788"/>
    <w:rsid w:val="003B5856"/>
    <w:rsid w:val="003B5E45"/>
    <w:rsid w:val="003B6138"/>
    <w:rsid w:val="003B6C70"/>
    <w:rsid w:val="003B6F55"/>
    <w:rsid w:val="003B7775"/>
    <w:rsid w:val="003B7FA4"/>
    <w:rsid w:val="003C0713"/>
    <w:rsid w:val="003C1709"/>
    <w:rsid w:val="003C3DA1"/>
    <w:rsid w:val="003C5171"/>
    <w:rsid w:val="003C58D6"/>
    <w:rsid w:val="003C59C4"/>
    <w:rsid w:val="003C6618"/>
    <w:rsid w:val="003C6FA9"/>
    <w:rsid w:val="003C7873"/>
    <w:rsid w:val="003D16D7"/>
    <w:rsid w:val="003D18BC"/>
    <w:rsid w:val="003D1D67"/>
    <w:rsid w:val="003D238A"/>
    <w:rsid w:val="003D2EA5"/>
    <w:rsid w:val="003D3151"/>
    <w:rsid w:val="003D3834"/>
    <w:rsid w:val="003D4A42"/>
    <w:rsid w:val="003D4A85"/>
    <w:rsid w:val="003D5E75"/>
    <w:rsid w:val="003D6694"/>
    <w:rsid w:val="003D6728"/>
    <w:rsid w:val="003E0006"/>
    <w:rsid w:val="003E0669"/>
    <w:rsid w:val="003E0BE2"/>
    <w:rsid w:val="003E1166"/>
    <w:rsid w:val="003E1464"/>
    <w:rsid w:val="003E1D25"/>
    <w:rsid w:val="003E26EB"/>
    <w:rsid w:val="003E3177"/>
    <w:rsid w:val="003E53DA"/>
    <w:rsid w:val="003E5D58"/>
    <w:rsid w:val="003E6EA0"/>
    <w:rsid w:val="003E7D1D"/>
    <w:rsid w:val="003F11EF"/>
    <w:rsid w:val="003F22E8"/>
    <w:rsid w:val="003F24D8"/>
    <w:rsid w:val="003F2707"/>
    <w:rsid w:val="003F360E"/>
    <w:rsid w:val="003F4AB7"/>
    <w:rsid w:val="003F4F63"/>
    <w:rsid w:val="003F5174"/>
    <w:rsid w:val="003F5683"/>
    <w:rsid w:val="003F5703"/>
    <w:rsid w:val="003F5EEF"/>
    <w:rsid w:val="003F6BE8"/>
    <w:rsid w:val="004004D0"/>
    <w:rsid w:val="0040132A"/>
    <w:rsid w:val="004018D1"/>
    <w:rsid w:val="00403F82"/>
    <w:rsid w:val="00403FCC"/>
    <w:rsid w:val="00403FCE"/>
    <w:rsid w:val="00404147"/>
    <w:rsid w:val="00404523"/>
    <w:rsid w:val="00404B1C"/>
    <w:rsid w:val="00404C7A"/>
    <w:rsid w:val="004053FD"/>
    <w:rsid w:val="004055ED"/>
    <w:rsid w:val="0040572B"/>
    <w:rsid w:val="00406956"/>
    <w:rsid w:val="00406ACE"/>
    <w:rsid w:val="00406CA0"/>
    <w:rsid w:val="00407183"/>
    <w:rsid w:val="00407A72"/>
    <w:rsid w:val="00407EB2"/>
    <w:rsid w:val="0041049C"/>
    <w:rsid w:val="00411B8E"/>
    <w:rsid w:val="00412664"/>
    <w:rsid w:val="004126F6"/>
    <w:rsid w:val="0041334D"/>
    <w:rsid w:val="00414155"/>
    <w:rsid w:val="004150E6"/>
    <w:rsid w:val="0041560E"/>
    <w:rsid w:val="00415F3D"/>
    <w:rsid w:val="00415F5E"/>
    <w:rsid w:val="00416225"/>
    <w:rsid w:val="00416957"/>
    <w:rsid w:val="00417C14"/>
    <w:rsid w:val="00417F13"/>
    <w:rsid w:val="00420650"/>
    <w:rsid w:val="00421584"/>
    <w:rsid w:val="00421C84"/>
    <w:rsid w:val="0042292B"/>
    <w:rsid w:val="00422933"/>
    <w:rsid w:val="00422EB5"/>
    <w:rsid w:val="004235F2"/>
    <w:rsid w:val="004237B1"/>
    <w:rsid w:val="004237DE"/>
    <w:rsid w:val="0042393D"/>
    <w:rsid w:val="0042404D"/>
    <w:rsid w:val="00424A46"/>
    <w:rsid w:val="00425AB0"/>
    <w:rsid w:val="004261A3"/>
    <w:rsid w:val="00426EC1"/>
    <w:rsid w:val="0042734C"/>
    <w:rsid w:val="0042763C"/>
    <w:rsid w:val="00430650"/>
    <w:rsid w:val="004316A9"/>
    <w:rsid w:val="00431A8A"/>
    <w:rsid w:val="00431B4B"/>
    <w:rsid w:val="0043468D"/>
    <w:rsid w:val="0043574A"/>
    <w:rsid w:val="00435D39"/>
    <w:rsid w:val="00435F89"/>
    <w:rsid w:val="00436843"/>
    <w:rsid w:val="0043706F"/>
    <w:rsid w:val="00437955"/>
    <w:rsid w:val="004400E1"/>
    <w:rsid w:val="0044035F"/>
    <w:rsid w:val="004409C2"/>
    <w:rsid w:val="00440FB2"/>
    <w:rsid w:val="00442B4F"/>
    <w:rsid w:val="004433F2"/>
    <w:rsid w:val="00443667"/>
    <w:rsid w:val="00444721"/>
    <w:rsid w:val="004459A5"/>
    <w:rsid w:val="00445B43"/>
    <w:rsid w:val="0044666C"/>
    <w:rsid w:val="00446A7F"/>
    <w:rsid w:val="0044759E"/>
    <w:rsid w:val="00447657"/>
    <w:rsid w:val="00450116"/>
    <w:rsid w:val="004502A8"/>
    <w:rsid w:val="00450444"/>
    <w:rsid w:val="0045071F"/>
    <w:rsid w:val="00450756"/>
    <w:rsid w:val="00450921"/>
    <w:rsid w:val="00451337"/>
    <w:rsid w:val="0045172A"/>
    <w:rsid w:val="0045251E"/>
    <w:rsid w:val="00452DDC"/>
    <w:rsid w:val="00452FE0"/>
    <w:rsid w:val="00453B17"/>
    <w:rsid w:val="00454D57"/>
    <w:rsid w:val="00455502"/>
    <w:rsid w:val="00455B8D"/>
    <w:rsid w:val="00457054"/>
    <w:rsid w:val="00457D79"/>
    <w:rsid w:val="00460191"/>
    <w:rsid w:val="0046051A"/>
    <w:rsid w:val="0046065D"/>
    <w:rsid w:val="004611D4"/>
    <w:rsid w:val="004622B0"/>
    <w:rsid w:val="004622F5"/>
    <w:rsid w:val="00462337"/>
    <w:rsid w:val="004623AD"/>
    <w:rsid w:val="00462B4B"/>
    <w:rsid w:val="0046458F"/>
    <w:rsid w:val="004656CB"/>
    <w:rsid w:val="004661D1"/>
    <w:rsid w:val="004677EC"/>
    <w:rsid w:val="00471B97"/>
    <w:rsid w:val="00472592"/>
    <w:rsid w:val="00472E25"/>
    <w:rsid w:val="00473320"/>
    <w:rsid w:val="00473BBE"/>
    <w:rsid w:val="00474C31"/>
    <w:rsid w:val="00474DD8"/>
    <w:rsid w:val="00475266"/>
    <w:rsid w:val="00475CDF"/>
    <w:rsid w:val="004760E9"/>
    <w:rsid w:val="00476B61"/>
    <w:rsid w:val="00477E18"/>
    <w:rsid w:val="0048049A"/>
    <w:rsid w:val="00481DC3"/>
    <w:rsid w:val="00482CD7"/>
    <w:rsid w:val="00484768"/>
    <w:rsid w:val="0048487E"/>
    <w:rsid w:val="00485B26"/>
    <w:rsid w:val="00485DA5"/>
    <w:rsid w:val="00486068"/>
    <w:rsid w:val="004864ED"/>
    <w:rsid w:val="0048668C"/>
    <w:rsid w:val="004868A8"/>
    <w:rsid w:val="00486BF7"/>
    <w:rsid w:val="00487295"/>
    <w:rsid w:val="00487488"/>
    <w:rsid w:val="00487C73"/>
    <w:rsid w:val="00490437"/>
    <w:rsid w:val="00493EF9"/>
    <w:rsid w:val="00494074"/>
    <w:rsid w:val="00494542"/>
    <w:rsid w:val="004949CE"/>
    <w:rsid w:val="00494AE8"/>
    <w:rsid w:val="00496412"/>
    <w:rsid w:val="004966CE"/>
    <w:rsid w:val="004973F8"/>
    <w:rsid w:val="004979FD"/>
    <w:rsid w:val="00497C35"/>
    <w:rsid w:val="00497E64"/>
    <w:rsid w:val="004A030D"/>
    <w:rsid w:val="004A032C"/>
    <w:rsid w:val="004A0D45"/>
    <w:rsid w:val="004A3285"/>
    <w:rsid w:val="004A4DF9"/>
    <w:rsid w:val="004A5B1B"/>
    <w:rsid w:val="004A617F"/>
    <w:rsid w:val="004A63CB"/>
    <w:rsid w:val="004A6826"/>
    <w:rsid w:val="004A72DD"/>
    <w:rsid w:val="004A7C14"/>
    <w:rsid w:val="004B0296"/>
    <w:rsid w:val="004B0602"/>
    <w:rsid w:val="004B1058"/>
    <w:rsid w:val="004B1911"/>
    <w:rsid w:val="004B1F24"/>
    <w:rsid w:val="004B26CC"/>
    <w:rsid w:val="004B2B07"/>
    <w:rsid w:val="004B2CA5"/>
    <w:rsid w:val="004B3FA5"/>
    <w:rsid w:val="004B441F"/>
    <w:rsid w:val="004B5001"/>
    <w:rsid w:val="004B5512"/>
    <w:rsid w:val="004B6C29"/>
    <w:rsid w:val="004B6F0F"/>
    <w:rsid w:val="004C06E3"/>
    <w:rsid w:val="004C0A5B"/>
    <w:rsid w:val="004C12A0"/>
    <w:rsid w:val="004C1BAD"/>
    <w:rsid w:val="004C2C83"/>
    <w:rsid w:val="004C3606"/>
    <w:rsid w:val="004C3EDA"/>
    <w:rsid w:val="004C5501"/>
    <w:rsid w:val="004C6CC5"/>
    <w:rsid w:val="004C7649"/>
    <w:rsid w:val="004C7FCE"/>
    <w:rsid w:val="004D01FE"/>
    <w:rsid w:val="004D024D"/>
    <w:rsid w:val="004D0370"/>
    <w:rsid w:val="004D0957"/>
    <w:rsid w:val="004D0CB3"/>
    <w:rsid w:val="004D128F"/>
    <w:rsid w:val="004D1945"/>
    <w:rsid w:val="004D2185"/>
    <w:rsid w:val="004D32AF"/>
    <w:rsid w:val="004D3D92"/>
    <w:rsid w:val="004D48B6"/>
    <w:rsid w:val="004D4D36"/>
    <w:rsid w:val="004D4DC3"/>
    <w:rsid w:val="004D5A39"/>
    <w:rsid w:val="004D60F0"/>
    <w:rsid w:val="004D61C4"/>
    <w:rsid w:val="004D6279"/>
    <w:rsid w:val="004D63DB"/>
    <w:rsid w:val="004D7AAB"/>
    <w:rsid w:val="004E09AA"/>
    <w:rsid w:val="004E0AE6"/>
    <w:rsid w:val="004E12E9"/>
    <w:rsid w:val="004E15F2"/>
    <w:rsid w:val="004E1DFC"/>
    <w:rsid w:val="004E1EC8"/>
    <w:rsid w:val="004E20FB"/>
    <w:rsid w:val="004E2A7C"/>
    <w:rsid w:val="004E2AD2"/>
    <w:rsid w:val="004E390D"/>
    <w:rsid w:val="004E3B36"/>
    <w:rsid w:val="004E3DE6"/>
    <w:rsid w:val="004E4D53"/>
    <w:rsid w:val="004E52CD"/>
    <w:rsid w:val="004E59BF"/>
    <w:rsid w:val="004E6934"/>
    <w:rsid w:val="004E6960"/>
    <w:rsid w:val="004E6CDF"/>
    <w:rsid w:val="004E6E9E"/>
    <w:rsid w:val="004E73B4"/>
    <w:rsid w:val="004E7C1C"/>
    <w:rsid w:val="004F00C0"/>
    <w:rsid w:val="004F08F5"/>
    <w:rsid w:val="004F104D"/>
    <w:rsid w:val="004F2048"/>
    <w:rsid w:val="004F2EA2"/>
    <w:rsid w:val="004F2FD0"/>
    <w:rsid w:val="004F4429"/>
    <w:rsid w:val="004F4678"/>
    <w:rsid w:val="004F5353"/>
    <w:rsid w:val="004F5B61"/>
    <w:rsid w:val="004F7411"/>
    <w:rsid w:val="004F7683"/>
    <w:rsid w:val="004F7B10"/>
    <w:rsid w:val="004F7BBC"/>
    <w:rsid w:val="0050009A"/>
    <w:rsid w:val="00500372"/>
    <w:rsid w:val="00500477"/>
    <w:rsid w:val="005004ED"/>
    <w:rsid w:val="005015E5"/>
    <w:rsid w:val="00501C5F"/>
    <w:rsid w:val="00501F11"/>
    <w:rsid w:val="0050205C"/>
    <w:rsid w:val="005027DD"/>
    <w:rsid w:val="00502A35"/>
    <w:rsid w:val="005032AD"/>
    <w:rsid w:val="00503584"/>
    <w:rsid w:val="00505025"/>
    <w:rsid w:val="0050620A"/>
    <w:rsid w:val="00506D15"/>
    <w:rsid w:val="00507DE7"/>
    <w:rsid w:val="00510275"/>
    <w:rsid w:val="00510F0B"/>
    <w:rsid w:val="0051156D"/>
    <w:rsid w:val="00512348"/>
    <w:rsid w:val="005132ED"/>
    <w:rsid w:val="00513793"/>
    <w:rsid w:val="005146EF"/>
    <w:rsid w:val="00514E04"/>
    <w:rsid w:val="0051506F"/>
    <w:rsid w:val="00515951"/>
    <w:rsid w:val="00515FFF"/>
    <w:rsid w:val="00520390"/>
    <w:rsid w:val="0052139F"/>
    <w:rsid w:val="00521B7E"/>
    <w:rsid w:val="00522120"/>
    <w:rsid w:val="00522135"/>
    <w:rsid w:val="00522609"/>
    <w:rsid w:val="00522889"/>
    <w:rsid w:val="00522F49"/>
    <w:rsid w:val="00523CDE"/>
    <w:rsid w:val="0052457E"/>
    <w:rsid w:val="00524D40"/>
    <w:rsid w:val="0052557A"/>
    <w:rsid w:val="005258E0"/>
    <w:rsid w:val="00526393"/>
    <w:rsid w:val="00526626"/>
    <w:rsid w:val="00526DAB"/>
    <w:rsid w:val="005276F7"/>
    <w:rsid w:val="00527864"/>
    <w:rsid w:val="00530058"/>
    <w:rsid w:val="0053102F"/>
    <w:rsid w:val="005314E5"/>
    <w:rsid w:val="00531CF1"/>
    <w:rsid w:val="005320EC"/>
    <w:rsid w:val="0053250F"/>
    <w:rsid w:val="00532555"/>
    <w:rsid w:val="005329A8"/>
    <w:rsid w:val="0053373F"/>
    <w:rsid w:val="00533DD7"/>
    <w:rsid w:val="00534F2B"/>
    <w:rsid w:val="005356EB"/>
    <w:rsid w:val="00535B66"/>
    <w:rsid w:val="00536B29"/>
    <w:rsid w:val="00536E48"/>
    <w:rsid w:val="005377D2"/>
    <w:rsid w:val="00537A0D"/>
    <w:rsid w:val="00540577"/>
    <w:rsid w:val="00540AC8"/>
    <w:rsid w:val="00540C96"/>
    <w:rsid w:val="00540CD7"/>
    <w:rsid w:val="005419B4"/>
    <w:rsid w:val="00542AE8"/>
    <w:rsid w:val="005442A4"/>
    <w:rsid w:val="0054499A"/>
    <w:rsid w:val="00544BFD"/>
    <w:rsid w:val="00545B5F"/>
    <w:rsid w:val="00545BF1"/>
    <w:rsid w:val="005460F8"/>
    <w:rsid w:val="00546E9E"/>
    <w:rsid w:val="00551AEE"/>
    <w:rsid w:val="00552EAB"/>
    <w:rsid w:val="005539D8"/>
    <w:rsid w:val="00553A85"/>
    <w:rsid w:val="00553BC8"/>
    <w:rsid w:val="00554016"/>
    <w:rsid w:val="005540C5"/>
    <w:rsid w:val="005543CE"/>
    <w:rsid w:val="005546C4"/>
    <w:rsid w:val="00554C3E"/>
    <w:rsid w:val="005553D0"/>
    <w:rsid w:val="0055551E"/>
    <w:rsid w:val="005559E5"/>
    <w:rsid w:val="00555E43"/>
    <w:rsid w:val="005562C3"/>
    <w:rsid w:val="005578AD"/>
    <w:rsid w:val="00557B2E"/>
    <w:rsid w:val="00557B5C"/>
    <w:rsid w:val="005616E1"/>
    <w:rsid w:val="005618C4"/>
    <w:rsid w:val="00561E7F"/>
    <w:rsid w:val="0056205A"/>
    <w:rsid w:val="0056242F"/>
    <w:rsid w:val="00563AD5"/>
    <w:rsid w:val="00563B5F"/>
    <w:rsid w:val="005642C7"/>
    <w:rsid w:val="005648C6"/>
    <w:rsid w:val="00564BDB"/>
    <w:rsid w:val="00564C54"/>
    <w:rsid w:val="00565658"/>
    <w:rsid w:val="0056565C"/>
    <w:rsid w:val="00567616"/>
    <w:rsid w:val="005704C2"/>
    <w:rsid w:val="00570CA9"/>
    <w:rsid w:val="00571851"/>
    <w:rsid w:val="0057192B"/>
    <w:rsid w:val="00571967"/>
    <w:rsid w:val="0057266C"/>
    <w:rsid w:val="00573D3A"/>
    <w:rsid w:val="00574C45"/>
    <w:rsid w:val="00575DA0"/>
    <w:rsid w:val="0057694A"/>
    <w:rsid w:val="00576EB0"/>
    <w:rsid w:val="0057703D"/>
    <w:rsid w:val="005775B6"/>
    <w:rsid w:val="00580162"/>
    <w:rsid w:val="0058170B"/>
    <w:rsid w:val="00581FB6"/>
    <w:rsid w:val="00583604"/>
    <w:rsid w:val="00583AED"/>
    <w:rsid w:val="00585266"/>
    <w:rsid w:val="005853D6"/>
    <w:rsid w:val="00585A61"/>
    <w:rsid w:val="00585C8A"/>
    <w:rsid w:val="00586865"/>
    <w:rsid w:val="00586999"/>
    <w:rsid w:val="00586C50"/>
    <w:rsid w:val="00587D14"/>
    <w:rsid w:val="005918D3"/>
    <w:rsid w:val="00591918"/>
    <w:rsid w:val="0059255F"/>
    <w:rsid w:val="0059290B"/>
    <w:rsid w:val="00592EFA"/>
    <w:rsid w:val="0059354C"/>
    <w:rsid w:val="00593C69"/>
    <w:rsid w:val="00593E25"/>
    <w:rsid w:val="00594640"/>
    <w:rsid w:val="00594B2D"/>
    <w:rsid w:val="00595F10"/>
    <w:rsid w:val="005967C9"/>
    <w:rsid w:val="00596EA6"/>
    <w:rsid w:val="005A027E"/>
    <w:rsid w:val="005A09CF"/>
    <w:rsid w:val="005A1DC7"/>
    <w:rsid w:val="005A212F"/>
    <w:rsid w:val="005A23B5"/>
    <w:rsid w:val="005A2CE1"/>
    <w:rsid w:val="005A2FBA"/>
    <w:rsid w:val="005A3E69"/>
    <w:rsid w:val="005A5656"/>
    <w:rsid w:val="005A592A"/>
    <w:rsid w:val="005A66D0"/>
    <w:rsid w:val="005A6AFD"/>
    <w:rsid w:val="005A7560"/>
    <w:rsid w:val="005A7A1E"/>
    <w:rsid w:val="005A7E19"/>
    <w:rsid w:val="005B0EA3"/>
    <w:rsid w:val="005B16A6"/>
    <w:rsid w:val="005B220E"/>
    <w:rsid w:val="005B2257"/>
    <w:rsid w:val="005B2784"/>
    <w:rsid w:val="005B3250"/>
    <w:rsid w:val="005B3AB4"/>
    <w:rsid w:val="005B3D82"/>
    <w:rsid w:val="005B405B"/>
    <w:rsid w:val="005B4CA5"/>
    <w:rsid w:val="005B580E"/>
    <w:rsid w:val="005B672C"/>
    <w:rsid w:val="005B67F3"/>
    <w:rsid w:val="005B6B17"/>
    <w:rsid w:val="005B758C"/>
    <w:rsid w:val="005C0132"/>
    <w:rsid w:val="005C08C9"/>
    <w:rsid w:val="005C0DF4"/>
    <w:rsid w:val="005C11ED"/>
    <w:rsid w:val="005C136B"/>
    <w:rsid w:val="005C1998"/>
    <w:rsid w:val="005C3094"/>
    <w:rsid w:val="005C3239"/>
    <w:rsid w:val="005C35C3"/>
    <w:rsid w:val="005C5CC3"/>
    <w:rsid w:val="005C5DB2"/>
    <w:rsid w:val="005C5E2B"/>
    <w:rsid w:val="005C62DB"/>
    <w:rsid w:val="005C6DD2"/>
    <w:rsid w:val="005C755B"/>
    <w:rsid w:val="005D0729"/>
    <w:rsid w:val="005D08BA"/>
    <w:rsid w:val="005D1785"/>
    <w:rsid w:val="005D28AE"/>
    <w:rsid w:val="005D2C79"/>
    <w:rsid w:val="005D4B78"/>
    <w:rsid w:val="005D4C6D"/>
    <w:rsid w:val="005D53BC"/>
    <w:rsid w:val="005D57C3"/>
    <w:rsid w:val="005D5C99"/>
    <w:rsid w:val="005D650E"/>
    <w:rsid w:val="005D660A"/>
    <w:rsid w:val="005D668C"/>
    <w:rsid w:val="005E0318"/>
    <w:rsid w:val="005E16BC"/>
    <w:rsid w:val="005E2875"/>
    <w:rsid w:val="005E2DDA"/>
    <w:rsid w:val="005E2E66"/>
    <w:rsid w:val="005E2ED2"/>
    <w:rsid w:val="005E3168"/>
    <w:rsid w:val="005E37AA"/>
    <w:rsid w:val="005E3905"/>
    <w:rsid w:val="005E3C78"/>
    <w:rsid w:val="005E3D3C"/>
    <w:rsid w:val="005E5CA8"/>
    <w:rsid w:val="005E5EA4"/>
    <w:rsid w:val="005E66D1"/>
    <w:rsid w:val="005E6DDC"/>
    <w:rsid w:val="005E7191"/>
    <w:rsid w:val="005E78F9"/>
    <w:rsid w:val="005F0CC1"/>
    <w:rsid w:val="005F2E67"/>
    <w:rsid w:val="005F3223"/>
    <w:rsid w:val="005F3B6B"/>
    <w:rsid w:val="005F50FB"/>
    <w:rsid w:val="005F5591"/>
    <w:rsid w:val="005F5BBC"/>
    <w:rsid w:val="005F5C64"/>
    <w:rsid w:val="005F6346"/>
    <w:rsid w:val="005F6B1C"/>
    <w:rsid w:val="005F6C4F"/>
    <w:rsid w:val="005F7F46"/>
    <w:rsid w:val="006005F9"/>
    <w:rsid w:val="0060110F"/>
    <w:rsid w:val="0060114A"/>
    <w:rsid w:val="006012CC"/>
    <w:rsid w:val="006014D8"/>
    <w:rsid w:val="00602133"/>
    <w:rsid w:val="006023CB"/>
    <w:rsid w:val="006041E2"/>
    <w:rsid w:val="00605013"/>
    <w:rsid w:val="00606FB4"/>
    <w:rsid w:val="006072CA"/>
    <w:rsid w:val="006075AE"/>
    <w:rsid w:val="006125D2"/>
    <w:rsid w:val="00614398"/>
    <w:rsid w:val="006143C6"/>
    <w:rsid w:val="00614A6D"/>
    <w:rsid w:val="00615137"/>
    <w:rsid w:val="0061589C"/>
    <w:rsid w:val="006163B4"/>
    <w:rsid w:val="00616A6C"/>
    <w:rsid w:val="00617163"/>
    <w:rsid w:val="00617EBE"/>
    <w:rsid w:val="00621C25"/>
    <w:rsid w:val="00622663"/>
    <w:rsid w:val="00622B50"/>
    <w:rsid w:val="00623024"/>
    <w:rsid w:val="00623039"/>
    <w:rsid w:val="0062325D"/>
    <w:rsid w:val="00623588"/>
    <w:rsid w:val="006239EF"/>
    <w:rsid w:val="00623D8F"/>
    <w:rsid w:val="006250D1"/>
    <w:rsid w:val="00625FA8"/>
    <w:rsid w:val="006260C2"/>
    <w:rsid w:val="00627179"/>
    <w:rsid w:val="00627F2F"/>
    <w:rsid w:val="006300B4"/>
    <w:rsid w:val="00630B4D"/>
    <w:rsid w:val="00631057"/>
    <w:rsid w:val="00631121"/>
    <w:rsid w:val="006311FF"/>
    <w:rsid w:val="00631619"/>
    <w:rsid w:val="00631915"/>
    <w:rsid w:val="0063251B"/>
    <w:rsid w:val="00632ADA"/>
    <w:rsid w:val="00633343"/>
    <w:rsid w:val="006334EB"/>
    <w:rsid w:val="00633AEF"/>
    <w:rsid w:val="00633C5B"/>
    <w:rsid w:val="006345FE"/>
    <w:rsid w:val="006363D9"/>
    <w:rsid w:val="0063730C"/>
    <w:rsid w:val="006379D3"/>
    <w:rsid w:val="00640247"/>
    <w:rsid w:val="0064026C"/>
    <w:rsid w:val="00640428"/>
    <w:rsid w:val="00640699"/>
    <w:rsid w:val="0064288B"/>
    <w:rsid w:val="0064363A"/>
    <w:rsid w:val="00644F1F"/>
    <w:rsid w:val="006461E6"/>
    <w:rsid w:val="0064630D"/>
    <w:rsid w:val="006466AB"/>
    <w:rsid w:val="006466D6"/>
    <w:rsid w:val="00646D1F"/>
    <w:rsid w:val="00650280"/>
    <w:rsid w:val="00650D1A"/>
    <w:rsid w:val="0065157D"/>
    <w:rsid w:val="006528A0"/>
    <w:rsid w:val="00652BAF"/>
    <w:rsid w:val="00652C40"/>
    <w:rsid w:val="00652D8B"/>
    <w:rsid w:val="00654239"/>
    <w:rsid w:val="0065450A"/>
    <w:rsid w:val="0065458C"/>
    <w:rsid w:val="00654DF9"/>
    <w:rsid w:val="00655C2E"/>
    <w:rsid w:val="00655EF2"/>
    <w:rsid w:val="006564A1"/>
    <w:rsid w:val="0065658E"/>
    <w:rsid w:val="006565D7"/>
    <w:rsid w:val="0065692C"/>
    <w:rsid w:val="00656BF6"/>
    <w:rsid w:val="00656C1A"/>
    <w:rsid w:val="00657329"/>
    <w:rsid w:val="00660053"/>
    <w:rsid w:val="006608C4"/>
    <w:rsid w:val="006608D1"/>
    <w:rsid w:val="00660A7A"/>
    <w:rsid w:val="00660C2B"/>
    <w:rsid w:val="0066111A"/>
    <w:rsid w:val="00661412"/>
    <w:rsid w:val="00662C52"/>
    <w:rsid w:val="00662CE9"/>
    <w:rsid w:val="0066358B"/>
    <w:rsid w:val="00663A42"/>
    <w:rsid w:val="00664168"/>
    <w:rsid w:val="006669F2"/>
    <w:rsid w:val="0067014F"/>
    <w:rsid w:val="00670DAC"/>
    <w:rsid w:val="006715C3"/>
    <w:rsid w:val="00671731"/>
    <w:rsid w:val="00671A76"/>
    <w:rsid w:val="00671F5B"/>
    <w:rsid w:val="00672DCD"/>
    <w:rsid w:val="006731BF"/>
    <w:rsid w:val="0067478B"/>
    <w:rsid w:val="006750D8"/>
    <w:rsid w:val="00675578"/>
    <w:rsid w:val="006757FE"/>
    <w:rsid w:val="00675C1C"/>
    <w:rsid w:val="00675C5A"/>
    <w:rsid w:val="00675E02"/>
    <w:rsid w:val="00675FB7"/>
    <w:rsid w:val="006764D1"/>
    <w:rsid w:val="0067658C"/>
    <w:rsid w:val="0067676A"/>
    <w:rsid w:val="00676B80"/>
    <w:rsid w:val="00676F78"/>
    <w:rsid w:val="0067723E"/>
    <w:rsid w:val="006774D4"/>
    <w:rsid w:val="00680A11"/>
    <w:rsid w:val="00680A83"/>
    <w:rsid w:val="006817B9"/>
    <w:rsid w:val="00681F33"/>
    <w:rsid w:val="00684410"/>
    <w:rsid w:val="006859AC"/>
    <w:rsid w:val="00685A23"/>
    <w:rsid w:val="00686364"/>
    <w:rsid w:val="00687BFC"/>
    <w:rsid w:val="00687D61"/>
    <w:rsid w:val="00690EFB"/>
    <w:rsid w:val="006911B4"/>
    <w:rsid w:val="00691389"/>
    <w:rsid w:val="0069185F"/>
    <w:rsid w:val="006936ED"/>
    <w:rsid w:val="0069458D"/>
    <w:rsid w:val="00694649"/>
    <w:rsid w:val="0069636D"/>
    <w:rsid w:val="006964D1"/>
    <w:rsid w:val="006967F3"/>
    <w:rsid w:val="00696F05"/>
    <w:rsid w:val="00697629"/>
    <w:rsid w:val="006A018C"/>
    <w:rsid w:val="006A079B"/>
    <w:rsid w:val="006A0C78"/>
    <w:rsid w:val="006A2416"/>
    <w:rsid w:val="006A245F"/>
    <w:rsid w:val="006A2F1B"/>
    <w:rsid w:val="006A372C"/>
    <w:rsid w:val="006A3B8F"/>
    <w:rsid w:val="006A41EF"/>
    <w:rsid w:val="006A4C8E"/>
    <w:rsid w:val="006A5713"/>
    <w:rsid w:val="006A58E3"/>
    <w:rsid w:val="006A5DC0"/>
    <w:rsid w:val="006A5E9F"/>
    <w:rsid w:val="006A5EC8"/>
    <w:rsid w:val="006A6185"/>
    <w:rsid w:val="006A63D1"/>
    <w:rsid w:val="006A674A"/>
    <w:rsid w:val="006A6A6A"/>
    <w:rsid w:val="006A7256"/>
    <w:rsid w:val="006A7C8E"/>
    <w:rsid w:val="006A7EAD"/>
    <w:rsid w:val="006A7EF6"/>
    <w:rsid w:val="006A7F24"/>
    <w:rsid w:val="006B04C9"/>
    <w:rsid w:val="006B0F7C"/>
    <w:rsid w:val="006B16D5"/>
    <w:rsid w:val="006B2A2B"/>
    <w:rsid w:val="006B3232"/>
    <w:rsid w:val="006B35B6"/>
    <w:rsid w:val="006B4295"/>
    <w:rsid w:val="006B450C"/>
    <w:rsid w:val="006B5755"/>
    <w:rsid w:val="006B5832"/>
    <w:rsid w:val="006B5A88"/>
    <w:rsid w:val="006B5C3E"/>
    <w:rsid w:val="006B686A"/>
    <w:rsid w:val="006B7108"/>
    <w:rsid w:val="006B7172"/>
    <w:rsid w:val="006B7764"/>
    <w:rsid w:val="006B7CE4"/>
    <w:rsid w:val="006B7D6F"/>
    <w:rsid w:val="006C10F5"/>
    <w:rsid w:val="006C2135"/>
    <w:rsid w:val="006C26BB"/>
    <w:rsid w:val="006C2F79"/>
    <w:rsid w:val="006C3354"/>
    <w:rsid w:val="006C354A"/>
    <w:rsid w:val="006C3947"/>
    <w:rsid w:val="006C3DD7"/>
    <w:rsid w:val="006C4556"/>
    <w:rsid w:val="006C5064"/>
    <w:rsid w:val="006C5D95"/>
    <w:rsid w:val="006C684C"/>
    <w:rsid w:val="006C6E8D"/>
    <w:rsid w:val="006C6E8F"/>
    <w:rsid w:val="006D07C1"/>
    <w:rsid w:val="006D07C4"/>
    <w:rsid w:val="006D0A66"/>
    <w:rsid w:val="006D0D76"/>
    <w:rsid w:val="006D1276"/>
    <w:rsid w:val="006D13BB"/>
    <w:rsid w:val="006D2F0E"/>
    <w:rsid w:val="006D39DB"/>
    <w:rsid w:val="006D3BCE"/>
    <w:rsid w:val="006D3C8D"/>
    <w:rsid w:val="006D4351"/>
    <w:rsid w:val="006D46E6"/>
    <w:rsid w:val="006D4B41"/>
    <w:rsid w:val="006D5109"/>
    <w:rsid w:val="006D5AC9"/>
    <w:rsid w:val="006D65D7"/>
    <w:rsid w:val="006D797F"/>
    <w:rsid w:val="006E01A4"/>
    <w:rsid w:val="006E0595"/>
    <w:rsid w:val="006E0686"/>
    <w:rsid w:val="006E2D6F"/>
    <w:rsid w:val="006E3159"/>
    <w:rsid w:val="006E3CCB"/>
    <w:rsid w:val="006E43B1"/>
    <w:rsid w:val="006E45F4"/>
    <w:rsid w:val="006E46E3"/>
    <w:rsid w:val="006E56B8"/>
    <w:rsid w:val="006E5B17"/>
    <w:rsid w:val="006E64FD"/>
    <w:rsid w:val="006E66F1"/>
    <w:rsid w:val="006E6762"/>
    <w:rsid w:val="006E770C"/>
    <w:rsid w:val="006E7DD4"/>
    <w:rsid w:val="006F1CE4"/>
    <w:rsid w:val="006F1EB1"/>
    <w:rsid w:val="006F3B17"/>
    <w:rsid w:val="006F3EAD"/>
    <w:rsid w:val="006F40AD"/>
    <w:rsid w:val="006F4F4B"/>
    <w:rsid w:val="006F501D"/>
    <w:rsid w:val="006F526A"/>
    <w:rsid w:val="006F63E0"/>
    <w:rsid w:val="006F642B"/>
    <w:rsid w:val="006F651A"/>
    <w:rsid w:val="006F6A44"/>
    <w:rsid w:val="006F7DD2"/>
    <w:rsid w:val="006F7E86"/>
    <w:rsid w:val="007006CD"/>
    <w:rsid w:val="0070112B"/>
    <w:rsid w:val="00701837"/>
    <w:rsid w:val="007028CB"/>
    <w:rsid w:val="00705642"/>
    <w:rsid w:val="00705755"/>
    <w:rsid w:val="007058BB"/>
    <w:rsid w:val="00705B2E"/>
    <w:rsid w:val="00706929"/>
    <w:rsid w:val="0070736F"/>
    <w:rsid w:val="007079CC"/>
    <w:rsid w:val="007110B8"/>
    <w:rsid w:val="0071161F"/>
    <w:rsid w:val="00711F35"/>
    <w:rsid w:val="007123E0"/>
    <w:rsid w:val="00712BE8"/>
    <w:rsid w:val="007138D8"/>
    <w:rsid w:val="00713B37"/>
    <w:rsid w:val="00713B87"/>
    <w:rsid w:val="00713FA5"/>
    <w:rsid w:val="007141AD"/>
    <w:rsid w:val="00714F14"/>
    <w:rsid w:val="00714F95"/>
    <w:rsid w:val="00715A0D"/>
    <w:rsid w:val="00716A4B"/>
    <w:rsid w:val="00717624"/>
    <w:rsid w:val="00717C43"/>
    <w:rsid w:val="007202F5"/>
    <w:rsid w:val="00720784"/>
    <w:rsid w:val="00722101"/>
    <w:rsid w:val="00722736"/>
    <w:rsid w:val="007229CB"/>
    <w:rsid w:val="007234D8"/>
    <w:rsid w:val="007250E8"/>
    <w:rsid w:val="00725693"/>
    <w:rsid w:val="007262D9"/>
    <w:rsid w:val="0072634A"/>
    <w:rsid w:val="00726CBF"/>
    <w:rsid w:val="0072714E"/>
    <w:rsid w:val="007274A0"/>
    <w:rsid w:val="00727E06"/>
    <w:rsid w:val="007302B2"/>
    <w:rsid w:val="00730FC7"/>
    <w:rsid w:val="0073510C"/>
    <w:rsid w:val="007357C9"/>
    <w:rsid w:val="00736552"/>
    <w:rsid w:val="007368D6"/>
    <w:rsid w:val="0073690D"/>
    <w:rsid w:val="00736FD4"/>
    <w:rsid w:val="007376FA"/>
    <w:rsid w:val="007404B2"/>
    <w:rsid w:val="00741F82"/>
    <w:rsid w:val="00742ABF"/>
    <w:rsid w:val="00742F6E"/>
    <w:rsid w:val="007432E8"/>
    <w:rsid w:val="00744993"/>
    <w:rsid w:val="0074637A"/>
    <w:rsid w:val="0074653B"/>
    <w:rsid w:val="007468D3"/>
    <w:rsid w:val="00746990"/>
    <w:rsid w:val="00747712"/>
    <w:rsid w:val="007512DD"/>
    <w:rsid w:val="00751379"/>
    <w:rsid w:val="007515C8"/>
    <w:rsid w:val="00751C94"/>
    <w:rsid w:val="00751FEA"/>
    <w:rsid w:val="00752B09"/>
    <w:rsid w:val="00752CB1"/>
    <w:rsid w:val="00752D90"/>
    <w:rsid w:val="007533FF"/>
    <w:rsid w:val="007539AA"/>
    <w:rsid w:val="00753E77"/>
    <w:rsid w:val="00754077"/>
    <w:rsid w:val="00756588"/>
    <w:rsid w:val="00756A56"/>
    <w:rsid w:val="007603E4"/>
    <w:rsid w:val="007609F1"/>
    <w:rsid w:val="00760DAD"/>
    <w:rsid w:val="007613CE"/>
    <w:rsid w:val="007616C3"/>
    <w:rsid w:val="007616CB"/>
    <w:rsid w:val="00761964"/>
    <w:rsid w:val="00762C34"/>
    <w:rsid w:val="00762C73"/>
    <w:rsid w:val="007634B4"/>
    <w:rsid w:val="007647E5"/>
    <w:rsid w:val="00765561"/>
    <w:rsid w:val="0076557B"/>
    <w:rsid w:val="007662E9"/>
    <w:rsid w:val="0076674A"/>
    <w:rsid w:val="00766D21"/>
    <w:rsid w:val="00767F4A"/>
    <w:rsid w:val="00771EB3"/>
    <w:rsid w:val="0077403F"/>
    <w:rsid w:val="00774457"/>
    <w:rsid w:val="007747B3"/>
    <w:rsid w:val="007749B6"/>
    <w:rsid w:val="007758FC"/>
    <w:rsid w:val="0077622F"/>
    <w:rsid w:val="007762FB"/>
    <w:rsid w:val="007768F9"/>
    <w:rsid w:val="00776A51"/>
    <w:rsid w:val="0078059D"/>
    <w:rsid w:val="00784808"/>
    <w:rsid w:val="00785F42"/>
    <w:rsid w:val="00785F82"/>
    <w:rsid w:val="007869FC"/>
    <w:rsid w:val="007875EE"/>
    <w:rsid w:val="007879C9"/>
    <w:rsid w:val="00787D7A"/>
    <w:rsid w:val="0079021D"/>
    <w:rsid w:val="007907E4"/>
    <w:rsid w:val="0079083E"/>
    <w:rsid w:val="0079085F"/>
    <w:rsid w:val="007919E0"/>
    <w:rsid w:val="00791D99"/>
    <w:rsid w:val="00793629"/>
    <w:rsid w:val="00793C20"/>
    <w:rsid w:val="00793F6B"/>
    <w:rsid w:val="00795209"/>
    <w:rsid w:val="00795292"/>
    <w:rsid w:val="0079724A"/>
    <w:rsid w:val="00797EE0"/>
    <w:rsid w:val="007A2048"/>
    <w:rsid w:val="007A29F4"/>
    <w:rsid w:val="007A3102"/>
    <w:rsid w:val="007A33CF"/>
    <w:rsid w:val="007A3F7A"/>
    <w:rsid w:val="007A4A11"/>
    <w:rsid w:val="007A5042"/>
    <w:rsid w:val="007A55AE"/>
    <w:rsid w:val="007A5F06"/>
    <w:rsid w:val="007A5FB3"/>
    <w:rsid w:val="007A608E"/>
    <w:rsid w:val="007A63E1"/>
    <w:rsid w:val="007A6649"/>
    <w:rsid w:val="007A6868"/>
    <w:rsid w:val="007A7790"/>
    <w:rsid w:val="007B0740"/>
    <w:rsid w:val="007B0A94"/>
    <w:rsid w:val="007B14DB"/>
    <w:rsid w:val="007B16CF"/>
    <w:rsid w:val="007B1B9E"/>
    <w:rsid w:val="007B1C1E"/>
    <w:rsid w:val="007B1EDD"/>
    <w:rsid w:val="007B2905"/>
    <w:rsid w:val="007B2A5B"/>
    <w:rsid w:val="007B3E8C"/>
    <w:rsid w:val="007B4388"/>
    <w:rsid w:val="007B5376"/>
    <w:rsid w:val="007B562F"/>
    <w:rsid w:val="007B629B"/>
    <w:rsid w:val="007B682E"/>
    <w:rsid w:val="007B6976"/>
    <w:rsid w:val="007B77AD"/>
    <w:rsid w:val="007B7D4F"/>
    <w:rsid w:val="007C0A86"/>
    <w:rsid w:val="007C0D2A"/>
    <w:rsid w:val="007C0DBA"/>
    <w:rsid w:val="007C0F51"/>
    <w:rsid w:val="007C0F59"/>
    <w:rsid w:val="007C1087"/>
    <w:rsid w:val="007C2001"/>
    <w:rsid w:val="007C2646"/>
    <w:rsid w:val="007C3DC7"/>
    <w:rsid w:val="007C46CD"/>
    <w:rsid w:val="007C4C6F"/>
    <w:rsid w:val="007C53DC"/>
    <w:rsid w:val="007C6313"/>
    <w:rsid w:val="007C64EA"/>
    <w:rsid w:val="007C7216"/>
    <w:rsid w:val="007C73AF"/>
    <w:rsid w:val="007C7AF7"/>
    <w:rsid w:val="007C7B8D"/>
    <w:rsid w:val="007C7DE9"/>
    <w:rsid w:val="007D077B"/>
    <w:rsid w:val="007D0971"/>
    <w:rsid w:val="007D12E5"/>
    <w:rsid w:val="007D1985"/>
    <w:rsid w:val="007D2486"/>
    <w:rsid w:val="007D2668"/>
    <w:rsid w:val="007D3561"/>
    <w:rsid w:val="007D42C3"/>
    <w:rsid w:val="007D430C"/>
    <w:rsid w:val="007D4ABC"/>
    <w:rsid w:val="007D4F02"/>
    <w:rsid w:val="007D5254"/>
    <w:rsid w:val="007D5669"/>
    <w:rsid w:val="007D5B38"/>
    <w:rsid w:val="007D66CD"/>
    <w:rsid w:val="007D67A4"/>
    <w:rsid w:val="007D7946"/>
    <w:rsid w:val="007E1613"/>
    <w:rsid w:val="007E1E43"/>
    <w:rsid w:val="007E1EC3"/>
    <w:rsid w:val="007E3871"/>
    <w:rsid w:val="007E3C6B"/>
    <w:rsid w:val="007E45CD"/>
    <w:rsid w:val="007E4915"/>
    <w:rsid w:val="007E4AC5"/>
    <w:rsid w:val="007E4AEA"/>
    <w:rsid w:val="007E627E"/>
    <w:rsid w:val="007E6630"/>
    <w:rsid w:val="007E687E"/>
    <w:rsid w:val="007E7F31"/>
    <w:rsid w:val="007F01AA"/>
    <w:rsid w:val="007F0251"/>
    <w:rsid w:val="007F0266"/>
    <w:rsid w:val="007F0521"/>
    <w:rsid w:val="007F0BB4"/>
    <w:rsid w:val="007F1CC0"/>
    <w:rsid w:val="007F2B21"/>
    <w:rsid w:val="007F2DAE"/>
    <w:rsid w:val="007F32B3"/>
    <w:rsid w:val="007F33C3"/>
    <w:rsid w:val="007F3464"/>
    <w:rsid w:val="007F4700"/>
    <w:rsid w:val="007F49B7"/>
    <w:rsid w:val="007F56F9"/>
    <w:rsid w:val="007F587A"/>
    <w:rsid w:val="007F760D"/>
    <w:rsid w:val="007F7785"/>
    <w:rsid w:val="008016BB"/>
    <w:rsid w:val="00802581"/>
    <w:rsid w:val="0080259F"/>
    <w:rsid w:val="00802920"/>
    <w:rsid w:val="00802B9D"/>
    <w:rsid w:val="00803FDB"/>
    <w:rsid w:val="008042EF"/>
    <w:rsid w:val="0080466A"/>
    <w:rsid w:val="008052BE"/>
    <w:rsid w:val="00805461"/>
    <w:rsid w:val="0080570F"/>
    <w:rsid w:val="00805F39"/>
    <w:rsid w:val="00806A7D"/>
    <w:rsid w:val="00806B13"/>
    <w:rsid w:val="00806B9C"/>
    <w:rsid w:val="00806FD8"/>
    <w:rsid w:val="00807E49"/>
    <w:rsid w:val="00810221"/>
    <w:rsid w:val="008102CB"/>
    <w:rsid w:val="00810407"/>
    <w:rsid w:val="0081157D"/>
    <w:rsid w:val="00811D4B"/>
    <w:rsid w:val="0081226F"/>
    <w:rsid w:val="00812471"/>
    <w:rsid w:val="0081282F"/>
    <w:rsid w:val="00812911"/>
    <w:rsid w:val="00814586"/>
    <w:rsid w:val="00814F1D"/>
    <w:rsid w:val="00815446"/>
    <w:rsid w:val="00815CEE"/>
    <w:rsid w:val="00815E1B"/>
    <w:rsid w:val="00816037"/>
    <w:rsid w:val="00816362"/>
    <w:rsid w:val="008166F3"/>
    <w:rsid w:val="00816A26"/>
    <w:rsid w:val="00816FC8"/>
    <w:rsid w:val="00817362"/>
    <w:rsid w:val="00817433"/>
    <w:rsid w:val="008179D3"/>
    <w:rsid w:val="0082030A"/>
    <w:rsid w:val="00820A07"/>
    <w:rsid w:val="00820BBE"/>
    <w:rsid w:val="00821408"/>
    <w:rsid w:val="00821451"/>
    <w:rsid w:val="008229E2"/>
    <w:rsid w:val="00824550"/>
    <w:rsid w:val="0082476C"/>
    <w:rsid w:val="00825E36"/>
    <w:rsid w:val="0083050B"/>
    <w:rsid w:val="00830770"/>
    <w:rsid w:val="00830900"/>
    <w:rsid w:val="00830936"/>
    <w:rsid w:val="00830AB0"/>
    <w:rsid w:val="00830BA3"/>
    <w:rsid w:val="00831325"/>
    <w:rsid w:val="0083154C"/>
    <w:rsid w:val="00832EA8"/>
    <w:rsid w:val="008332DB"/>
    <w:rsid w:val="008338EC"/>
    <w:rsid w:val="00833DE1"/>
    <w:rsid w:val="00835949"/>
    <w:rsid w:val="00835AC7"/>
    <w:rsid w:val="0083609A"/>
    <w:rsid w:val="00836C7E"/>
    <w:rsid w:val="00836DA6"/>
    <w:rsid w:val="00837497"/>
    <w:rsid w:val="00840918"/>
    <w:rsid w:val="008409F4"/>
    <w:rsid w:val="00841AD3"/>
    <w:rsid w:val="00841C5E"/>
    <w:rsid w:val="0084340C"/>
    <w:rsid w:val="00843839"/>
    <w:rsid w:val="0084397A"/>
    <w:rsid w:val="00843C0A"/>
    <w:rsid w:val="008443DC"/>
    <w:rsid w:val="00846246"/>
    <w:rsid w:val="00847D89"/>
    <w:rsid w:val="0085111F"/>
    <w:rsid w:val="00852901"/>
    <w:rsid w:val="0085361E"/>
    <w:rsid w:val="00853640"/>
    <w:rsid w:val="008542E1"/>
    <w:rsid w:val="008545D4"/>
    <w:rsid w:val="00855499"/>
    <w:rsid w:val="00855A95"/>
    <w:rsid w:val="00855BC5"/>
    <w:rsid w:val="00856191"/>
    <w:rsid w:val="008566FC"/>
    <w:rsid w:val="00857654"/>
    <w:rsid w:val="0085789A"/>
    <w:rsid w:val="00857F1D"/>
    <w:rsid w:val="00860512"/>
    <w:rsid w:val="008612B2"/>
    <w:rsid w:val="00861775"/>
    <w:rsid w:val="00861E37"/>
    <w:rsid w:val="00863A66"/>
    <w:rsid w:val="00863F6F"/>
    <w:rsid w:val="00864502"/>
    <w:rsid w:val="0086480F"/>
    <w:rsid w:val="008649E0"/>
    <w:rsid w:val="00865386"/>
    <w:rsid w:val="00865596"/>
    <w:rsid w:val="008655BE"/>
    <w:rsid w:val="008669E9"/>
    <w:rsid w:val="00866D34"/>
    <w:rsid w:val="00867DD7"/>
    <w:rsid w:val="0087075A"/>
    <w:rsid w:val="00870763"/>
    <w:rsid w:val="0087083A"/>
    <w:rsid w:val="00872449"/>
    <w:rsid w:val="00872E18"/>
    <w:rsid w:val="00874004"/>
    <w:rsid w:val="0087408F"/>
    <w:rsid w:val="00874B06"/>
    <w:rsid w:val="008754BD"/>
    <w:rsid w:val="00876A76"/>
    <w:rsid w:val="00877931"/>
    <w:rsid w:val="0088014E"/>
    <w:rsid w:val="00880AF1"/>
    <w:rsid w:val="00881309"/>
    <w:rsid w:val="008813A1"/>
    <w:rsid w:val="00881B74"/>
    <w:rsid w:val="00882377"/>
    <w:rsid w:val="00883463"/>
    <w:rsid w:val="0088602A"/>
    <w:rsid w:val="0088690F"/>
    <w:rsid w:val="008875A3"/>
    <w:rsid w:val="008907EF"/>
    <w:rsid w:val="00891852"/>
    <w:rsid w:val="0089185F"/>
    <w:rsid w:val="00891A79"/>
    <w:rsid w:val="00891B71"/>
    <w:rsid w:val="00891C6F"/>
    <w:rsid w:val="00892E3F"/>
    <w:rsid w:val="00892ECE"/>
    <w:rsid w:val="00893662"/>
    <w:rsid w:val="00893846"/>
    <w:rsid w:val="008941CF"/>
    <w:rsid w:val="00894997"/>
    <w:rsid w:val="008965CE"/>
    <w:rsid w:val="008976BC"/>
    <w:rsid w:val="008979AA"/>
    <w:rsid w:val="008A176D"/>
    <w:rsid w:val="008A1B1D"/>
    <w:rsid w:val="008A4A3E"/>
    <w:rsid w:val="008A5096"/>
    <w:rsid w:val="008A50D1"/>
    <w:rsid w:val="008B02CA"/>
    <w:rsid w:val="008B124F"/>
    <w:rsid w:val="008B1739"/>
    <w:rsid w:val="008B1D5C"/>
    <w:rsid w:val="008B2048"/>
    <w:rsid w:val="008B3A25"/>
    <w:rsid w:val="008B3C1B"/>
    <w:rsid w:val="008B4698"/>
    <w:rsid w:val="008B49BC"/>
    <w:rsid w:val="008B508E"/>
    <w:rsid w:val="008B545F"/>
    <w:rsid w:val="008B5A50"/>
    <w:rsid w:val="008B62F3"/>
    <w:rsid w:val="008B67E1"/>
    <w:rsid w:val="008B7448"/>
    <w:rsid w:val="008B74BB"/>
    <w:rsid w:val="008B7686"/>
    <w:rsid w:val="008B7B27"/>
    <w:rsid w:val="008B7C99"/>
    <w:rsid w:val="008C096B"/>
    <w:rsid w:val="008C099D"/>
    <w:rsid w:val="008C0D0C"/>
    <w:rsid w:val="008C14E3"/>
    <w:rsid w:val="008C1F14"/>
    <w:rsid w:val="008C2390"/>
    <w:rsid w:val="008C2E23"/>
    <w:rsid w:val="008C2EBA"/>
    <w:rsid w:val="008C31AF"/>
    <w:rsid w:val="008C369F"/>
    <w:rsid w:val="008C3E58"/>
    <w:rsid w:val="008C4974"/>
    <w:rsid w:val="008C5D05"/>
    <w:rsid w:val="008C6912"/>
    <w:rsid w:val="008C7418"/>
    <w:rsid w:val="008C7A63"/>
    <w:rsid w:val="008C7ED2"/>
    <w:rsid w:val="008D0BFC"/>
    <w:rsid w:val="008D1F40"/>
    <w:rsid w:val="008D2623"/>
    <w:rsid w:val="008D3561"/>
    <w:rsid w:val="008D359A"/>
    <w:rsid w:val="008D36C0"/>
    <w:rsid w:val="008D4AA6"/>
    <w:rsid w:val="008D532A"/>
    <w:rsid w:val="008D5E8A"/>
    <w:rsid w:val="008D6251"/>
    <w:rsid w:val="008D6C6B"/>
    <w:rsid w:val="008D7B94"/>
    <w:rsid w:val="008E00CA"/>
    <w:rsid w:val="008E0523"/>
    <w:rsid w:val="008E08A0"/>
    <w:rsid w:val="008E165A"/>
    <w:rsid w:val="008E1C77"/>
    <w:rsid w:val="008E317E"/>
    <w:rsid w:val="008E3535"/>
    <w:rsid w:val="008E3720"/>
    <w:rsid w:val="008E5CD0"/>
    <w:rsid w:val="008E5D58"/>
    <w:rsid w:val="008E61D2"/>
    <w:rsid w:val="008E6D16"/>
    <w:rsid w:val="008E6FC2"/>
    <w:rsid w:val="008E6FE0"/>
    <w:rsid w:val="008E70A9"/>
    <w:rsid w:val="008E70D3"/>
    <w:rsid w:val="008E7334"/>
    <w:rsid w:val="008E77F2"/>
    <w:rsid w:val="008E7C10"/>
    <w:rsid w:val="008F078B"/>
    <w:rsid w:val="008F0C37"/>
    <w:rsid w:val="008F0D08"/>
    <w:rsid w:val="008F1010"/>
    <w:rsid w:val="008F1885"/>
    <w:rsid w:val="008F2374"/>
    <w:rsid w:val="008F245B"/>
    <w:rsid w:val="008F253F"/>
    <w:rsid w:val="008F2B53"/>
    <w:rsid w:val="008F3239"/>
    <w:rsid w:val="008F3830"/>
    <w:rsid w:val="008F43DC"/>
    <w:rsid w:val="008F63B0"/>
    <w:rsid w:val="008F6EC5"/>
    <w:rsid w:val="008F71AC"/>
    <w:rsid w:val="008F7DA8"/>
    <w:rsid w:val="008F7DED"/>
    <w:rsid w:val="00900026"/>
    <w:rsid w:val="00900932"/>
    <w:rsid w:val="00900C72"/>
    <w:rsid w:val="009015C9"/>
    <w:rsid w:val="00902284"/>
    <w:rsid w:val="00902708"/>
    <w:rsid w:val="009030C4"/>
    <w:rsid w:val="00903478"/>
    <w:rsid w:val="00903BB5"/>
    <w:rsid w:val="00904477"/>
    <w:rsid w:val="00904C8B"/>
    <w:rsid w:val="00905311"/>
    <w:rsid w:val="0090650C"/>
    <w:rsid w:val="00906D14"/>
    <w:rsid w:val="00906EFC"/>
    <w:rsid w:val="00906FE5"/>
    <w:rsid w:val="00907225"/>
    <w:rsid w:val="009079ED"/>
    <w:rsid w:val="00907FC1"/>
    <w:rsid w:val="009105B1"/>
    <w:rsid w:val="00911580"/>
    <w:rsid w:val="00913123"/>
    <w:rsid w:val="00913321"/>
    <w:rsid w:val="00913738"/>
    <w:rsid w:val="00913DD9"/>
    <w:rsid w:val="00913EB1"/>
    <w:rsid w:val="00914089"/>
    <w:rsid w:val="0091457A"/>
    <w:rsid w:val="00914E64"/>
    <w:rsid w:val="00914FA5"/>
    <w:rsid w:val="00915972"/>
    <w:rsid w:val="00915FAE"/>
    <w:rsid w:val="00916B65"/>
    <w:rsid w:val="00916E31"/>
    <w:rsid w:val="00917015"/>
    <w:rsid w:val="009171E7"/>
    <w:rsid w:val="00917832"/>
    <w:rsid w:val="00917E57"/>
    <w:rsid w:val="009209A0"/>
    <w:rsid w:val="009214FD"/>
    <w:rsid w:val="0092213E"/>
    <w:rsid w:val="0092216F"/>
    <w:rsid w:val="009221F5"/>
    <w:rsid w:val="009228CB"/>
    <w:rsid w:val="009236D8"/>
    <w:rsid w:val="0092386D"/>
    <w:rsid w:val="00923DA3"/>
    <w:rsid w:val="00924B13"/>
    <w:rsid w:val="0092583F"/>
    <w:rsid w:val="00925E1C"/>
    <w:rsid w:val="009271C1"/>
    <w:rsid w:val="00927B4F"/>
    <w:rsid w:val="009304E0"/>
    <w:rsid w:val="009315DE"/>
    <w:rsid w:val="009330DE"/>
    <w:rsid w:val="009358ED"/>
    <w:rsid w:val="009359A9"/>
    <w:rsid w:val="00935DD8"/>
    <w:rsid w:val="00936489"/>
    <w:rsid w:val="009374AD"/>
    <w:rsid w:val="009378E6"/>
    <w:rsid w:val="00937A01"/>
    <w:rsid w:val="00941DBE"/>
    <w:rsid w:val="00942610"/>
    <w:rsid w:val="009426E9"/>
    <w:rsid w:val="00942A16"/>
    <w:rsid w:val="00943FB5"/>
    <w:rsid w:val="009444F5"/>
    <w:rsid w:val="00944F88"/>
    <w:rsid w:val="009457D4"/>
    <w:rsid w:val="009459AD"/>
    <w:rsid w:val="00947293"/>
    <w:rsid w:val="00947945"/>
    <w:rsid w:val="00947B38"/>
    <w:rsid w:val="0095002D"/>
    <w:rsid w:val="009500D9"/>
    <w:rsid w:val="00950533"/>
    <w:rsid w:val="009507C8"/>
    <w:rsid w:val="00950A35"/>
    <w:rsid w:val="00950D09"/>
    <w:rsid w:val="00950FF9"/>
    <w:rsid w:val="00951D9B"/>
    <w:rsid w:val="009528D8"/>
    <w:rsid w:val="0095299F"/>
    <w:rsid w:val="00953351"/>
    <w:rsid w:val="0095378A"/>
    <w:rsid w:val="00954009"/>
    <w:rsid w:val="00954395"/>
    <w:rsid w:val="009545ED"/>
    <w:rsid w:val="00955CB3"/>
    <w:rsid w:val="00955F59"/>
    <w:rsid w:val="00956D98"/>
    <w:rsid w:val="00957735"/>
    <w:rsid w:val="00957E1F"/>
    <w:rsid w:val="00957E55"/>
    <w:rsid w:val="00961809"/>
    <w:rsid w:val="00961905"/>
    <w:rsid w:val="009648C5"/>
    <w:rsid w:val="00965429"/>
    <w:rsid w:val="009655C0"/>
    <w:rsid w:val="00965679"/>
    <w:rsid w:val="009660BF"/>
    <w:rsid w:val="009676B2"/>
    <w:rsid w:val="00967D9F"/>
    <w:rsid w:val="009704F0"/>
    <w:rsid w:val="00970C70"/>
    <w:rsid w:val="009720C5"/>
    <w:rsid w:val="00972AE6"/>
    <w:rsid w:val="00972E49"/>
    <w:rsid w:val="00972F34"/>
    <w:rsid w:val="0097306F"/>
    <w:rsid w:val="009730A3"/>
    <w:rsid w:val="00974033"/>
    <w:rsid w:val="00974B46"/>
    <w:rsid w:val="00974B62"/>
    <w:rsid w:val="00974E18"/>
    <w:rsid w:val="00975CEF"/>
    <w:rsid w:val="0097637A"/>
    <w:rsid w:val="009768D3"/>
    <w:rsid w:val="00976B0E"/>
    <w:rsid w:val="0097783E"/>
    <w:rsid w:val="00977B32"/>
    <w:rsid w:val="0098022B"/>
    <w:rsid w:val="00980D45"/>
    <w:rsid w:val="009811CF"/>
    <w:rsid w:val="009814DC"/>
    <w:rsid w:val="00981B53"/>
    <w:rsid w:val="00981EE4"/>
    <w:rsid w:val="00981FD8"/>
    <w:rsid w:val="009822F5"/>
    <w:rsid w:val="0098285E"/>
    <w:rsid w:val="00982E9E"/>
    <w:rsid w:val="00982F09"/>
    <w:rsid w:val="00983354"/>
    <w:rsid w:val="009836F7"/>
    <w:rsid w:val="00983B30"/>
    <w:rsid w:val="00984CC6"/>
    <w:rsid w:val="0098658D"/>
    <w:rsid w:val="009868FD"/>
    <w:rsid w:val="0098708D"/>
    <w:rsid w:val="009904A6"/>
    <w:rsid w:val="00990F51"/>
    <w:rsid w:val="009914D6"/>
    <w:rsid w:val="009924CD"/>
    <w:rsid w:val="009941F2"/>
    <w:rsid w:val="00994462"/>
    <w:rsid w:val="00994813"/>
    <w:rsid w:val="0099600D"/>
    <w:rsid w:val="00996427"/>
    <w:rsid w:val="00996C7F"/>
    <w:rsid w:val="0099764D"/>
    <w:rsid w:val="009A0175"/>
    <w:rsid w:val="009A02F5"/>
    <w:rsid w:val="009A0827"/>
    <w:rsid w:val="009A0B03"/>
    <w:rsid w:val="009A0DEB"/>
    <w:rsid w:val="009A1576"/>
    <w:rsid w:val="009A1591"/>
    <w:rsid w:val="009A1657"/>
    <w:rsid w:val="009A1FA9"/>
    <w:rsid w:val="009A2C0A"/>
    <w:rsid w:val="009A2C1C"/>
    <w:rsid w:val="009A3758"/>
    <w:rsid w:val="009A40D4"/>
    <w:rsid w:val="009A479C"/>
    <w:rsid w:val="009A4A72"/>
    <w:rsid w:val="009A51E0"/>
    <w:rsid w:val="009A5F47"/>
    <w:rsid w:val="009A67FB"/>
    <w:rsid w:val="009A7867"/>
    <w:rsid w:val="009B0BA3"/>
    <w:rsid w:val="009B1459"/>
    <w:rsid w:val="009B1E83"/>
    <w:rsid w:val="009B238F"/>
    <w:rsid w:val="009B2B03"/>
    <w:rsid w:val="009B3392"/>
    <w:rsid w:val="009B3A85"/>
    <w:rsid w:val="009B3F25"/>
    <w:rsid w:val="009B4499"/>
    <w:rsid w:val="009B4679"/>
    <w:rsid w:val="009B493E"/>
    <w:rsid w:val="009B4AEF"/>
    <w:rsid w:val="009B52D4"/>
    <w:rsid w:val="009B5FE7"/>
    <w:rsid w:val="009B763E"/>
    <w:rsid w:val="009C0258"/>
    <w:rsid w:val="009C0B4B"/>
    <w:rsid w:val="009C1573"/>
    <w:rsid w:val="009C15E1"/>
    <w:rsid w:val="009C1BB3"/>
    <w:rsid w:val="009C25B6"/>
    <w:rsid w:val="009C2898"/>
    <w:rsid w:val="009C29D2"/>
    <w:rsid w:val="009C38E2"/>
    <w:rsid w:val="009C4213"/>
    <w:rsid w:val="009C4769"/>
    <w:rsid w:val="009C4D39"/>
    <w:rsid w:val="009C5339"/>
    <w:rsid w:val="009C5E38"/>
    <w:rsid w:val="009C6382"/>
    <w:rsid w:val="009C6698"/>
    <w:rsid w:val="009C6A92"/>
    <w:rsid w:val="009C6FDC"/>
    <w:rsid w:val="009D0C4A"/>
    <w:rsid w:val="009D117F"/>
    <w:rsid w:val="009D18C3"/>
    <w:rsid w:val="009D2868"/>
    <w:rsid w:val="009D3AA5"/>
    <w:rsid w:val="009D3AF2"/>
    <w:rsid w:val="009D455E"/>
    <w:rsid w:val="009D4E8E"/>
    <w:rsid w:val="009D74CB"/>
    <w:rsid w:val="009E0BAC"/>
    <w:rsid w:val="009E135F"/>
    <w:rsid w:val="009E169B"/>
    <w:rsid w:val="009E1D33"/>
    <w:rsid w:val="009E2BCB"/>
    <w:rsid w:val="009E3661"/>
    <w:rsid w:val="009E5A59"/>
    <w:rsid w:val="009E70A4"/>
    <w:rsid w:val="009E71AF"/>
    <w:rsid w:val="009E7B44"/>
    <w:rsid w:val="009F05AD"/>
    <w:rsid w:val="009F1AC6"/>
    <w:rsid w:val="009F226A"/>
    <w:rsid w:val="009F2294"/>
    <w:rsid w:val="009F231D"/>
    <w:rsid w:val="009F275E"/>
    <w:rsid w:val="009F29E6"/>
    <w:rsid w:val="009F2BB6"/>
    <w:rsid w:val="009F2C73"/>
    <w:rsid w:val="009F312E"/>
    <w:rsid w:val="009F3338"/>
    <w:rsid w:val="009F3EC1"/>
    <w:rsid w:val="009F3F74"/>
    <w:rsid w:val="009F4649"/>
    <w:rsid w:val="009F6B70"/>
    <w:rsid w:val="009F778F"/>
    <w:rsid w:val="00A00B28"/>
    <w:rsid w:val="00A02A4B"/>
    <w:rsid w:val="00A0312C"/>
    <w:rsid w:val="00A03247"/>
    <w:rsid w:val="00A03D77"/>
    <w:rsid w:val="00A05933"/>
    <w:rsid w:val="00A05E2F"/>
    <w:rsid w:val="00A060AA"/>
    <w:rsid w:val="00A11211"/>
    <w:rsid w:val="00A12539"/>
    <w:rsid w:val="00A132A7"/>
    <w:rsid w:val="00A13468"/>
    <w:rsid w:val="00A1518C"/>
    <w:rsid w:val="00A1615A"/>
    <w:rsid w:val="00A206AB"/>
    <w:rsid w:val="00A20842"/>
    <w:rsid w:val="00A20D9B"/>
    <w:rsid w:val="00A20E17"/>
    <w:rsid w:val="00A2191A"/>
    <w:rsid w:val="00A21942"/>
    <w:rsid w:val="00A21FBE"/>
    <w:rsid w:val="00A22884"/>
    <w:rsid w:val="00A2334E"/>
    <w:rsid w:val="00A23721"/>
    <w:rsid w:val="00A24403"/>
    <w:rsid w:val="00A25152"/>
    <w:rsid w:val="00A256D1"/>
    <w:rsid w:val="00A26104"/>
    <w:rsid w:val="00A27B29"/>
    <w:rsid w:val="00A30BD1"/>
    <w:rsid w:val="00A31637"/>
    <w:rsid w:val="00A31CAA"/>
    <w:rsid w:val="00A32D76"/>
    <w:rsid w:val="00A34358"/>
    <w:rsid w:val="00A350E4"/>
    <w:rsid w:val="00A3518D"/>
    <w:rsid w:val="00A365D3"/>
    <w:rsid w:val="00A37BBE"/>
    <w:rsid w:val="00A37F2B"/>
    <w:rsid w:val="00A40946"/>
    <w:rsid w:val="00A43080"/>
    <w:rsid w:val="00A432BE"/>
    <w:rsid w:val="00A43B1B"/>
    <w:rsid w:val="00A43F9A"/>
    <w:rsid w:val="00A44AB0"/>
    <w:rsid w:val="00A45367"/>
    <w:rsid w:val="00A45695"/>
    <w:rsid w:val="00A458A5"/>
    <w:rsid w:val="00A45A89"/>
    <w:rsid w:val="00A47D59"/>
    <w:rsid w:val="00A50BF9"/>
    <w:rsid w:val="00A517B5"/>
    <w:rsid w:val="00A52511"/>
    <w:rsid w:val="00A5257D"/>
    <w:rsid w:val="00A542A6"/>
    <w:rsid w:val="00A543D1"/>
    <w:rsid w:val="00A549A1"/>
    <w:rsid w:val="00A553F6"/>
    <w:rsid w:val="00A55805"/>
    <w:rsid w:val="00A55FF8"/>
    <w:rsid w:val="00A56158"/>
    <w:rsid w:val="00A563DB"/>
    <w:rsid w:val="00A57554"/>
    <w:rsid w:val="00A57758"/>
    <w:rsid w:val="00A57C76"/>
    <w:rsid w:val="00A60608"/>
    <w:rsid w:val="00A62080"/>
    <w:rsid w:val="00A622F3"/>
    <w:rsid w:val="00A6264C"/>
    <w:rsid w:val="00A627FB"/>
    <w:rsid w:val="00A62AD1"/>
    <w:rsid w:val="00A63DA7"/>
    <w:rsid w:val="00A64812"/>
    <w:rsid w:val="00A64B8B"/>
    <w:rsid w:val="00A657D7"/>
    <w:rsid w:val="00A663A1"/>
    <w:rsid w:val="00A66441"/>
    <w:rsid w:val="00A66882"/>
    <w:rsid w:val="00A6727D"/>
    <w:rsid w:val="00A676A7"/>
    <w:rsid w:val="00A70357"/>
    <w:rsid w:val="00A703BC"/>
    <w:rsid w:val="00A71A9D"/>
    <w:rsid w:val="00A72347"/>
    <w:rsid w:val="00A72CF0"/>
    <w:rsid w:val="00A72E56"/>
    <w:rsid w:val="00A73078"/>
    <w:rsid w:val="00A73D35"/>
    <w:rsid w:val="00A74040"/>
    <w:rsid w:val="00A746D2"/>
    <w:rsid w:val="00A748B5"/>
    <w:rsid w:val="00A75E63"/>
    <w:rsid w:val="00A75FDA"/>
    <w:rsid w:val="00A762B1"/>
    <w:rsid w:val="00A762C7"/>
    <w:rsid w:val="00A772A9"/>
    <w:rsid w:val="00A775AE"/>
    <w:rsid w:val="00A8110B"/>
    <w:rsid w:val="00A81203"/>
    <w:rsid w:val="00A81426"/>
    <w:rsid w:val="00A81852"/>
    <w:rsid w:val="00A828DA"/>
    <w:rsid w:val="00A8378E"/>
    <w:rsid w:val="00A83E5D"/>
    <w:rsid w:val="00A84AB3"/>
    <w:rsid w:val="00A84E03"/>
    <w:rsid w:val="00A856C6"/>
    <w:rsid w:val="00A85754"/>
    <w:rsid w:val="00A85ADD"/>
    <w:rsid w:val="00A85CB6"/>
    <w:rsid w:val="00A871EC"/>
    <w:rsid w:val="00A87BED"/>
    <w:rsid w:val="00A90AC7"/>
    <w:rsid w:val="00A912AD"/>
    <w:rsid w:val="00A9274C"/>
    <w:rsid w:val="00A93989"/>
    <w:rsid w:val="00A93C3D"/>
    <w:rsid w:val="00A94006"/>
    <w:rsid w:val="00A94A00"/>
    <w:rsid w:val="00A94E81"/>
    <w:rsid w:val="00A95308"/>
    <w:rsid w:val="00A957DD"/>
    <w:rsid w:val="00A964EC"/>
    <w:rsid w:val="00A96A6C"/>
    <w:rsid w:val="00A96F1E"/>
    <w:rsid w:val="00A9744F"/>
    <w:rsid w:val="00A9786D"/>
    <w:rsid w:val="00AA01E6"/>
    <w:rsid w:val="00AA0367"/>
    <w:rsid w:val="00AA0409"/>
    <w:rsid w:val="00AA048B"/>
    <w:rsid w:val="00AA0763"/>
    <w:rsid w:val="00AA09C5"/>
    <w:rsid w:val="00AA0A28"/>
    <w:rsid w:val="00AA0F1D"/>
    <w:rsid w:val="00AA20AB"/>
    <w:rsid w:val="00AA28BA"/>
    <w:rsid w:val="00AA2B3E"/>
    <w:rsid w:val="00AA34AE"/>
    <w:rsid w:val="00AA44C7"/>
    <w:rsid w:val="00AA4834"/>
    <w:rsid w:val="00AA507A"/>
    <w:rsid w:val="00AA514D"/>
    <w:rsid w:val="00AA528B"/>
    <w:rsid w:val="00AA528D"/>
    <w:rsid w:val="00AA541D"/>
    <w:rsid w:val="00AA65AD"/>
    <w:rsid w:val="00AA676F"/>
    <w:rsid w:val="00AA7293"/>
    <w:rsid w:val="00AB076E"/>
    <w:rsid w:val="00AB11C5"/>
    <w:rsid w:val="00AB1867"/>
    <w:rsid w:val="00AB1C45"/>
    <w:rsid w:val="00AB29D9"/>
    <w:rsid w:val="00AB2C31"/>
    <w:rsid w:val="00AB2FDE"/>
    <w:rsid w:val="00AB4F58"/>
    <w:rsid w:val="00AB6657"/>
    <w:rsid w:val="00AB6FC5"/>
    <w:rsid w:val="00AB706B"/>
    <w:rsid w:val="00AB74FE"/>
    <w:rsid w:val="00AB78DF"/>
    <w:rsid w:val="00AB7A07"/>
    <w:rsid w:val="00AC1261"/>
    <w:rsid w:val="00AC14F0"/>
    <w:rsid w:val="00AC1C3B"/>
    <w:rsid w:val="00AC1E2A"/>
    <w:rsid w:val="00AC2652"/>
    <w:rsid w:val="00AC32C7"/>
    <w:rsid w:val="00AC354A"/>
    <w:rsid w:val="00AC4ED6"/>
    <w:rsid w:val="00AC61A2"/>
    <w:rsid w:val="00AC6763"/>
    <w:rsid w:val="00AC75C0"/>
    <w:rsid w:val="00AC764E"/>
    <w:rsid w:val="00AC7888"/>
    <w:rsid w:val="00AD04E3"/>
    <w:rsid w:val="00AD0673"/>
    <w:rsid w:val="00AD1817"/>
    <w:rsid w:val="00AD1A48"/>
    <w:rsid w:val="00AD1B24"/>
    <w:rsid w:val="00AD1F1F"/>
    <w:rsid w:val="00AD34D1"/>
    <w:rsid w:val="00AD36FE"/>
    <w:rsid w:val="00AD3B1C"/>
    <w:rsid w:val="00AD41C4"/>
    <w:rsid w:val="00AD45E0"/>
    <w:rsid w:val="00AD4632"/>
    <w:rsid w:val="00AD4642"/>
    <w:rsid w:val="00AD4A04"/>
    <w:rsid w:val="00AD4E0D"/>
    <w:rsid w:val="00AD573B"/>
    <w:rsid w:val="00AD6437"/>
    <w:rsid w:val="00AD66C5"/>
    <w:rsid w:val="00AD6CBF"/>
    <w:rsid w:val="00AD6D37"/>
    <w:rsid w:val="00AD72E7"/>
    <w:rsid w:val="00AD747A"/>
    <w:rsid w:val="00AD76ED"/>
    <w:rsid w:val="00AE0902"/>
    <w:rsid w:val="00AE1B92"/>
    <w:rsid w:val="00AE1E04"/>
    <w:rsid w:val="00AE2118"/>
    <w:rsid w:val="00AE2918"/>
    <w:rsid w:val="00AE2CE2"/>
    <w:rsid w:val="00AE35FD"/>
    <w:rsid w:val="00AE36C9"/>
    <w:rsid w:val="00AE4082"/>
    <w:rsid w:val="00AE4623"/>
    <w:rsid w:val="00AE4CD9"/>
    <w:rsid w:val="00AE55A1"/>
    <w:rsid w:val="00AE5CC0"/>
    <w:rsid w:val="00AE5EF3"/>
    <w:rsid w:val="00AE605A"/>
    <w:rsid w:val="00AE6988"/>
    <w:rsid w:val="00AE7104"/>
    <w:rsid w:val="00AE77A9"/>
    <w:rsid w:val="00AF0C4B"/>
    <w:rsid w:val="00AF1057"/>
    <w:rsid w:val="00AF19C1"/>
    <w:rsid w:val="00AF25C4"/>
    <w:rsid w:val="00AF2710"/>
    <w:rsid w:val="00AF4098"/>
    <w:rsid w:val="00AF493C"/>
    <w:rsid w:val="00AF4DBD"/>
    <w:rsid w:val="00AF5819"/>
    <w:rsid w:val="00AF60F2"/>
    <w:rsid w:val="00AF6165"/>
    <w:rsid w:val="00AF6B03"/>
    <w:rsid w:val="00AF6D7A"/>
    <w:rsid w:val="00AF6FD8"/>
    <w:rsid w:val="00B004C2"/>
    <w:rsid w:val="00B0079E"/>
    <w:rsid w:val="00B00DF6"/>
    <w:rsid w:val="00B011C5"/>
    <w:rsid w:val="00B021BA"/>
    <w:rsid w:val="00B02414"/>
    <w:rsid w:val="00B0271D"/>
    <w:rsid w:val="00B033C6"/>
    <w:rsid w:val="00B033DC"/>
    <w:rsid w:val="00B03631"/>
    <w:rsid w:val="00B05437"/>
    <w:rsid w:val="00B05D14"/>
    <w:rsid w:val="00B05F0F"/>
    <w:rsid w:val="00B06A1A"/>
    <w:rsid w:val="00B077BE"/>
    <w:rsid w:val="00B109F1"/>
    <w:rsid w:val="00B10E66"/>
    <w:rsid w:val="00B115F9"/>
    <w:rsid w:val="00B120E2"/>
    <w:rsid w:val="00B13867"/>
    <w:rsid w:val="00B13E9E"/>
    <w:rsid w:val="00B143B1"/>
    <w:rsid w:val="00B14CCA"/>
    <w:rsid w:val="00B16EEC"/>
    <w:rsid w:val="00B17EAF"/>
    <w:rsid w:val="00B20309"/>
    <w:rsid w:val="00B20A7F"/>
    <w:rsid w:val="00B21718"/>
    <w:rsid w:val="00B2192A"/>
    <w:rsid w:val="00B21B8C"/>
    <w:rsid w:val="00B23019"/>
    <w:rsid w:val="00B235EE"/>
    <w:rsid w:val="00B23DB9"/>
    <w:rsid w:val="00B2433B"/>
    <w:rsid w:val="00B246F7"/>
    <w:rsid w:val="00B2474F"/>
    <w:rsid w:val="00B249E3"/>
    <w:rsid w:val="00B25F48"/>
    <w:rsid w:val="00B2738A"/>
    <w:rsid w:val="00B275FF"/>
    <w:rsid w:val="00B27D54"/>
    <w:rsid w:val="00B321DA"/>
    <w:rsid w:val="00B33B67"/>
    <w:rsid w:val="00B33C1D"/>
    <w:rsid w:val="00B340EE"/>
    <w:rsid w:val="00B345CA"/>
    <w:rsid w:val="00B34AC9"/>
    <w:rsid w:val="00B34B60"/>
    <w:rsid w:val="00B3574B"/>
    <w:rsid w:val="00B361AB"/>
    <w:rsid w:val="00B367FA"/>
    <w:rsid w:val="00B36BCB"/>
    <w:rsid w:val="00B36E7B"/>
    <w:rsid w:val="00B36E8D"/>
    <w:rsid w:val="00B40A2E"/>
    <w:rsid w:val="00B40FBA"/>
    <w:rsid w:val="00B4118C"/>
    <w:rsid w:val="00B417A6"/>
    <w:rsid w:val="00B418E4"/>
    <w:rsid w:val="00B41A68"/>
    <w:rsid w:val="00B41C1A"/>
    <w:rsid w:val="00B42548"/>
    <w:rsid w:val="00B43231"/>
    <w:rsid w:val="00B44422"/>
    <w:rsid w:val="00B44B85"/>
    <w:rsid w:val="00B45427"/>
    <w:rsid w:val="00B461A8"/>
    <w:rsid w:val="00B47207"/>
    <w:rsid w:val="00B514BD"/>
    <w:rsid w:val="00B51685"/>
    <w:rsid w:val="00B52D6F"/>
    <w:rsid w:val="00B52EDC"/>
    <w:rsid w:val="00B5500D"/>
    <w:rsid w:val="00B55A59"/>
    <w:rsid w:val="00B55DDF"/>
    <w:rsid w:val="00B568F2"/>
    <w:rsid w:val="00B56BD5"/>
    <w:rsid w:val="00B571A1"/>
    <w:rsid w:val="00B57BD1"/>
    <w:rsid w:val="00B602B3"/>
    <w:rsid w:val="00B60394"/>
    <w:rsid w:val="00B603DC"/>
    <w:rsid w:val="00B6135F"/>
    <w:rsid w:val="00B6168C"/>
    <w:rsid w:val="00B639DB"/>
    <w:rsid w:val="00B63C27"/>
    <w:rsid w:val="00B64050"/>
    <w:rsid w:val="00B641C1"/>
    <w:rsid w:val="00B64455"/>
    <w:rsid w:val="00B64941"/>
    <w:rsid w:val="00B67BEC"/>
    <w:rsid w:val="00B7038E"/>
    <w:rsid w:val="00B71517"/>
    <w:rsid w:val="00B716E4"/>
    <w:rsid w:val="00B720CE"/>
    <w:rsid w:val="00B7239D"/>
    <w:rsid w:val="00B751F1"/>
    <w:rsid w:val="00B7576F"/>
    <w:rsid w:val="00B76407"/>
    <w:rsid w:val="00B76E04"/>
    <w:rsid w:val="00B77466"/>
    <w:rsid w:val="00B77ED1"/>
    <w:rsid w:val="00B81046"/>
    <w:rsid w:val="00B82F60"/>
    <w:rsid w:val="00B8362C"/>
    <w:rsid w:val="00B83978"/>
    <w:rsid w:val="00B83E8B"/>
    <w:rsid w:val="00B85553"/>
    <w:rsid w:val="00B85ACB"/>
    <w:rsid w:val="00B86261"/>
    <w:rsid w:val="00B86561"/>
    <w:rsid w:val="00B8719E"/>
    <w:rsid w:val="00B87964"/>
    <w:rsid w:val="00B90DF4"/>
    <w:rsid w:val="00B914F2"/>
    <w:rsid w:val="00B91A33"/>
    <w:rsid w:val="00B92550"/>
    <w:rsid w:val="00B928B6"/>
    <w:rsid w:val="00B93CA2"/>
    <w:rsid w:val="00B944E9"/>
    <w:rsid w:val="00B94A44"/>
    <w:rsid w:val="00B94F50"/>
    <w:rsid w:val="00B95B9F"/>
    <w:rsid w:val="00B97358"/>
    <w:rsid w:val="00BA0756"/>
    <w:rsid w:val="00BA077E"/>
    <w:rsid w:val="00BA07FB"/>
    <w:rsid w:val="00BA0D92"/>
    <w:rsid w:val="00BA1395"/>
    <w:rsid w:val="00BA1F14"/>
    <w:rsid w:val="00BA2969"/>
    <w:rsid w:val="00BA304F"/>
    <w:rsid w:val="00BA3987"/>
    <w:rsid w:val="00BA462F"/>
    <w:rsid w:val="00BA52DE"/>
    <w:rsid w:val="00BA5592"/>
    <w:rsid w:val="00BA5AA8"/>
    <w:rsid w:val="00BA681C"/>
    <w:rsid w:val="00BA7CA3"/>
    <w:rsid w:val="00BB02DB"/>
    <w:rsid w:val="00BB0720"/>
    <w:rsid w:val="00BB130B"/>
    <w:rsid w:val="00BB25A8"/>
    <w:rsid w:val="00BB2788"/>
    <w:rsid w:val="00BB2A1A"/>
    <w:rsid w:val="00BB4435"/>
    <w:rsid w:val="00BB5AAB"/>
    <w:rsid w:val="00BB68DF"/>
    <w:rsid w:val="00BB69D6"/>
    <w:rsid w:val="00BB6F40"/>
    <w:rsid w:val="00BB7816"/>
    <w:rsid w:val="00BB7DE8"/>
    <w:rsid w:val="00BC04F7"/>
    <w:rsid w:val="00BC1F21"/>
    <w:rsid w:val="00BC23C1"/>
    <w:rsid w:val="00BC3791"/>
    <w:rsid w:val="00BC37E0"/>
    <w:rsid w:val="00BC3BAB"/>
    <w:rsid w:val="00BC4F1E"/>
    <w:rsid w:val="00BC516D"/>
    <w:rsid w:val="00BC530B"/>
    <w:rsid w:val="00BC5808"/>
    <w:rsid w:val="00BC5D86"/>
    <w:rsid w:val="00BC6476"/>
    <w:rsid w:val="00BC709F"/>
    <w:rsid w:val="00BC7321"/>
    <w:rsid w:val="00BC7C0F"/>
    <w:rsid w:val="00BD0268"/>
    <w:rsid w:val="00BD02EA"/>
    <w:rsid w:val="00BD0E73"/>
    <w:rsid w:val="00BD1FB1"/>
    <w:rsid w:val="00BD310F"/>
    <w:rsid w:val="00BD32B9"/>
    <w:rsid w:val="00BD4EA2"/>
    <w:rsid w:val="00BD4F9E"/>
    <w:rsid w:val="00BD5703"/>
    <w:rsid w:val="00BD5B90"/>
    <w:rsid w:val="00BD5F0E"/>
    <w:rsid w:val="00BD68A2"/>
    <w:rsid w:val="00BD766A"/>
    <w:rsid w:val="00BD7B4C"/>
    <w:rsid w:val="00BE0E92"/>
    <w:rsid w:val="00BE1AB2"/>
    <w:rsid w:val="00BE225A"/>
    <w:rsid w:val="00BE2268"/>
    <w:rsid w:val="00BE2DC1"/>
    <w:rsid w:val="00BE2FB7"/>
    <w:rsid w:val="00BE41A9"/>
    <w:rsid w:val="00BE4335"/>
    <w:rsid w:val="00BE45B0"/>
    <w:rsid w:val="00BE4BAA"/>
    <w:rsid w:val="00BE4D93"/>
    <w:rsid w:val="00BE522D"/>
    <w:rsid w:val="00BE635E"/>
    <w:rsid w:val="00BE6754"/>
    <w:rsid w:val="00BE681E"/>
    <w:rsid w:val="00BE6A12"/>
    <w:rsid w:val="00BE7198"/>
    <w:rsid w:val="00BF0AA5"/>
    <w:rsid w:val="00BF1091"/>
    <w:rsid w:val="00BF1B1A"/>
    <w:rsid w:val="00BF29EF"/>
    <w:rsid w:val="00BF2E9A"/>
    <w:rsid w:val="00BF2F4C"/>
    <w:rsid w:val="00BF30B2"/>
    <w:rsid w:val="00BF3E8D"/>
    <w:rsid w:val="00BF43F7"/>
    <w:rsid w:val="00BF48CF"/>
    <w:rsid w:val="00BF4C97"/>
    <w:rsid w:val="00BF5426"/>
    <w:rsid w:val="00BF55E5"/>
    <w:rsid w:val="00BF5EBC"/>
    <w:rsid w:val="00BF6040"/>
    <w:rsid w:val="00BF6164"/>
    <w:rsid w:val="00BF7280"/>
    <w:rsid w:val="00C00249"/>
    <w:rsid w:val="00C018EE"/>
    <w:rsid w:val="00C01FB0"/>
    <w:rsid w:val="00C02560"/>
    <w:rsid w:val="00C02BA8"/>
    <w:rsid w:val="00C02C54"/>
    <w:rsid w:val="00C03B76"/>
    <w:rsid w:val="00C04401"/>
    <w:rsid w:val="00C04C21"/>
    <w:rsid w:val="00C05548"/>
    <w:rsid w:val="00C0569A"/>
    <w:rsid w:val="00C060EB"/>
    <w:rsid w:val="00C06AB1"/>
    <w:rsid w:val="00C06F15"/>
    <w:rsid w:val="00C076C5"/>
    <w:rsid w:val="00C07BB3"/>
    <w:rsid w:val="00C07E60"/>
    <w:rsid w:val="00C102D2"/>
    <w:rsid w:val="00C108FB"/>
    <w:rsid w:val="00C10906"/>
    <w:rsid w:val="00C10ABF"/>
    <w:rsid w:val="00C10BFE"/>
    <w:rsid w:val="00C12006"/>
    <w:rsid w:val="00C13233"/>
    <w:rsid w:val="00C14BAA"/>
    <w:rsid w:val="00C1512C"/>
    <w:rsid w:val="00C15AF2"/>
    <w:rsid w:val="00C1631E"/>
    <w:rsid w:val="00C166F7"/>
    <w:rsid w:val="00C16899"/>
    <w:rsid w:val="00C16A29"/>
    <w:rsid w:val="00C210F9"/>
    <w:rsid w:val="00C21992"/>
    <w:rsid w:val="00C21AE5"/>
    <w:rsid w:val="00C2255C"/>
    <w:rsid w:val="00C2269C"/>
    <w:rsid w:val="00C22DBA"/>
    <w:rsid w:val="00C23535"/>
    <w:rsid w:val="00C23D75"/>
    <w:rsid w:val="00C247E7"/>
    <w:rsid w:val="00C249CB"/>
    <w:rsid w:val="00C27D18"/>
    <w:rsid w:val="00C3036A"/>
    <w:rsid w:val="00C30F4D"/>
    <w:rsid w:val="00C311E9"/>
    <w:rsid w:val="00C31D3A"/>
    <w:rsid w:val="00C32313"/>
    <w:rsid w:val="00C345F0"/>
    <w:rsid w:val="00C347E1"/>
    <w:rsid w:val="00C34DB8"/>
    <w:rsid w:val="00C358CF"/>
    <w:rsid w:val="00C378CC"/>
    <w:rsid w:val="00C37B02"/>
    <w:rsid w:val="00C40D82"/>
    <w:rsid w:val="00C41A65"/>
    <w:rsid w:val="00C42AC8"/>
    <w:rsid w:val="00C42E0F"/>
    <w:rsid w:val="00C4355C"/>
    <w:rsid w:val="00C4399D"/>
    <w:rsid w:val="00C43B94"/>
    <w:rsid w:val="00C43E7A"/>
    <w:rsid w:val="00C43FA1"/>
    <w:rsid w:val="00C44CCC"/>
    <w:rsid w:val="00C45C6E"/>
    <w:rsid w:val="00C45ED7"/>
    <w:rsid w:val="00C4613C"/>
    <w:rsid w:val="00C46CEA"/>
    <w:rsid w:val="00C47381"/>
    <w:rsid w:val="00C50987"/>
    <w:rsid w:val="00C514A5"/>
    <w:rsid w:val="00C521CC"/>
    <w:rsid w:val="00C52AC2"/>
    <w:rsid w:val="00C52D4A"/>
    <w:rsid w:val="00C5333D"/>
    <w:rsid w:val="00C53CBE"/>
    <w:rsid w:val="00C5447B"/>
    <w:rsid w:val="00C548E3"/>
    <w:rsid w:val="00C56499"/>
    <w:rsid w:val="00C5793D"/>
    <w:rsid w:val="00C6005A"/>
    <w:rsid w:val="00C602FF"/>
    <w:rsid w:val="00C61CBD"/>
    <w:rsid w:val="00C63404"/>
    <w:rsid w:val="00C636FB"/>
    <w:rsid w:val="00C63920"/>
    <w:rsid w:val="00C6427F"/>
    <w:rsid w:val="00C646DC"/>
    <w:rsid w:val="00C65614"/>
    <w:rsid w:val="00C659AF"/>
    <w:rsid w:val="00C66990"/>
    <w:rsid w:val="00C66D00"/>
    <w:rsid w:val="00C676D2"/>
    <w:rsid w:val="00C67BFB"/>
    <w:rsid w:val="00C67E18"/>
    <w:rsid w:val="00C70324"/>
    <w:rsid w:val="00C70A70"/>
    <w:rsid w:val="00C70F01"/>
    <w:rsid w:val="00C7191C"/>
    <w:rsid w:val="00C71E05"/>
    <w:rsid w:val="00C71FF4"/>
    <w:rsid w:val="00C72174"/>
    <w:rsid w:val="00C7278B"/>
    <w:rsid w:val="00C73143"/>
    <w:rsid w:val="00C74330"/>
    <w:rsid w:val="00C7596D"/>
    <w:rsid w:val="00C76EC4"/>
    <w:rsid w:val="00C7733C"/>
    <w:rsid w:val="00C77FF1"/>
    <w:rsid w:val="00C8093A"/>
    <w:rsid w:val="00C80D8B"/>
    <w:rsid w:val="00C8143D"/>
    <w:rsid w:val="00C81A06"/>
    <w:rsid w:val="00C82C26"/>
    <w:rsid w:val="00C849D3"/>
    <w:rsid w:val="00C858D8"/>
    <w:rsid w:val="00C8594E"/>
    <w:rsid w:val="00C85A7D"/>
    <w:rsid w:val="00C875BD"/>
    <w:rsid w:val="00C87A94"/>
    <w:rsid w:val="00C87BAB"/>
    <w:rsid w:val="00C87E32"/>
    <w:rsid w:val="00C9003B"/>
    <w:rsid w:val="00C90B9C"/>
    <w:rsid w:val="00C91556"/>
    <w:rsid w:val="00C91829"/>
    <w:rsid w:val="00C91AA5"/>
    <w:rsid w:val="00C92EBD"/>
    <w:rsid w:val="00C93240"/>
    <w:rsid w:val="00C9440A"/>
    <w:rsid w:val="00C948F9"/>
    <w:rsid w:val="00C94968"/>
    <w:rsid w:val="00C969F4"/>
    <w:rsid w:val="00CA0A0C"/>
    <w:rsid w:val="00CA144F"/>
    <w:rsid w:val="00CA1762"/>
    <w:rsid w:val="00CA17F2"/>
    <w:rsid w:val="00CA1FF9"/>
    <w:rsid w:val="00CA20F0"/>
    <w:rsid w:val="00CA2666"/>
    <w:rsid w:val="00CA2A39"/>
    <w:rsid w:val="00CA2FD0"/>
    <w:rsid w:val="00CA327E"/>
    <w:rsid w:val="00CA3695"/>
    <w:rsid w:val="00CA4DB5"/>
    <w:rsid w:val="00CA4EDD"/>
    <w:rsid w:val="00CA5C00"/>
    <w:rsid w:val="00CA6017"/>
    <w:rsid w:val="00CA6B10"/>
    <w:rsid w:val="00CA7BB0"/>
    <w:rsid w:val="00CA7FB5"/>
    <w:rsid w:val="00CB0208"/>
    <w:rsid w:val="00CB0332"/>
    <w:rsid w:val="00CB08C2"/>
    <w:rsid w:val="00CB0C92"/>
    <w:rsid w:val="00CB0F01"/>
    <w:rsid w:val="00CB15F1"/>
    <w:rsid w:val="00CB2869"/>
    <w:rsid w:val="00CB2A2A"/>
    <w:rsid w:val="00CB2AA4"/>
    <w:rsid w:val="00CB2ED0"/>
    <w:rsid w:val="00CB3290"/>
    <w:rsid w:val="00CB4C12"/>
    <w:rsid w:val="00CB5DBF"/>
    <w:rsid w:val="00CB72A8"/>
    <w:rsid w:val="00CB7773"/>
    <w:rsid w:val="00CC003C"/>
    <w:rsid w:val="00CC0214"/>
    <w:rsid w:val="00CC10BD"/>
    <w:rsid w:val="00CC1143"/>
    <w:rsid w:val="00CC158A"/>
    <w:rsid w:val="00CC1ACC"/>
    <w:rsid w:val="00CC30C9"/>
    <w:rsid w:val="00CC3EE0"/>
    <w:rsid w:val="00CC44DA"/>
    <w:rsid w:val="00CC49A3"/>
    <w:rsid w:val="00CC56C7"/>
    <w:rsid w:val="00CC5FA2"/>
    <w:rsid w:val="00CC6227"/>
    <w:rsid w:val="00CC63BE"/>
    <w:rsid w:val="00CC75C0"/>
    <w:rsid w:val="00CC7C53"/>
    <w:rsid w:val="00CC7EE4"/>
    <w:rsid w:val="00CD12A8"/>
    <w:rsid w:val="00CD1FC2"/>
    <w:rsid w:val="00CD2534"/>
    <w:rsid w:val="00CD29F9"/>
    <w:rsid w:val="00CD4670"/>
    <w:rsid w:val="00CD49EE"/>
    <w:rsid w:val="00CD4BA3"/>
    <w:rsid w:val="00CD4DD5"/>
    <w:rsid w:val="00CD4F3E"/>
    <w:rsid w:val="00CD58CF"/>
    <w:rsid w:val="00CD5F5B"/>
    <w:rsid w:val="00CD5F6C"/>
    <w:rsid w:val="00CD633A"/>
    <w:rsid w:val="00CD67CB"/>
    <w:rsid w:val="00CD78B2"/>
    <w:rsid w:val="00CD7B69"/>
    <w:rsid w:val="00CE00B6"/>
    <w:rsid w:val="00CE0824"/>
    <w:rsid w:val="00CE0FFB"/>
    <w:rsid w:val="00CE1961"/>
    <w:rsid w:val="00CE346E"/>
    <w:rsid w:val="00CE3AB8"/>
    <w:rsid w:val="00CE510B"/>
    <w:rsid w:val="00CE5818"/>
    <w:rsid w:val="00CE6408"/>
    <w:rsid w:val="00CE640A"/>
    <w:rsid w:val="00CE6978"/>
    <w:rsid w:val="00CF0297"/>
    <w:rsid w:val="00CF0427"/>
    <w:rsid w:val="00CF10E0"/>
    <w:rsid w:val="00CF12B9"/>
    <w:rsid w:val="00CF152A"/>
    <w:rsid w:val="00CF1AFB"/>
    <w:rsid w:val="00CF2206"/>
    <w:rsid w:val="00CF256A"/>
    <w:rsid w:val="00CF27A6"/>
    <w:rsid w:val="00CF2CF8"/>
    <w:rsid w:val="00CF445B"/>
    <w:rsid w:val="00CF4985"/>
    <w:rsid w:val="00CF4C83"/>
    <w:rsid w:val="00CF51A3"/>
    <w:rsid w:val="00CF5F21"/>
    <w:rsid w:val="00CF604C"/>
    <w:rsid w:val="00CF65BD"/>
    <w:rsid w:val="00CF7925"/>
    <w:rsid w:val="00D00516"/>
    <w:rsid w:val="00D00707"/>
    <w:rsid w:val="00D00934"/>
    <w:rsid w:val="00D015F1"/>
    <w:rsid w:val="00D01E6E"/>
    <w:rsid w:val="00D033E1"/>
    <w:rsid w:val="00D042DB"/>
    <w:rsid w:val="00D046F4"/>
    <w:rsid w:val="00D05468"/>
    <w:rsid w:val="00D07B81"/>
    <w:rsid w:val="00D07D42"/>
    <w:rsid w:val="00D07EB8"/>
    <w:rsid w:val="00D10F0D"/>
    <w:rsid w:val="00D11765"/>
    <w:rsid w:val="00D122B2"/>
    <w:rsid w:val="00D13123"/>
    <w:rsid w:val="00D13FAD"/>
    <w:rsid w:val="00D146B4"/>
    <w:rsid w:val="00D14782"/>
    <w:rsid w:val="00D1534C"/>
    <w:rsid w:val="00D15F04"/>
    <w:rsid w:val="00D16522"/>
    <w:rsid w:val="00D16BA5"/>
    <w:rsid w:val="00D16F94"/>
    <w:rsid w:val="00D1782D"/>
    <w:rsid w:val="00D17AC6"/>
    <w:rsid w:val="00D17EC6"/>
    <w:rsid w:val="00D20EEB"/>
    <w:rsid w:val="00D20F83"/>
    <w:rsid w:val="00D21682"/>
    <w:rsid w:val="00D218CD"/>
    <w:rsid w:val="00D21E80"/>
    <w:rsid w:val="00D24B35"/>
    <w:rsid w:val="00D262F1"/>
    <w:rsid w:val="00D26A1F"/>
    <w:rsid w:val="00D27D91"/>
    <w:rsid w:val="00D300DF"/>
    <w:rsid w:val="00D306D1"/>
    <w:rsid w:val="00D312E9"/>
    <w:rsid w:val="00D316FE"/>
    <w:rsid w:val="00D31934"/>
    <w:rsid w:val="00D31A55"/>
    <w:rsid w:val="00D32102"/>
    <w:rsid w:val="00D32732"/>
    <w:rsid w:val="00D33332"/>
    <w:rsid w:val="00D3342E"/>
    <w:rsid w:val="00D348DA"/>
    <w:rsid w:val="00D35AFB"/>
    <w:rsid w:val="00D3604E"/>
    <w:rsid w:val="00D36473"/>
    <w:rsid w:val="00D3654B"/>
    <w:rsid w:val="00D4032A"/>
    <w:rsid w:val="00D405A1"/>
    <w:rsid w:val="00D40C97"/>
    <w:rsid w:val="00D416EE"/>
    <w:rsid w:val="00D4245A"/>
    <w:rsid w:val="00D43855"/>
    <w:rsid w:val="00D43C66"/>
    <w:rsid w:val="00D46711"/>
    <w:rsid w:val="00D467EF"/>
    <w:rsid w:val="00D46EA3"/>
    <w:rsid w:val="00D4717D"/>
    <w:rsid w:val="00D47E89"/>
    <w:rsid w:val="00D500EC"/>
    <w:rsid w:val="00D5059F"/>
    <w:rsid w:val="00D50BD6"/>
    <w:rsid w:val="00D522DC"/>
    <w:rsid w:val="00D527C4"/>
    <w:rsid w:val="00D52A97"/>
    <w:rsid w:val="00D5444E"/>
    <w:rsid w:val="00D54C65"/>
    <w:rsid w:val="00D54DBD"/>
    <w:rsid w:val="00D5598E"/>
    <w:rsid w:val="00D55B9F"/>
    <w:rsid w:val="00D55D38"/>
    <w:rsid w:val="00D55D8D"/>
    <w:rsid w:val="00D5638A"/>
    <w:rsid w:val="00D563E9"/>
    <w:rsid w:val="00D56BFC"/>
    <w:rsid w:val="00D56F04"/>
    <w:rsid w:val="00D573ED"/>
    <w:rsid w:val="00D57C85"/>
    <w:rsid w:val="00D61424"/>
    <w:rsid w:val="00D61587"/>
    <w:rsid w:val="00D620D9"/>
    <w:rsid w:val="00D6253F"/>
    <w:rsid w:val="00D62808"/>
    <w:rsid w:val="00D6295A"/>
    <w:rsid w:val="00D6306B"/>
    <w:rsid w:val="00D6331F"/>
    <w:rsid w:val="00D638CC"/>
    <w:rsid w:val="00D63CF6"/>
    <w:rsid w:val="00D64392"/>
    <w:rsid w:val="00D64917"/>
    <w:rsid w:val="00D65494"/>
    <w:rsid w:val="00D66843"/>
    <w:rsid w:val="00D66BC1"/>
    <w:rsid w:val="00D66F28"/>
    <w:rsid w:val="00D67412"/>
    <w:rsid w:val="00D717EF"/>
    <w:rsid w:val="00D723B9"/>
    <w:rsid w:val="00D72C3C"/>
    <w:rsid w:val="00D73011"/>
    <w:rsid w:val="00D734B6"/>
    <w:rsid w:val="00D73884"/>
    <w:rsid w:val="00D74D65"/>
    <w:rsid w:val="00D7521C"/>
    <w:rsid w:val="00D76263"/>
    <w:rsid w:val="00D77097"/>
    <w:rsid w:val="00D77283"/>
    <w:rsid w:val="00D772E2"/>
    <w:rsid w:val="00D80FD3"/>
    <w:rsid w:val="00D81523"/>
    <w:rsid w:val="00D826E6"/>
    <w:rsid w:val="00D82F8D"/>
    <w:rsid w:val="00D83F3D"/>
    <w:rsid w:val="00D847DC"/>
    <w:rsid w:val="00D84C7C"/>
    <w:rsid w:val="00D850FA"/>
    <w:rsid w:val="00D851FC"/>
    <w:rsid w:val="00D854A4"/>
    <w:rsid w:val="00D86D58"/>
    <w:rsid w:val="00D87B83"/>
    <w:rsid w:val="00D87D15"/>
    <w:rsid w:val="00D87DB0"/>
    <w:rsid w:val="00D87DF2"/>
    <w:rsid w:val="00D9248A"/>
    <w:rsid w:val="00D93886"/>
    <w:rsid w:val="00D94526"/>
    <w:rsid w:val="00D945DB"/>
    <w:rsid w:val="00D9463E"/>
    <w:rsid w:val="00D946A5"/>
    <w:rsid w:val="00D955EB"/>
    <w:rsid w:val="00D96E22"/>
    <w:rsid w:val="00D97075"/>
    <w:rsid w:val="00DA0376"/>
    <w:rsid w:val="00DA09B3"/>
    <w:rsid w:val="00DA11F6"/>
    <w:rsid w:val="00DA283C"/>
    <w:rsid w:val="00DA2F09"/>
    <w:rsid w:val="00DA39F2"/>
    <w:rsid w:val="00DA47CC"/>
    <w:rsid w:val="00DA4D0A"/>
    <w:rsid w:val="00DA64B2"/>
    <w:rsid w:val="00DA656A"/>
    <w:rsid w:val="00DA66DA"/>
    <w:rsid w:val="00DA6EAF"/>
    <w:rsid w:val="00DA73C7"/>
    <w:rsid w:val="00DB0692"/>
    <w:rsid w:val="00DB0901"/>
    <w:rsid w:val="00DB0ACC"/>
    <w:rsid w:val="00DB0D30"/>
    <w:rsid w:val="00DB1884"/>
    <w:rsid w:val="00DB1FD3"/>
    <w:rsid w:val="00DB2613"/>
    <w:rsid w:val="00DB4099"/>
    <w:rsid w:val="00DB548E"/>
    <w:rsid w:val="00DB5514"/>
    <w:rsid w:val="00DB56E6"/>
    <w:rsid w:val="00DB6FB1"/>
    <w:rsid w:val="00DB754C"/>
    <w:rsid w:val="00DB7BA6"/>
    <w:rsid w:val="00DC057C"/>
    <w:rsid w:val="00DC0E54"/>
    <w:rsid w:val="00DC13D5"/>
    <w:rsid w:val="00DC1B9D"/>
    <w:rsid w:val="00DC1CD9"/>
    <w:rsid w:val="00DC2360"/>
    <w:rsid w:val="00DC23A9"/>
    <w:rsid w:val="00DC29BE"/>
    <w:rsid w:val="00DC35D0"/>
    <w:rsid w:val="00DC3EC6"/>
    <w:rsid w:val="00DC4350"/>
    <w:rsid w:val="00DC4A16"/>
    <w:rsid w:val="00DC4B9F"/>
    <w:rsid w:val="00DC4BA2"/>
    <w:rsid w:val="00DC5A44"/>
    <w:rsid w:val="00DC6410"/>
    <w:rsid w:val="00DC6823"/>
    <w:rsid w:val="00DC6EC9"/>
    <w:rsid w:val="00DD0C68"/>
    <w:rsid w:val="00DD1934"/>
    <w:rsid w:val="00DD2706"/>
    <w:rsid w:val="00DD2906"/>
    <w:rsid w:val="00DD2C6B"/>
    <w:rsid w:val="00DD400E"/>
    <w:rsid w:val="00DD4471"/>
    <w:rsid w:val="00DD55EA"/>
    <w:rsid w:val="00DD568D"/>
    <w:rsid w:val="00DD5B8C"/>
    <w:rsid w:val="00DD5D8C"/>
    <w:rsid w:val="00DD6B0C"/>
    <w:rsid w:val="00DE0651"/>
    <w:rsid w:val="00DE086D"/>
    <w:rsid w:val="00DE133B"/>
    <w:rsid w:val="00DE2154"/>
    <w:rsid w:val="00DE2506"/>
    <w:rsid w:val="00DE4328"/>
    <w:rsid w:val="00DE52C5"/>
    <w:rsid w:val="00DE55FD"/>
    <w:rsid w:val="00DE5DAC"/>
    <w:rsid w:val="00DF0AA9"/>
    <w:rsid w:val="00DF0C87"/>
    <w:rsid w:val="00DF10B4"/>
    <w:rsid w:val="00DF221C"/>
    <w:rsid w:val="00DF2583"/>
    <w:rsid w:val="00DF2A60"/>
    <w:rsid w:val="00DF2DC8"/>
    <w:rsid w:val="00DF3021"/>
    <w:rsid w:val="00DF3046"/>
    <w:rsid w:val="00DF31FD"/>
    <w:rsid w:val="00DF3F5E"/>
    <w:rsid w:val="00DF4622"/>
    <w:rsid w:val="00DF4DD9"/>
    <w:rsid w:val="00DF6AB4"/>
    <w:rsid w:val="00DF6EBF"/>
    <w:rsid w:val="00DF6F65"/>
    <w:rsid w:val="00DF71E9"/>
    <w:rsid w:val="00DF731F"/>
    <w:rsid w:val="00E0007C"/>
    <w:rsid w:val="00E0067C"/>
    <w:rsid w:val="00E00904"/>
    <w:rsid w:val="00E00B95"/>
    <w:rsid w:val="00E016A4"/>
    <w:rsid w:val="00E01806"/>
    <w:rsid w:val="00E01832"/>
    <w:rsid w:val="00E01CD3"/>
    <w:rsid w:val="00E02C71"/>
    <w:rsid w:val="00E02FC6"/>
    <w:rsid w:val="00E043BE"/>
    <w:rsid w:val="00E04F74"/>
    <w:rsid w:val="00E058DB"/>
    <w:rsid w:val="00E060AA"/>
    <w:rsid w:val="00E06D04"/>
    <w:rsid w:val="00E06FCB"/>
    <w:rsid w:val="00E07387"/>
    <w:rsid w:val="00E0792F"/>
    <w:rsid w:val="00E11CBD"/>
    <w:rsid w:val="00E11DA3"/>
    <w:rsid w:val="00E11E1C"/>
    <w:rsid w:val="00E1219C"/>
    <w:rsid w:val="00E134FF"/>
    <w:rsid w:val="00E13683"/>
    <w:rsid w:val="00E140D2"/>
    <w:rsid w:val="00E143B0"/>
    <w:rsid w:val="00E16BB8"/>
    <w:rsid w:val="00E16C10"/>
    <w:rsid w:val="00E16F95"/>
    <w:rsid w:val="00E176FF"/>
    <w:rsid w:val="00E179AD"/>
    <w:rsid w:val="00E204FB"/>
    <w:rsid w:val="00E20902"/>
    <w:rsid w:val="00E2262B"/>
    <w:rsid w:val="00E2386B"/>
    <w:rsid w:val="00E249A3"/>
    <w:rsid w:val="00E250A8"/>
    <w:rsid w:val="00E2672D"/>
    <w:rsid w:val="00E30058"/>
    <w:rsid w:val="00E30114"/>
    <w:rsid w:val="00E30318"/>
    <w:rsid w:val="00E306EA"/>
    <w:rsid w:val="00E31153"/>
    <w:rsid w:val="00E31632"/>
    <w:rsid w:val="00E31832"/>
    <w:rsid w:val="00E31F59"/>
    <w:rsid w:val="00E32051"/>
    <w:rsid w:val="00E3233D"/>
    <w:rsid w:val="00E3292C"/>
    <w:rsid w:val="00E32963"/>
    <w:rsid w:val="00E32F0E"/>
    <w:rsid w:val="00E3369D"/>
    <w:rsid w:val="00E337BA"/>
    <w:rsid w:val="00E33C40"/>
    <w:rsid w:val="00E34244"/>
    <w:rsid w:val="00E34585"/>
    <w:rsid w:val="00E3550B"/>
    <w:rsid w:val="00E35F06"/>
    <w:rsid w:val="00E36955"/>
    <w:rsid w:val="00E36B58"/>
    <w:rsid w:val="00E36EC6"/>
    <w:rsid w:val="00E40230"/>
    <w:rsid w:val="00E40285"/>
    <w:rsid w:val="00E41BFB"/>
    <w:rsid w:val="00E4260F"/>
    <w:rsid w:val="00E42F30"/>
    <w:rsid w:val="00E434E5"/>
    <w:rsid w:val="00E43A81"/>
    <w:rsid w:val="00E43D12"/>
    <w:rsid w:val="00E44378"/>
    <w:rsid w:val="00E4512A"/>
    <w:rsid w:val="00E46834"/>
    <w:rsid w:val="00E475C4"/>
    <w:rsid w:val="00E47679"/>
    <w:rsid w:val="00E478BE"/>
    <w:rsid w:val="00E47B10"/>
    <w:rsid w:val="00E50035"/>
    <w:rsid w:val="00E5115B"/>
    <w:rsid w:val="00E52647"/>
    <w:rsid w:val="00E52662"/>
    <w:rsid w:val="00E52A44"/>
    <w:rsid w:val="00E52B8F"/>
    <w:rsid w:val="00E52CDC"/>
    <w:rsid w:val="00E538D6"/>
    <w:rsid w:val="00E5482E"/>
    <w:rsid w:val="00E54CCC"/>
    <w:rsid w:val="00E56102"/>
    <w:rsid w:val="00E56BA0"/>
    <w:rsid w:val="00E57FB9"/>
    <w:rsid w:val="00E6130E"/>
    <w:rsid w:val="00E616C1"/>
    <w:rsid w:val="00E62115"/>
    <w:rsid w:val="00E63A72"/>
    <w:rsid w:val="00E63D07"/>
    <w:rsid w:val="00E63D98"/>
    <w:rsid w:val="00E64932"/>
    <w:rsid w:val="00E65873"/>
    <w:rsid w:val="00E65BA9"/>
    <w:rsid w:val="00E6616B"/>
    <w:rsid w:val="00E662C7"/>
    <w:rsid w:val="00E67E14"/>
    <w:rsid w:val="00E70340"/>
    <w:rsid w:val="00E70651"/>
    <w:rsid w:val="00E7105D"/>
    <w:rsid w:val="00E71AC9"/>
    <w:rsid w:val="00E72530"/>
    <w:rsid w:val="00E72B00"/>
    <w:rsid w:val="00E72D27"/>
    <w:rsid w:val="00E73228"/>
    <w:rsid w:val="00E732EF"/>
    <w:rsid w:val="00E73590"/>
    <w:rsid w:val="00E7401F"/>
    <w:rsid w:val="00E7444D"/>
    <w:rsid w:val="00E7506F"/>
    <w:rsid w:val="00E755A3"/>
    <w:rsid w:val="00E75837"/>
    <w:rsid w:val="00E77E06"/>
    <w:rsid w:val="00E81394"/>
    <w:rsid w:val="00E82F15"/>
    <w:rsid w:val="00E8347A"/>
    <w:rsid w:val="00E8390D"/>
    <w:rsid w:val="00E84BAA"/>
    <w:rsid w:val="00E86116"/>
    <w:rsid w:val="00E862D4"/>
    <w:rsid w:val="00E86D4D"/>
    <w:rsid w:val="00E87541"/>
    <w:rsid w:val="00E878AF"/>
    <w:rsid w:val="00E901EB"/>
    <w:rsid w:val="00E90446"/>
    <w:rsid w:val="00E906E1"/>
    <w:rsid w:val="00E91488"/>
    <w:rsid w:val="00E9234B"/>
    <w:rsid w:val="00E92D1E"/>
    <w:rsid w:val="00E92DF2"/>
    <w:rsid w:val="00E937F4"/>
    <w:rsid w:val="00E93DF0"/>
    <w:rsid w:val="00E942F1"/>
    <w:rsid w:val="00E95344"/>
    <w:rsid w:val="00E956DC"/>
    <w:rsid w:val="00E95A02"/>
    <w:rsid w:val="00E95D06"/>
    <w:rsid w:val="00E964E3"/>
    <w:rsid w:val="00E9752D"/>
    <w:rsid w:val="00E97919"/>
    <w:rsid w:val="00EA0657"/>
    <w:rsid w:val="00EA0F75"/>
    <w:rsid w:val="00EA0F87"/>
    <w:rsid w:val="00EA29A4"/>
    <w:rsid w:val="00EA5AF5"/>
    <w:rsid w:val="00EA674B"/>
    <w:rsid w:val="00EB01E7"/>
    <w:rsid w:val="00EB0552"/>
    <w:rsid w:val="00EB0F58"/>
    <w:rsid w:val="00EB16F4"/>
    <w:rsid w:val="00EB19B3"/>
    <w:rsid w:val="00EB1FD7"/>
    <w:rsid w:val="00EB2651"/>
    <w:rsid w:val="00EB29FF"/>
    <w:rsid w:val="00EB3A64"/>
    <w:rsid w:val="00EB3F75"/>
    <w:rsid w:val="00EB53BF"/>
    <w:rsid w:val="00EB5A1B"/>
    <w:rsid w:val="00EB5CD8"/>
    <w:rsid w:val="00EB63D6"/>
    <w:rsid w:val="00EB6C43"/>
    <w:rsid w:val="00EB7632"/>
    <w:rsid w:val="00EB7852"/>
    <w:rsid w:val="00EB7D35"/>
    <w:rsid w:val="00EB7EED"/>
    <w:rsid w:val="00EC05D9"/>
    <w:rsid w:val="00EC0AFA"/>
    <w:rsid w:val="00EC0E84"/>
    <w:rsid w:val="00EC10CB"/>
    <w:rsid w:val="00EC1D9B"/>
    <w:rsid w:val="00EC23BF"/>
    <w:rsid w:val="00EC24E7"/>
    <w:rsid w:val="00EC279F"/>
    <w:rsid w:val="00EC351F"/>
    <w:rsid w:val="00EC3A5D"/>
    <w:rsid w:val="00EC41A1"/>
    <w:rsid w:val="00EC4AE9"/>
    <w:rsid w:val="00EC4DD5"/>
    <w:rsid w:val="00EC52EB"/>
    <w:rsid w:val="00EC5B09"/>
    <w:rsid w:val="00EC6921"/>
    <w:rsid w:val="00EC7363"/>
    <w:rsid w:val="00EC75E6"/>
    <w:rsid w:val="00ED055A"/>
    <w:rsid w:val="00ED0B80"/>
    <w:rsid w:val="00ED0CA9"/>
    <w:rsid w:val="00ED1592"/>
    <w:rsid w:val="00ED1EC1"/>
    <w:rsid w:val="00ED2D18"/>
    <w:rsid w:val="00ED3001"/>
    <w:rsid w:val="00ED3DD2"/>
    <w:rsid w:val="00ED3E74"/>
    <w:rsid w:val="00ED60CE"/>
    <w:rsid w:val="00ED66B7"/>
    <w:rsid w:val="00ED70B5"/>
    <w:rsid w:val="00ED70D8"/>
    <w:rsid w:val="00ED71D6"/>
    <w:rsid w:val="00ED74B8"/>
    <w:rsid w:val="00ED7B67"/>
    <w:rsid w:val="00ED7E99"/>
    <w:rsid w:val="00EE0FE0"/>
    <w:rsid w:val="00EE12B5"/>
    <w:rsid w:val="00EE1654"/>
    <w:rsid w:val="00EE19CE"/>
    <w:rsid w:val="00EE1EB1"/>
    <w:rsid w:val="00EE26A8"/>
    <w:rsid w:val="00EE32EB"/>
    <w:rsid w:val="00EE344F"/>
    <w:rsid w:val="00EE3603"/>
    <w:rsid w:val="00EE4B5A"/>
    <w:rsid w:val="00EE545D"/>
    <w:rsid w:val="00EE5C8E"/>
    <w:rsid w:val="00EE6E37"/>
    <w:rsid w:val="00EE74B4"/>
    <w:rsid w:val="00EE79A3"/>
    <w:rsid w:val="00EE7AEB"/>
    <w:rsid w:val="00EE7B8A"/>
    <w:rsid w:val="00EF015A"/>
    <w:rsid w:val="00EF0267"/>
    <w:rsid w:val="00EF0CEA"/>
    <w:rsid w:val="00EF0D4B"/>
    <w:rsid w:val="00EF0E76"/>
    <w:rsid w:val="00EF1506"/>
    <w:rsid w:val="00EF2181"/>
    <w:rsid w:val="00EF2788"/>
    <w:rsid w:val="00EF3294"/>
    <w:rsid w:val="00EF4116"/>
    <w:rsid w:val="00EF4133"/>
    <w:rsid w:val="00EF41EB"/>
    <w:rsid w:val="00EF46D5"/>
    <w:rsid w:val="00EF754C"/>
    <w:rsid w:val="00EF7F3C"/>
    <w:rsid w:val="00F000F3"/>
    <w:rsid w:val="00F009EF"/>
    <w:rsid w:val="00F00E96"/>
    <w:rsid w:val="00F00EC8"/>
    <w:rsid w:val="00F0150F"/>
    <w:rsid w:val="00F024FD"/>
    <w:rsid w:val="00F0251F"/>
    <w:rsid w:val="00F02954"/>
    <w:rsid w:val="00F035AB"/>
    <w:rsid w:val="00F03ABC"/>
    <w:rsid w:val="00F04777"/>
    <w:rsid w:val="00F04B9C"/>
    <w:rsid w:val="00F0513B"/>
    <w:rsid w:val="00F05BCD"/>
    <w:rsid w:val="00F06D6B"/>
    <w:rsid w:val="00F06E2D"/>
    <w:rsid w:val="00F07562"/>
    <w:rsid w:val="00F11E87"/>
    <w:rsid w:val="00F11FCC"/>
    <w:rsid w:val="00F138E7"/>
    <w:rsid w:val="00F13EE7"/>
    <w:rsid w:val="00F140B2"/>
    <w:rsid w:val="00F14183"/>
    <w:rsid w:val="00F14270"/>
    <w:rsid w:val="00F14BAB"/>
    <w:rsid w:val="00F16098"/>
    <w:rsid w:val="00F163DD"/>
    <w:rsid w:val="00F20652"/>
    <w:rsid w:val="00F20A74"/>
    <w:rsid w:val="00F20E7B"/>
    <w:rsid w:val="00F21E1D"/>
    <w:rsid w:val="00F22577"/>
    <w:rsid w:val="00F228A5"/>
    <w:rsid w:val="00F231D0"/>
    <w:rsid w:val="00F23D51"/>
    <w:rsid w:val="00F23ECE"/>
    <w:rsid w:val="00F2404E"/>
    <w:rsid w:val="00F244CA"/>
    <w:rsid w:val="00F24C86"/>
    <w:rsid w:val="00F2653D"/>
    <w:rsid w:val="00F27112"/>
    <w:rsid w:val="00F272D3"/>
    <w:rsid w:val="00F27353"/>
    <w:rsid w:val="00F27C00"/>
    <w:rsid w:val="00F3299F"/>
    <w:rsid w:val="00F32E41"/>
    <w:rsid w:val="00F33A95"/>
    <w:rsid w:val="00F33D9B"/>
    <w:rsid w:val="00F354C3"/>
    <w:rsid w:val="00F35674"/>
    <w:rsid w:val="00F3577A"/>
    <w:rsid w:val="00F35BCA"/>
    <w:rsid w:val="00F35BEC"/>
    <w:rsid w:val="00F37733"/>
    <w:rsid w:val="00F377C0"/>
    <w:rsid w:val="00F4275B"/>
    <w:rsid w:val="00F43CBD"/>
    <w:rsid w:val="00F43D40"/>
    <w:rsid w:val="00F4472C"/>
    <w:rsid w:val="00F45361"/>
    <w:rsid w:val="00F462FE"/>
    <w:rsid w:val="00F468C9"/>
    <w:rsid w:val="00F46C82"/>
    <w:rsid w:val="00F47171"/>
    <w:rsid w:val="00F5031F"/>
    <w:rsid w:val="00F5193C"/>
    <w:rsid w:val="00F533CB"/>
    <w:rsid w:val="00F53A97"/>
    <w:rsid w:val="00F560C4"/>
    <w:rsid w:val="00F562F4"/>
    <w:rsid w:val="00F56420"/>
    <w:rsid w:val="00F565E5"/>
    <w:rsid w:val="00F56776"/>
    <w:rsid w:val="00F568CC"/>
    <w:rsid w:val="00F5701F"/>
    <w:rsid w:val="00F57830"/>
    <w:rsid w:val="00F578F1"/>
    <w:rsid w:val="00F57FFA"/>
    <w:rsid w:val="00F61FCE"/>
    <w:rsid w:val="00F63C32"/>
    <w:rsid w:val="00F64016"/>
    <w:rsid w:val="00F649D1"/>
    <w:rsid w:val="00F65484"/>
    <w:rsid w:val="00F6563D"/>
    <w:rsid w:val="00F6621C"/>
    <w:rsid w:val="00F666BF"/>
    <w:rsid w:val="00F67C51"/>
    <w:rsid w:val="00F701CB"/>
    <w:rsid w:val="00F7036B"/>
    <w:rsid w:val="00F70ABA"/>
    <w:rsid w:val="00F70C65"/>
    <w:rsid w:val="00F71204"/>
    <w:rsid w:val="00F712F7"/>
    <w:rsid w:val="00F7138D"/>
    <w:rsid w:val="00F71A78"/>
    <w:rsid w:val="00F72BAF"/>
    <w:rsid w:val="00F739EA"/>
    <w:rsid w:val="00F73D94"/>
    <w:rsid w:val="00F73F80"/>
    <w:rsid w:val="00F742B7"/>
    <w:rsid w:val="00F754D7"/>
    <w:rsid w:val="00F76492"/>
    <w:rsid w:val="00F77D0A"/>
    <w:rsid w:val="00F803D3"/>
    <w:rsid w:val="00F804BE"/>
    <w:rsid w:val="00F813CF"/>
    <w:rsid w:val="00F819E2"/>
    <w:rsid w:val="00F81A7E"/>
    <w:rsid w:val="00F821B7"/>
    <w:rsid w:val="00F821B9"/>
    <w:rsid w:val="00F82B14"/>
    <w:rsid w:val="00F82BFA"/>
    <w:rsid w:val="00F82CA8"/>
    <w:rsid w:val="00F82DBF"/>
    <w:rsid w:val="00F83410"/>
    <w:rsid w:val="00F83600"/>
    <w:rsid w:val="00F845F3"/>
    <w:rsid w:val="00F847B6"/>
    <w:rsid w:val="00F84B88"/>
    <w:rsid w:val="00F86282"/>
    <w:rsid w:val="00F86C26"/>
    <w:rsid w:val="00F90685"/>
    <w:rsid w:val="00F90A2E"/>
    <w:rsid w:val="00F911F9"/>
    <w:rsid w:val="00F91944"/>
    <w:rsid w:val="00F921DB"/>
    <w:rsid w:val="00F92480"/>
    <w:rsid w:val="00F925CD"/>
    <w:rsid w:val="00F92B1C"/>
    <w:rsid w:val="00F93460"/>
    <w:rsid w:val="00F938DE"/>
    <w:rsid w:val="00F94BDA"/>
    <w:rsid w:val="00F94D0C"/>
    <w:rsid w:val="00F94D1C"/>
    <w:rsid w:val="00F9593C"/>
    <w:rsid w:val="00F95A9F"/>
    <w:rsid w:val="00F96585"/>
    <w:rsid w:val="00F96FDC"/>
    <w:rsid w:val="00F973B6"/>
    <w:rsid w:val="00FA0607"/>
    <w:rsid w:val="00FA0DE1"/>
    <w:rsid w:val="00FA1164"/>
    <w:rsid w:val="00FA1298"/>
    <w:rsid w:val="00FA20EF"/>
    <w:rsid w:val="00FA3126"/>
    <w:rsid w:val="00FA4067"/>
    <w:rsid w:val="00FA4B51"/>
    <w:rsid w:val="00FA5173"/>
    <w:rsid w:val="00FA5E59"/>
    <w:rsid w:val="00FA63C5"/>
    <w:rsid w:val="00FA67C0"/>
    <w:rsid w:val="00FB0C08"/>
    <w:rsid w:val="00FB14B4"/>
    <w:rsid w:val="00FB1910"/>
    <w:rsid w:val="00FB1C7E"/>
    <w:rsid w:val="00FB1F79"/>
    <w:rsid w:val="00FB2E1C"/>
    <w:rsid w:val="00FB2EF5"/>
    <w:rsid w:val="00FB5244"/>
    <w:rsid w:val="00FB5BA9"/>
    <w:rsid w:val="00FB6636"/>
    <w:rsid w:val="00FB6719"/>
    <w:rsid w:val="00FB6D60"/>
    <w:rsid w:val="00FB702A"/>
    <w:rsid w:val="00FB730D"/>
    <w:rsid w:val="00FC00AE"/>
    <w:rsid w:val="00FC05E1"/>
    <w:rsid w:val="00FC0B28"/>
    <w:rsid w:val="00FC0C32"/>
    <w:rsid w:val="00FC0D7B"/>
    <w:rsid w:val="00FC0DB2"/>
    <w:rsid w:val="00FC198A"/>
    <w:rsid w:val="00FC2378"/>
    <w:rsid w:val="00FC2C81"/>
    <w:rsid w:val="00FC3F29"/>
    <w:rsid w:val="00FC4CC9"/>
    <w:rsid w:val="00FC5650"/>
    <w:rsid w:val="00FC5B8D"/>
    <w:rsid w:val="00FC5CF5"/>
    <w:rsid w:val="00FC7F14"/>
    <w:rsid w:val="00FD09EF"/>
    <w:rsid w:val="00FD2260"/>
    <w:rsid w:val="00FD2902"/>
    <w:rsid w:val="00FD3288"/>
    <w:rsid w:val="00FD369E"/>
    <w:rsid w:val="00FD3A4B"/>
    <w:rsid w:val="00FD614B"/>
    <w:rsid w:val="00FD7239"/>
    <w:rsid w:val="00FD7867"/>
    <w:rsid w:val="00FD7F32"/>
    <w:rsid w:val="00FE0532"/>
    <w:rsid w:val="00FE0C99"/>
    <w:rsid w:val="00FE0E35"/>
    <w:rsid w:val="00FE10EF"/>
    <w:rsid w:val="00FE1268"/>
    <w:rsid w:val="00FE20B9"/>
    <w:rsid w:val="00FE2C8E"/>
    <w:rsid w:val="00FE374B"/>
    <w:rsid w:val="00FE471C"/>
    <w:rsid w:val="00FE4EA6"/>
    <w:rsid w:val="00FE52B2"/>
    <w:rsid w:val="00FE5FF9"/>
    <w:rsid w:val="00FE7892"/>
    <w:rsid w:val="00FE7D8E"/>
    <w:rsid w:val="00FF0472"/>
    <w:rsid w:val="00FF086B"/>
    <w:rsid w:val="00FF217E"/>
    <w:rsid w:val="00FF2985"/>
    <w:rsid w:val="00FF2F2C"/>
    <w:rsid w:val="00FF368E"/>
    <w:rsid w:val="00FF3D6B"/>
    <w:rsid w:val="00FF44B0"/>
    <w:rsid w:val="00FF4912"/>
    <w:rsid w:val="00FF49E2"/>
    <w:rsid w:val="00FF71C4"/>
    <w:rsid w:val="048AA4A0"/>
    <w:rsid w:val="0B7FB576"/>
    <w:rsid w:val="144BEE87"/>
    <w:rsid w:val="14EED0EF"/>
    <w:rsid w:val="1AA075B8"/>
    <w:rsid w:val="2A57D157"/>
    <w:rsid w:val="33347FE1"/>
    <w:rsid w:val="36839D75"/>
    <w:rsid w:val="412C64A2"/>
    <w:rsid w:val="4BB22CAE"/>
    <w:rsid w:val="63C549E2"/>
    <w:rsid w:val="63CCF2CE"/>
    <w:rsid w:val="6D3216E3"/>
    <w:rsid w:val="7195017C"/>
    <w:rsid w:val="7321B11F"/>
    <w:rsid w:val="759E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5DB1E"/>
  <w15:chartTrackingRefBased/>
  <w15:docId w15:val="{6C744B79-E647-4D06-AE5B-C79A366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27"/>
    <w:pPr>
      <w:jc w:val="both"/>
    </w:pPr>
    <w:rPr>
      <w:rFonts w:ascii="Arial" w:hAnsi="Arial" w:cs="Arial"/>
      <w:color w:val="000000" w:themeColor="text1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17BC"/>
    <w:pPr>
      <w:keepNext/>
      <w:keepLines/>
      <w:spacing w:after="240" w:line="480" w:lineRule="atLeast"/>
      <w:outlineLvl w:val="0"/>
    </w:pPr>
    <w:rPr>
      <w:rFonts w:eastAsia="MS Gothic"/>
      <w:bCs/>
      <w:color w:val="5C308D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8D"/>
    <w:pPr>
      <w:keepNext/>
      <w:keepLines/>
      <w:spacing w:before="40" w:after="0" w:line="360" w:lineRule="auto"/>
      <w:jc w:val="left"/>
      <w:outlineLvl w:val="1"/>
    </w:pPr>
    <w:rPr>
      <w:rFonts w:eastAsiaTheme="majorEastAsia" w:cstheme="majorBidi"/>
      <w:color w:val="5C308D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E5EF3"/>
    <w:pPr>
      <w:keepNext/>
      <w:keepLines/>
      <w:spacing w:before="360" w:after="120" w:line="340" w:lineRule="atLeast"/>
      <w:jc w:val="left"/>
      <w:outlineLvl w:val="2"/>
    </w:pPr>
    <w:rPr>
      <w:rFonts w:eastAsia="MS Gothic" w:cs="Times New Roman"/>
      <w:bCs/>
      <w:color w:val="5C308D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32A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bCs/>
      <w:sz w:val="20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4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17BC"/>
    <w:rPr>
      <w:rFonts w:ascii="Arial" w:eastAsia="MS Gothic" w:hAnsi="Arial" w:cs="Arial"/>
      <w:bCs/>
      <w:color w:val="5C308D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570A"/>
    <w:rPr>
      <w:rFonts w:ascii="Arial" w:eastAsiaTheme="majorEastAsia" w:hAnsi="Arial" w:cstheme="majorBidi"/>
      <w:color w:val="5C308D"/>
      <w:sz w:val="36"/>
      <w:szCs w:val="26"/>
    </w:rPr>
  </w:style>
  <w:style w:type="character" w:styleId="IntenseEmphasis">
    <w:name w:val="Intense Emphasis"/>
    <w:basedOn w:val="DefaultParagraphFont"/>
    <w:uiPriority w:val="21"/>
    <w:qFormat/>
    <w:rsid w:val="004316A9"/>
    <w:rPr>
      <w:rFonts w:ascii="VIC" w:hAnsi="VIC"/>
      <w:i/>
      <w:iCs/>
      <w:color w:val="287E8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6A9"/>
    <w:pPr>
      <w:pBdr>
        <w:top w:val="single" w:sz="4" w:space="10" w:color="287E84"/>
        <w:bottom w:val="single" w:sz="4" w:space="10" w:color="287E84"/>
      </w:pBdr>
      <w:spacing w:before="360" w:after="360"/>
      <w:ind w:left="864" w:right="864"/>
      <w:jc w:val="center"/>
    </w:pPr>
    <w:rPr>
      <w:i/>
      <w:iCs/>
      <w:color w:val="287E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A9"/>
    <w:rPr>
      <w:rFonts w:ascii="VIC" w:hAnsi="VIC"/>
      <w:i/>
      <w:iCs/>
      <w:color w:val="287E84"/>
    </w:rPr>
  </w:style>
  <w:style w:type="character" w:styleId="IntenseReference">
    <w:name w:val="Intense Reference"/>
    <w:basedOn w:val="DefaultParagraphFont"/>
    <w:uiPriority w:val="32"/>
    <w:qFormat/>
    <w:rsid w:val="004316A9"/>
    <w:rPr>
      <w:rFonts w:ascii="VIC" w:hAnsi="VIC"/>
      <w:b/>
      <w:bCs/>
      <w:smallCaps/>
      <w:color w:val="287E84"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431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316A9"/>
    <w:rPr>
      <w:rFonts w:ascii="VIC" w:hAnsi="V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16A9"/>
    <w:rPr>
      <w:rFonts w:ascii="VIC" w:hAnsi="VIC"/>
      <w:i/>
      <w:iCs/>
    </w:rPr>
  </w:style>
  <w:style w:type="character" w:styleId="Strong">
    <w:name w:val="Strong"/>
    <w:uiPriority w:val="22"/>
    <w:qFormat/>
    <w:rsid w:val="00592EFA"/>
    <w:rPr>
      <w:rFonts w:eastAsia="Times New Roman"/>
      <w:b/>
      <w:bCs/>
      <w:szCs w:val="24"/>
      <w:lang w:eastAsia="en-AU"/>
    </w:rPr>
  </w:style>
  <w:style w:type="character" w:styleId="SubtleReference">
    <w:name w:val="Subtle Reference"/>
    <w:basedOn w:val="DefaultParagraphFont"/>
    <w:uiPriority w:val="31"/>
    <w:qFormat/>
    <w:rsid w:val="004316A9"/>
    <w:rPr>
      <w:rFonts w:ascii="VIC" w:hAnsi="VIC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316A9"/>
    <w:rPr>
      <w:rFonts w:ascii="VIC" w:hAnsi="VIC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1"/>
    <w:rsid w:val="00AE5EF3"/>
    <w:rPr>
      <w:rFonts w:ascii="Arial" w:eastAsia="MS Gothic" w:hAnsi="Arial" w:cs="Times New Roman"/>
      <w:bCs/>
      <w:color w:val="5C308D"/>
      <w:sz w:val="28"/>
      <w:szCs w:val="26"/>
    </w:rPr>
  </w:style>
  <w:style w:type="table" w:styleId="TableGrid">
    <w:name w:val="Table Grid"/>
    <w:basedOn w:val="TableNormal"/>
    <w:rsid w:val="0043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4316A9"/>
    <w:pPr>
      <w:spacing w:after="80" w:line="460" w:lineRule="atLeast"/>
    </w:pPr>
    <w:rPr>
      <w:rFonts w:ascii="Arial" w:eastAsia="Times New Roman" w:hAnsi="Arial" w:cs="Times New Roman"/>
      <w:b/>
      <w:color w:val="201547"/>
      <w:sz w:val="44"/>
      <w:szCs w:val="50"/>
    </w:rPr>
  </w:style>
  <w:style w:type="paragraph" w:customStyle="1" w:styleId="Documentsubtitle">
    <w:name w:val="Document subtitle"/>
    <w:uiPriority w:val="8"/>
    <w:rsid w:val="004316A9"/>
    <w:pPr>
      <w:spacing w:after="100" w:line="240" w:lineRule="auto"/>
    </w:pPr>
    <w:rPr>
      <w:rFonts w:ascii="Arial" w:eastAsia="Times New Roman" w:hAnsi="Arial" w:cs="Times New Roman"/>
      <w:color w:val="201547"/>
      <w:sz w:val="28"/>
      <w:szCs w:val="24"/>
    </w:rPr>
  </w:style>
  <w:style w:type="paragraph" w:customStyle="1" w:styleId="Bannermarking">
    <w:name w:val="Banner marking"/>
    <w:basedOn w:val="Normal"/>
    <w:uiPriority w:val="11"/>
    <w:rsid w:val="004316A9"/>
    <w:pPr>
      <w:spacing w:after="0" w:line="280" w:lineRule="atLeast"/>
    </w:pPr>
    <w:rPr>
      <w:rFonts w:eastAsia="Times" w:cs="Times New Roman"/>
      <w:b/>
      <w:bCs/>
      <w:szCs w:val="20"/>
    </w:rPr>
  </w:style>
  <w:style w:type="table" w:styleId="PlainTable4">
    <w:name w:val="Plain Table 4"/>
    <w:basedOn w:val="TableNormal"/>
    <w:uiPriority w:val="44"/>
    <w:rsid w:val="004316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A9"/>
    <w:rPr>
      <w:rFonts w:ascii="VIC" w:hAnsi="VIC"/>
    </w:rPr>
  </w:style>
  <w:style w:type="paragraph" w:styleId="Footer">
    <w:name w:val="footer"/>
    <w:basedOn w:val="Normal"/>
    <w:link w:val="Foot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A9"/>
    <w:rPr>
      <w:rFonts w:ascii="VIC" w:hAnsi="VIC"/>
    </w:rPr>
  </w:style>
  <w:style w:type="character" w:customStyle="1" w:styleId="Heading4Char">
    <w:name w:val="Heading 4 Char"/>
    <w:basedOn w:val="DefaultParagraphFont"/>
    <w:link w:val="Heading4"/>
    <w:uiPriority w:val="9"/>
    <w:rsid w:val="0040132A"/>
    <w:rPr>
      <w:rFonts w:ascii="Arial" w:eastAsiaTheme="majorEastAsia" w:hAnsi="Arial" w:cstheme="majorBidi"/>
      <w:b/>
      <w:bCs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A964E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802920"/>
    <w:rPr>
      <w:szCs w:val="20"/>
    </w:rPr>
  </w:style>
  <w:style w:type="paragraph" w:customStyle="1" w:styleId="Bullet1">
    <w:name w:val="Bullet 1"/>
    <w:basedOn w:val="Body"/>
    <w:link w:val="Bullet1Char"/>
    <w:qFormat/>
    <w:rsid w:val="00AD4632"/>
    <w:pPr>
      <w:numPr>
        <w:numId w:val="1"/>
      </w:numPr>
      <w:spacing w:after="40" w:line="280" w:lineRule="atLeast"/>
      <w:jc w:val="left"/>
    </w:pPr>
    <w:rPr>
      <w:rFonts w:eastAsia="Times" w:cs="Times New Roman"/>
      <w:color w:val="auto"/>
    </w:rPr>
  </w:style>
  <w:style w:type="paragraph" w:customStyle="1" w:styleId="Bullet2">
    <w:name w:val="Bullet 2"/>
    <w:basedOn w:val="Body"/>
    <w:uiPriority w:val="2"/>
    <w:qFormat/>
    <w:rsid w:val="00A964EC"/>
    <w:pPr>
      <w:spacing w:after="40"/>
    </w:pPr>
  </w:style>
  <w:style w:type="paragraph" w:customStyle="1" w:styleId="Bodyafterbullets">
    <w:name w:val="Body after bullets"/>
    <w:basedOn w:val="Body"/>
    <w:uiPriority w:val="11"/>
    <w:rsid w:val="00A964EC"/>
    <w:pPr>
      <w:spacing w:before="120"/>
    </w:pPr>
  </w:style>
  <w:style w:type="character" w:styleId="Hyperlink">
    <w:name w:val="Hyperlink"/>
    <w:uiPriority w:val="99"/>
    <w:rsid w:val="00FD2260"/>
    <w:rPr>
      <w:color w:val="287E84"/>
      <w:u w:val="dotted"/>
    </w:rPr>
  </w:style>
  <w:style w:type="numbering" w:customStyle="1" w:styleId="ZZBullets">
    <w:name w:val="ZZ Bullets"/>
    <w:rsid w:val="00A964EC"/>
    <w:pPr>
      <w:numPr>
        <w:numId w:val="1"/>
      </w:numPr>
    </w:pPr>
  </w:style>
  <w:style w:type="character" w:customStyle="1" w:styleId="BodyChar">
    <w:name w:val="Body Char"/>
    <w:basedOn w:val="DefaultParagraphFont"/>
    <w:link w:val="Body"/>
    <w:rsid w:val="00802920"/>
    <w:rPr>
      <w:rFonts w:ascii="VIC" w:hAnsi="VIC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31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35E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668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F77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785"/>
    <w:rPr>
      <w:rFonts w:ascii="VIC" w:hAnsi="V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7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5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70C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0C"/>
    <w:rPr>
      <w:rFonts w:ascii="VIC" w:hAnsi="VIC"/>
      <w:b/>
      <w:bCs/>
      <w:sz w:val="20"/>
      <w:szCs w:val="20"/>
    </w:rPr>
  </w:style>
  <w:style w:type="paragraph" w:customStyle="1" w:styleId="Default">
    <w:name w:val="Default"/>
    <w:rsid w:val="0071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2884"/>
    <w:rPr>
      <w:color w:val="954F72" w:themeColor="followedHyperlink"/>
      <w:u w:val="single"/>
    </w:rPr>
  </w:style>
  <w:style w:type="paragraph" w:customStyle="1" w:styleId="Bullet30">
    <w:name w:val="Bullet 3"/>
    <w:basedOn w:val="Bullet1"/>
    <w:link w:val="Bullet3Char"/>
    <w:qFormat/>
    <w:rsid w:val="00841AD3"/>
    <w:rPr>
      <w:szCs w:val="16"/>
    </w:rPr>
  </w:style>
  <w:style w:type="character" w:customStyle="1" w:styleId="Bullet1Char">
    <w:name w:val="Bullet 1 Char"/>
    <w:basedOn w:val="BodyChar"/>
    <w:link w:val="Bullet1"/>
    <w:rsid w:val="00AD4632"/>
    <w:rPr>
      <w:rFonts w:ascii="Arial" w:eastAsia="Times" w:hAnsi="Arial" w:cs="Times New Roman"/>
      <w:sz w:val="21"/>
      <w:szCs w:val="20"/>
    </w:rPr>
  </w:style>
  <w:style w:type="character" w:customStyle="1" w:styleId="Bullet3Char">
    <w:name w:val="Bullet 3 Char"/>
    <w:basedOn w:val="Bullet1Char"/>
    <w:link w:val="Bullet30"/>
    <w:rsid w:val="00841AD3"/>
    <w:rPr>
      <w:rFonts w:ascii="VIC" w:eastAsia="Times" w:hAnsi="VIC" w:cs="Times New Roman"/>
      <w:sz w:val="21"/>
      <w:szCs w:val="16"/>
    </w:rPr>
  </w:style>
  <w:style w:type="paragraph" w:styleId="NoSpacing">
    <w:name w:val="No Spacing"/>
    <w:uiPriority w:val="1"/>
    <w:qFormat/>
    <w:rsid w:val="00157B06"/>
    <w:pPr>
      <w:spacing w:after="0" w:line="240" w:lineRule="auto"/>
    </w:pPr>
    <w:rPr>
      <w:rFonts w:ascii="VIC" w:hAnsi="VIC"/>
    </w:rPr>
  </w:style>
  <w:style w:type="paragraph" w:styleId="Revision">
    <w:name w:val="Revision"/>
    <w:hidden/>
    <w:uiPriority w:val="99"/>
    <w:semiHidden/>
    <w:rsid w:val="00E95A02"/>
    <w:pPr>
      <w:spacing w:after="0" w:line="240" w:lineRule="auto"/>
    </w:pPr>
    <w:rPr>
      <w:rFonts w:ascii="VIC" w:hAnsi="VIC"/>
    </w:rPr>
  </w:style>
  <w:style w:type="paragraph" w:customStyle="1" w:styleId="Bullet3">
    <w:name w:val="Bullet3"/>
    <w:basedOn w:val="Body"/>
    <w:link w:val="Bullet3Char0"/>
    <w:rsid w:val="00336195"/>
    <w:pPr>
      <w:numPr>
        <w:numId w:val="2"/>
      </w:numPr>
      <w:spacing w:after="60" w:line="240" w:lineRule="auto"/>
    </w:pPr>
    <w:rPr>
      <w:rFonts w:eastAsia="Times New Roman" w:cs="Times New Roman"/>
      <w:lang w:eastAsia="en-AU"/>
    </w:rPr>
  </w:style>
  <w:style w:type="character" w:customStyle="1" w:styleId="Bullet3Char0">
    <w:name w:val="Bullet3 Char"/>
    <w:basedOn w:val="BodyChar"/>
    <w:link w:val="Bullet3"/>
    <w:rsid w:val="00014221"/>
    <w:rPr>
      <w:rFonts w:ascii="VIC" w:eastAsia="Times New Roman" w:hAnsi="VIC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A9274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74C"/>
    <w:rPr>
      <w:rFonts w:eastAsiaTheme="minorEastAsia"/>
      <w:color w:val="5A5A5A" w:themeColor="text1" w:themeTint="A5"/>
      <w:spacing w:val="15"/>
    </w:rPr>
  </w:style>
  <w:style w:type="character" w:styleId="Mention">
    <w:name w:val="Mention"/>
    <w:basedOn w:val="DefaultParagraphFont"/>
    <w:uiPriority w:val="99"/>
    <w:unhideWhenUsed/>
    <w:rsid w:val="00B417A6"/>
    <w:rPr>
      <w:color w:val="2B579A"/>
      <w:shd w:val="clear" w:color="auto" w:fill="E1DFDD"/>
    </w:rPr>
  </w:style>
  <w:style w:type="paragraph" w:customStyle="1" w:styleId="Tablecolhead">
    <w:name w:val="Table col head"/>
    <w:uiPriority w:val="3"/>
    <w:qFormat/>
    <w:rsid w:val="00226EFD"/>
    <w:pPr>
      <w:spacing w:before="80" w:after="60" w:line="240" w:lineRule="auto"/>
    </w:pPr>
    <w:rPr>
      <w:rFonts w:ascii="Arial" w:eastAsia="Times New Roman" w:hAnsi="Arial" w:cs="Times New Roman"/>
      <w:b/>
      <w:color w:val="5C308D"/>
      <w:sz w:val="21"/>
      <w:szCs w:val="20"/>
    </w:rPr>
  </w:style>
  <w:style w:type="paragraph" w:customStyle="1" w:styleId="Tablefigurenote">
    <w:name w:val="Table/figure note"/>
    <w:uiPriority w:val="4"/>
    <w:rsid w:val="00A72E56"/>
    <w:pPr>
      <w:spacing w:before="60" w:after="60" w:line="240" w:lineRule="exac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nderequalitycommission.vic.gov.au/gender-equality-action-plan-guidance-2026/geap-requirements" TargetMode="External"/><Relationship Id="rId18" Type="http://schemas.openxmlformats.org/officeDocument/2006/relationships/hyperlink" Target="https://www.genderequalitycommission.vic.gov.au/gender-equality-action-plan-guidance-2026/step-1-planning-your-gender-equality-action-plan" TargetMode="External"/><Relationship Id="rId26" Type="http://schemas.openxmlformats.org/officeDocument/2006/relationships/hyperlink" Target="https://www.genderequalitycommission.vic.gov.au/gender-equality-action-plan-further-how-guides-2026/consultation-and-engagement" TargetMode="External"/><Relationship Id="rId39" Type="http://schemas.openxmlformats.org/officeDocument/2006/relationships/hyperlink" Target="https://www.genderequalitycommission.vic.gov.au/gender-equality-action-plan-guidance-2026/step-4-considering-gender-equality-and-gender-pay-equity-principles-and-intersectionality" TargetMode="External"/><Relationship Id="rId21" Type="http://schemas.openxmlformats.org/officeDocument/2006/relationships/hyperlink" Target="https://www.genderequalitycommission.vic.gov.au/progress-reporting-2023" TargetMode="External"/><Relationship Id="rId34" Type="http://schemas.openxmlformats.org/officeDocument/2006/relationships/hyperlink" Target="https://www.genderequalitycommission.vic.gov.au/gender-equality-action-plan-guidance-2026/step-7-consulting-your-strategies" TargetMode="External"/><Relationship Id="rId42" Type="http://schemas.openxmlformats.org/officeDocument/2006/relationships/hyperlink" Target="https://www.genderequalitycommission.vic.gov.au/gender-equality-action-plan-further-how-guides-2026/developing-case-change" TargetMode="External"/><Relationship Id="rId47" Type="http://schemas.openxmlformats.org/officeDocument/2006/relationships/hyperlink" Target="https://www.genderequalitycommission.vic.gov.au/gender-equality-action-plan-further-how-guides-2026/preparing-your-geap" TargetMode="External"/><Relationship Id="rId50" Type="http://schemas.openxmlformats.org/officeDocument/2006/relationships/hyperlink" Target="https://www.genderequalitycommission.vic.gov.au/gender-equality-action-plan-further-how-guides-2026/preparing-your-geap" TargetMode="External"/><Relationship Id="rId55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63" Type="http://schemas.openxmlformats.org/officeDocument/2006/relationships/hyperlink" Target="https://www.genderequalitycommission.vic.gov.au/gender-equality-action-plan-guidance-2026/step-6-developing-your-strategies-and-measures" TargetMode="External"/><Relationship Id="rId68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76" Type="http://schemas.openxmlformats.org/officeDocument/2006/relationships/hyperlink" Target="https://www.genderequalitycommission.vic.gov.au/gender-equality-action-plan-guidance-2026/step-6-developing-your-strategies-and-measures" TargetMode="External"/><Relationship Id="rId84" Type="http://schemas.openxmlformats.org/officeDocument/2006/relationships/hyperlink" Target="https://www.genderequalitycommission.vic.gov.au/gender-equality-action-plan-further-how-guides-2026/developing-your-strategies" TargetMode="External"/><Relationship Id="rId89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nderequalitycommission.vic.gov.au/submit-report-or-plan-our-reporting-platform" TargetMode="External"/><Relationship Id="rId29" Type="http://schemas.openxmlformats.org/officeDocument/2006/relationships/hyperlink" Target="https://www.genderequalitycommission.vic.gov.au/gender-equality-action-plan-further-how-guides-2026/consultation-and-engagement" TargetMode="External"/><Relationship Id="rId11" Type="http://schemas.openxmlformats.org/officeDocument/2006/relationships/hyperlink" Target="https://www.genderequalitycommission.vic.gov.au/gender-equality-action-plan-guidance-2026/geap-requirements" TargetMode="External"/><Relationship Id="rId24" Type="http://schemas.openxmlformats.org/officeDocument/2006/relationships/hyperlink" Target="https://www.genderequalitycommission.vic.gov.au/gender-equality-action-plan-guidance-2026/step-1-planning-your-gender-equality-action-plan" TargetMode="External"/><Relationship Id="rId32" Type="http://schemas.openxmlformats.org/officeDocument/2006/relationships/hyperlink" Target="https://www.genderequalitycommission.vic.gov.au/gender-equality-action-plan-further-how-guides-2026/consultation-and-engagement" TargetMode="External"/><Relationship Id="rId37" Type="http://schemas.openxmlformats.org/officeDocument/2006/relationships/hyperlink" Target="https://www.genderequalitycommission.vic.gov.au/gender-equality-action-plan-further-how-guides-2026/developing-your-strategies" TargetMode="External"/><Relationship Id="rId40" Type="http://schemas.openxmlformats.org/officeDocument/2006/relationships/hyperlink" Target="https://www.genderequalitycommission.vic.gov.au/gender-equality-action-plan-guidance-2026/step-4-considering-gender-equality-and-gender-pay-equity-principles-and-intersectionality" TargetMode="External"/><Relationship Id="rId45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53" Type="http://schemas.openxmlformats.org/officeDocument/2006/relationships/hyperlink" Target="https://www.genderequalitycommission.vic.gov.au/gender-equality-action-plan-further-how-guides-2026/developing-your-strategies" TargetMode="External"/><Relationship Id="rId58" Type="http://schemas.openxmlformats.org/officeDocument/2006/relationships/hyperlink" Target="https://www.genderequalitycommission.vic.gov.au/gender-equality-action-plan-guidance-2026/step-6-developing-your-strategies-and-measures" TargetMode="External"/><Relationship Id="rId66" Type="http://schemas.openxmlformats.org/officeDocument/2006/relationships/hyperlink" Target="https://www.genderequalitycommission.vic.gov.au/gender-equality-action-plan-guidance-2026/step-6-developing-your-strategies-and-measures" TargetMode="External"/><Relationship Id="rId74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79" Type="http://schemas.openxmlformats.org/officeDocument/2006/relationships/hyperlink" Target="https://www.genderequalitycommission.vic.gov.au/gender-equality-action-plan-guidance-2026/step-6-developing-your-strategies-and-measures" TargetMode="External"/><Relationship Id="rId87" Type="http://schemas.openxmlformats.org/officeDocument/2006/relationships/hyperlink" Target="https://www.genderequalitycommission.vic.gov.au/gender-equality-action-plan-guidance-2026/geap-checklist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genderequalitycommission.vic.gov.au/gender-equality-action-plan-guidance-2026/step-6-developing-your-strategies-and-measures" TargetMode="External"/><Relationship Id="rId82" Type="http://schemas.openxmlformats.org/officeDocument/2006/relationships/hyperlink" Target="https://www.genderequalitycommission.vic.gov.au/gender-equality-action-plan-guidance-2026/step-6-developing-your-strategies-and-measures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ww.genderequalitycommission.vic.gov.au/gender-equality-action-plan-further-how-guides-2026/preparing-your-geap" TargetMode="External"/><Relationship Id="rId14" Type="http://schemas.openxmlformats.org/officeDocument/2006/relationships/hyperlink" Target="https://www.genderequalitycommission.vic.gov.au/gender-equality-action-plan-guidance-2026/geap-requirements" TargetMode="External"/><Relationship Id="rId22" Type="http://schemas.openxmlformats.org/officeDocument/2006/relationships/hyperlink" Target="https://www.genderequalitycommission.vic.gov.au/gender-equality-action-plan-guidance-2026/step-1-planning-your-gender-equality-action-plan" TargetMode="External"/><Relationship Id="rId27" Type="http://schemas.openxmlformats.org/officeDocument/2006/relationships/hyperlink" Target="https://www.genderequalitycommission.vic.gov.au/gender-equality-action-plan-further-how-guides-2026/consultation-and-engagement" TargetMode="External"/><Relationship Id="rId30" Type="http://schemas.openxmlformats.org/officeDocument/2006/relationships/hyperlink" Target="https://www.genderequalitycommission.vic.gov.au/gender-equality-action-plan-guidance-2026/step-1-planning-your-gender-equality-action-plan" TargetMode="External"/><Relationship Id="rId35" Type="http://schemas.openxmlformats.org/officeDocument/2006/relationships/hyperlink" Target="https://www.genderequalitycommission.vic.gov.au/gender-equality-action-plan-guidance-2026/step-3-consulting-your-audit-results" TargetMode="External"/><Relationship Id="rId43" Type="http://schemas.openxmlformats.org/officeDocument/2006/relationships/hyperlink" Target="https://www.genderequalitycommission.vic.gov.au/gender-equality-action-plan-further-how-guides-2026/developing-case-change" TargetMode="External"/><Relationship Id="rId48" Type="http://schemas.openxmlformats.org/officeDocument/2006/relationships/hyperlink" Target="https://www.genderequalitycommission.vic.gov.au/gender-equality-action-plan-further-how-guides-2026/preparing-your-geap" TargetMode="External"/><Relationship Id="rId56" Type="http://schemas.openxmlformats.org/officeDocument/2006/relationships/hyperlink" Target="https://www.genderequalitycommission.vic.gov.au/gender-equality-action-plan-guidance-2026/step-6-developing-your-strategies-and-measures" TargetMode="External"/><Relationship Id="rId64" Type="http://schemas.openxmlformats.org/officeDocument/2006/relationships/hyperlink" Target="https://www.genderequalitycommission.vic.gov.au/gender-equality-action-plan-guidance-2026/step-6-developing-your-strategies-and-measures" TargetMode="External"/><Relationship Id="rId69" Type="http://schemas.openxmlformats.org/officeDocument/2006/relationships/hyperlink" Target="https://www.genderequalitycommission.vic.gov.au/gender-equality-action-plan-guidance-2026/step-6-developing-your-strategies-and-measures" TargetMode="External"/><Relationship Id="rId77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enderequalitycommission.vic.gov.au/gender-equality-action-plan-further-how-guides-2026/developing-your-strategies" TargetMode="External"/><Relationship Id="rId72" Type="http://schemas.openxmlformats.org/officeDocument/2006/relationships/hyperlink" Target="https://www.genderequalitycommission.vic.gov.au/gender-equality-action-plan-guidance-2026/step-6-developing-your-strategies-and-measures" TargetMode="External"/><Relationship Id="rId80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85" Type="http://schemas.openxmlformats.org/officeDocument/2006/relationships/hyperlink" Target="https://www.genderequalitycommission.vic.gov.au/gender-equality-action-plan-guidance-2026/step-8-resourcing-your-gea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enderequalitycommission.vic.gov.au/gender-equality-action-plan-guidance-2026/geap-requirements" TargetMode="External"/><Relationship Id="rId17" Type="http://schemas.openxmlformats.org/officeDocument/2006/relationships/hyperlink" Target="https://www.genderequalitycommission.vic.gov.au/gender-equality-action-plan-guidance-2026/step-9-instructions-submission" TargetMode="External"/><Relationship Id="rId25" Type="http://schemas.openxmlformats.org/officeDocument/2006/relationships/hyperlink" Target="https://www.genderequalitycommission.vic.gov.au/gender-equality-action-plan-guidance-2026/step-1-planning-your-gender-equality-action-plan" TargetMode="External"/><Relationship Id="rId33" Type="http://schemas.openxmlformats.org/officeDocument/2006/relationships/hyperlink" Target="https://www.genderequalitycommission.vic.gov.au/gender-equality-action-plan-further-how-guides-2026/consultation-and-engagement" TargetMode="External"/><Relationship Id="rId38" Type="http://schemas.openxmlformats.org/officeDocument/2006/relationships/hyperlink" Target="https://www.genderequalitycommission.vic.gov.au/gender-equality-action-plan-guidance-2026/step-4-considering-gender-equality-and-gender-pay-equity-principles-and-intersectionality" TargetMode="External"/><Relationship Id="rId46" Type="http://schemas.openxmlformats.org/officeDocument/2006/relationships/hyperlink" Target="https://www.genderequalitycommission.vic.gov.au/gender-equality-action-plan-guidance-2026/step-6-developing-your-strategies-and-measures" TargetMode="External"/><Relationship Id="rId59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67" Type="http://schemas.openxmlformats.org/officeDocument/2006/relationships/hyperlink" Target="https://www.genderequalitycommission.vic.gov.au/gender-equality-action-plan-guidance-2026/step-6-developing-your-strategies-and-measures" TargetMode="External"/><Relationship Id="rId20" Type="http://schemas.openxmlformats.org/officeDocument/2006/relationships/hyperlink" Target="https://www.genderequalitycommission.vic.gov.au/gender-equality-action-plan-further-how-guides-2026/preparing-your-geap" TargetMode="External"/><Relationship Id="rId41" Type="http://schemas.openxmlformats.org/officeDocument/2006/relationships/hyperlink" Target="https://www.genderequalitycommission.vic.gov.au/gender-equality-action-plan-guidance-2026/step-5-making-case-change" TargetMode="External"/><Relationship Id="rId54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62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70" Type="http://schemas.openxmlformats.org/officeDocument/2006/relationships/hyperlink" Target="https://www.genderequalitycommission.vic.gov.au/gender-equality-action-plan-guidance-2026/step-6-developing-your-strategies-and-measures" TargetMode="External"/><Relationship Id="rId75" Type="http://schemas.openxmlformats.org/officeDocument/2006/relationships/hyperlink" Target="https://www.genderequalitycommission.vic.gov.au/gender-equality-action-plan-guidance-2026/step-6-developing-your-strategies-and-measures" TargetMode="External"/><Relationship Id="rId83" Type="http://schemas.openxmlformats.org/officeDocument/2006/relationships/hyperlink" Target="https://www.genderequalitycommission.vic.gov.au/gender-equality-action-plan-guidance-2026/step-8-resourcing-your-geap" TargetMode="External"/><Relationship Id="rId88" Type="http://schemas.openxmlformats.org/officeDocument/2006/relationships/hyperlink" Target="https://forms.office.com/r/u9J2hXzw2C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genderequalitycommission.vic.gov.au/gender-equality-action-plan-guidance-2026/using-geap-guidance-and-template" TargetMode="External"/><Relationship Id="rId23" Type="http://schemas.openxmlformats.org/officeDocument/2006/relationships/hyperlink" Target="https://www.genderequalitycommission.vic.gov.au/gender-equality-action-plan-guidance-2026/step-1-planning-your-gender-equality-action-plan" TargetMode="External"/><Relationship Id="rId28" Type="http://schemas.openxmlformats.org/officeDocument/2006/relationships/hyperlink" Target="https://www.genderequalitycommission.vic.gov.au/gender-equality-action-plan-further-how-guides-2026/consultation-and-engagement" TargetMode="External"/><Relationship Id="rId36" Type="http://schemas.openxmlformats.org/officeDocument/2006/relationships/hyperlink" Target="https://www.genderequalitycommission.vic.gov.au/gender-equality-action-plan-guidance-2026/step-4-considering-gender-equality-and-gender-pay-equity-principles-and-intersectionality" TargetMode="External"/><Relationship Id="rId49" Type="http://schemas.openxmlformats.org/officeDocument/2006/relationships/hyperlink" Target="https://www.genderequalitycommission.vic.gov.au/gender-equality-action-plan-further-how-guides-2026/preparing-your-geap" TargetMode="External"/><Relationship Id="rId57" Type="http://schemas.openxmlformats.org/officeDocument/2006/relationships/hyperlink" Target="https://www.genderequalitycommission.vic.gov.au/gender-equality-action-plan-guidance-2026/step-6-developing-your-strategies-and-measure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enderequalitycommission.vic.gov.au/gender-equality-action-plan-further-how-guides-2026/consultation-and-engagement" TargetMode="External"/><Relationship Id="rId44" Type="http://schemas.openxmlformats.org/officeDocument/2006/relationships/hyperlink" Target="https://www.genderequalitycommission.vic.gov.au/gender-equality-action-plan-guidance-2026/step-5-making-case-change" TargetMode="External"/><Relationship Id="rId52" Type="http://schemas.openxmlformats.org/officeDocument/2006/relationships/hyperlink" Target="https://www.genderequalitycommission.vic.gov.au/gender-equality-action-plan-further-how-guides-2026/developing-your-strategies" TargetMode="External"/><Relationship Id="rId60" Type="http://schemas.openxmlformats.org/officeDocument/2006/relationships/hyperlink" Target="https://www.genderequalitycommission.vic.gov.au/gender-equality-action-plan-guidance-2026/step-6-developing-your-strategies-and-measures" TargetMode="External"/><Relationship Id="rId65" Type="http://schemas.openxmlformats.org/officeDocument/2006/relationships/hyperlink" Target="https://www.genderequalitycommission.vic.gov.au/gender-equality-action-plan-guidance-2026/step-2-analysing-your-audit-data-identify-forms-gender-inequality" TargetMode="External"/><Relationship Id="rId73" Type="http://schemas.openxmlformats.org/officeDocument/2006/relationships/hyperlink" Target="https://www.genderequalitycommission.vic.gov.au/gender-equality-action-plan-guidance-2026/step-6-developing-your-strategies-and-measures" TargetMode="External"/><Relationship Id="rId78" Type="http://schemas.openxmlformats.org/officeDocument/2006/relationships/hyperlink" Target="https://www.genderequalitycommission.vic.gov.au/gender-equality-action-plan-guidance-2026/step-6-developing-your-strategies-and-measures" TargetMode="External"/><Relationship Id="rId81" Type="http://schemas.openxmlformats.org/officeDocument/2006/relationships/hyperlink" Target="https://www.genderequalitycommission.vic.gov.au/gender-equality-action-plan-guidance-2026/step-6-developing-your-strategies-and-measures" TargetMode="External"/><Relationship Id="rId86" Type="http://schemas.openxmlformats.org/officeDocument/2006/relationships/hyperlink" Target="https://www.genderequalitycommission.vic.gov.au/gender-equality-action-plan-guidance-2026/step-8-resourcing-your-gea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mi1501\Downloads\Commission%20Documents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b37dd-16a1-4d7b-8276-5c0e4168f63b">
      <UserInfo>
        <DisplayName>Margot Paxman (CGEPS)</DisplayName>
        <AccountId>18</AccountId>
        <AccountType/>
      </UserInfo>
      <UserInfo>
        <DisplayName>Tassia Locke (CGEPS)</DisplayName>
        <AccountId>20</AccountId>
        <AccountType/>
      </UserInfo>
      <UserInfo>
        <DisplayName>Enya Cai (CGEPS)</DisplayName>
        <AccountId>13</AccountId>
        <AccountType/>
      </UserInfo>
      <UserInfo>
        <DisplayName>Lilli Craig (CGEPS)</DisplayName>
        <AccountId>16</AccountId>
        <AccountType/>
      </UserInfo>
      <UserInfo>
        <DisplayName>Kate Berry (CGEPS)</DisplayName>
        <AccountId>21</AccountId>
        <AccountType/>
      </UserInfo>
      <UserInfo>
        <DisplayName>Holly Tan (CGEPS)</DisplayName>
        <AccountId>12</AccountId>
        <AccountType/>
      </UserInfo>
      <UserInfo>
        <DisplayName>Jo Richardson (CGEPS)</DisplayName>
        <AccountId>14</AccountId>
        <AccountType/>
      </UserInfo>
      <UserInfo>
        <DisplayName>Kate Joffe (CGEPS)</DisplayName>
        <AccountId>26</AccountId>
        <AccountType/>
      </UserInfo>
      <UserInfo>
        <DisplayName>Niki Vincent (CGEPS)</DisplayName>
        <AccountId>24</AccountId>
        <AccountType/>
      </UserInfo>
      <UserInfo>
        <DisplayName>Stefani Cooper (CGEPS)</DisplayName>
        <AccountId>25</AccountId>
        <AccountType/>
      </UserInfo>
      <UserInfo>
        <DisplayName>Andrew Watson (CGEPS)</DisplayName>
        <AccountId>17</AccountId>
        <AccountType/>
      </UserInfo>
      <UserInfo>
        <DisplayName>Katherine Farhall (DFFH)</DisplayName>
        <AccountId>57</AccountId>
        <AccountType/>
      </UserInfo>
      <UserInfo>
        <DisplayName>Simon Glynn (CGEPS)</DisplayName>
        <AccountId>22</AccountId>
        <AccountType/>
      </UserInfo>
      <UserInfo>
        <DisplayName>Emma Gibson (CGEPS)</DisplayName>
        <AccountId>23</AccountId>
        <AccountType/>
      </UserInfo>
      <UserInfo>
        <DisplayName>Natalie Russell (DFFH)</DisplayName>
        <AccountId>79</AccountId>
        <AccountType/>
      </UserInfo>
      <UserInfo>
        <DisplayName>Xy-Za Vargas (DFFH)</DisplayName>
        <AccountId>96</AccountId>
        <AccountType/>
      </UserInfo>
    </SharedWithUsers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46C72-2603-48DF-ACEE-3F8825F6F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266F-1517-47E5-85F9-29752D7348E2}">
  <ds:schemaRefs>
    <ds:schemaRef ds:uri="http://schemas.openxmlformats.org/package/2006/metadata/core-properties"/>
    <ds:schemaRef ds:uri="50f00e27-c35f-46eb-9301-c9e2bd24673f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27cb37dd-16a1-4d7b-8276-5c0e4168f6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1DF2E-5ECD-484C-9DFF-468AA6FBD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4C292-D5A5-4825-B1D3-357180F6D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Commission Documents - Template.dotx</Template>
  <TotalTime>1</TotalTime>
  <Pages>16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GEAP template</vt:lpstr>
    </vt:vector>
  </TitlesOfParts>
  <Company>Victorian Government, Commission for Gender Equality in the Public Sector</Company>
  <LinksUpToDate>false</LinksUpToDate>
  <CharactersWithSpaces>34583</CharactersWithSpaces>
  <SharedDoc>false</SharedDoc>
  <HLinks>
    <vt:vector size="72" baseType="variant"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https://forms.office.com/r/u9J2hXzw2C</vt:lpwstr>
      </vt:variant>
      <vt:variant>
        <vt:lpwstr/>
      </vt:variant>
      <vt:variant>
        <vt:i4>7667760</vt:i4>
      </vt:variant>
      <vt:variant>
        <vt:i4>27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18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15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12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9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https://www.genderequalitycommission.vic.gov.au/progress-audit-2023</vt:lpwstr>
      </vt:variant>
      <vt:variant>
        <vt:lpwstr/>
      </vt:variant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https://www.genderequalitycommission.vic.gov.au/progress-reporting-2023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https://www.genderequalitycommission.vic.gov.au/submit-report-or-plan-our-reporting-platform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mailto:kellye.hartman@genderequalitycommission.vic.gov.au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GEAP template</dc:title>
  <dc:subject>2026 GEAP template</dc:subject>
  <dc:creator>Commission for Gender Equality in the Public Sector</dc:creator>
  <cp:keywords>GEAP, Gender equality action plan, template</cp:keywords>
  <dc:description/>
  <cp:lastModifiedBy>Hanann Al Daqqa (CGEPS)</cp:lastModifiedBy>
  <cp:revision>2</cp:revision>
  <cp:lastPrinted>2024-12-21T18:07:00Z</cp:lastPrinted>
  <dcterms:created xsi:type="dcterms:W3CDTF">2025-04-30T01:58:00Z</dcterms:created>
  <dcterms:modified xsi:type="dcterms:W3CDTF">2025-04-30T01:58:00Z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ediaServiceImageTags">
    <vt:lpwstr/>
  </property>
</Properties>
</file>